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E308" w14:textId="77777777" w:rsidR="000A6E94" w:rsidRDefault="000A6E94" w:rsidP="007E035B">
      <w:pPr>
        <w:spacing w:before="100" w:beforeAutospacing="1" w:after="100" w:afterAutospacing="1" w:line="276" w:lineRule="auto"/>
        <w:outlineLvl w:val="2"/>
        <w:rPr>
          <w:rFonts w:eastAsia="Times New Roman" w:cs="Arial"/>
          <w:b/>
          <w:bCs/>
          <w:kern w:val="0"/>
          <w:szCs w:val="21"/>
          <w:lang w:eastAsia="en-GB"/>
          <w14:ligatures w14:val="none"/>
        </w:rPr>
      </w:pPr>
    </w:p>
    <w:p w14:paraId="01947AAF" w14:textId="470D23CA" w:rsidR="007E035B" w:rsidRPr="00B60994" w:rsidRDefault="007E035B" w:rsidP="007E035B">
      <w:pPr>
        <w:spacing w:before="100" w:beforeAutospacing="1" w:after="100" w:afterAutospacing="1" w:line="276" w:lineRule="auto"/>
        <w:outlineLvl w:val="2"/>
        <w:rPr>
          <w:rFonts w:eastAsia="Times New Roman" w:cs="Arial"/>
          <w:b/>
          <w:bCs/>
          <w:kern w:val="0"/>
          <w:szCs w:val="21"/>
          <w:lang w:eastAsia="en-GB"/>
          <w14:ligatures w14:val="none"/>
        </w:rPr>
      </w:pPr>
      <w:r w:rsidRPr="00B60994">
        <w:rPr>
          <w:rFonts w:eastAsia="Times New Roman" w:cs="Arial"/>
          <w:b/>
          <w:bCs/>
          <w:kern w:val="0"/>
          <w:szCs w:val="21"/>
          <w:lang w:eastAsia="en-GB"/>
          <w14:ligatures w14:val="none"/>
        </w:rPr>
        <w:t>Job Title: Sales and Events Manager</w:t>
      </w:r>
    </w:p>
    <w:p w14:paraId="38333828" w14:textId="77777777" w:rsidR="007E035B" w:rsidRDefault="007E035B" w:rsidP="007E035B">
      <w:pPr>
        <w:spacing w:before="100" w:beforeAutospacing="1" w:after="100" w:afterAutospacing="1" w:line="276" w:lineRule="auto"/>
        <w:outlineLvl w:val="2"/>
        <w:rPr>
          <w:rFonts w:eastAsia="Times New Roman" w:cs="Arial"/>
          <w:b/>
          <w:bCs/>
          <w:kern w:val="0"/>
          <w:szCs w:val="21"/>
          <w:lang w:eastAsia="en-GB"/>
          <w14:ligatures w14:val="none"/>
        </w:rPr>
      </w:pPr>
      <w:r w:rsidRPr="00B60994">
        <w:rPr>
          <w:rFonts w:eastAsia="Times New Roman" w:cs="Arial"/>
          <w:b/>
          <w:bCs/>
          <w:kern w:val="0"/>
          <w:szCs w:val="21"/>
          <w:lang w:eastAsia="en-GB"/>
          <w14:ligatures w14:val="none"/>
        </w:rPr>
        <w:t xml:space="preserve">Reports to: </w:t>
      </w:r>
      <w:r>
        <w:rPr>
          <w:rFonts w:eastAsia="Times New Roman" w:cs="Arial"/>
          <w:b/>
          <w:bCs/>
          <w:kern w:val="0"/>
          <w:szCs w:val="21"/>
          <w:lang w:eastAsia="en-GB"/>
          <w14:ligatures w14:val="none"/>
        </w:rPr>
        <w:t>FD and CEO</w:t>
      </w:r>
    </w:p>
    <w:p w14:paraId="712754F7" w14:textId="28B5FF67" w:rsidR="007E035B" w:rsidRPr="00B60994" w:rsidRDefault="007E035B" w:rsidP="007E035B">
      <w:pPr>
        <w:spacing w:before="100" w:beforeAutospacing="1" w:after="100" w:afterAutospacing="1" w:line="276" w:lineRule="auto"/>
        <w:outlineLvl w:val="2"/>
        <w:rPr>
          <w:rFonts w:eastAsia="Times New Roman" w:cs="Arial"/>
          <w:b/>
          <w:bCs/>
          <w:kern w:val="0"/>
          <w:szCs w:val="21"/>
          <w:lang w:eastAsia="en-GB"/>
          <w14:ligatures w14:val="none"/>
        </w:rPr>
      </w:pPr>
      <w:r>
        <w:rPr>
          <w:rFonts w:eastAsia="Times New Roman" w:cs="Arial"/>
          <w:b/>
          <w:bCs/>
          <w:kern w:val="0"/>
          <w:szCs w:val="21"/>
          <w:lang w:eastAsia="en-GB"/>
          <w14:ligatures w14:val="none"/>
        </w:rPr>
        <w:t xml:space="preserve">Status: </w:t>
      </w:r>
      <w:r w:rsidR="00105C2A">
        <w:rPr>
          <w:rFonts w:eastAsia="Times New Roman" w:cs="Arial"/>
          <w:b/>
          <w:bCs/>
          <w:kern w:val="0"/>
          <w:szCs w:val="21"/>
          <w:lang w:eastAsia="en-GB"/>
          <w14:ligatures w14:val="none"/>
        </w:rPr>
        <w:t>Permanent part time (3 days per week on average)</w:t>
      </w:r>
    </w:p>
    <w:p w14:paraId="1FFE334C" w14:textId="77777777" w:rsidR="007E035B" w:rsidRPr="00B60994" w:rsidRDefault="007E035B" w:rsidP="007E035B">
      <w:pPr>
        <w:spacing w:before="100" w:beforeAutospacing="1" w:after="100" w:afterAutospacing="1" w:line="276" w:lineRule="auto"/>
        <w:outlineLvl w:val="2"/>
        <w:rPr>
          <w:rFonts w:eastAsia="Times New Roman" w:cs="Arial"/>
          <w:b/>
          <w:bCs/>
          <w:kern w:val="0"/>
          <w:szCs w:val="21"/>
          <w:lang w:eastAsia="en-GB"/>
          <w14:ligatures w14:val="none"/>
        </w:rPr>
      </w:pPr>
      <w:r w:rsidRPr="00B60994">
        <w:rPr>
          <w:rFonts w:eastAsia="Times New Roman" w:cs="Arial"/>
          <w:b/>
          <w:bCs/>
          <w:kern w:val="0"/>
          <w:szCs w:val="21"/>
          <w:lang w:eastAsia="en-GB"/>
          <w14:ligatures w14:val="none"/>
        </w:rPr>
        <w:t>Job Summary:</w:t>
      </w:r>
    </w:p>
    <w:p w14:paraId="7602A49A" w14:textId="77777777" w:rsidR="007E035B" w:rsidRDefault="007E035B" w:rsidP="007E035B">
      <w:p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 xml:space="preserve">The Sales and Events Manager is responsible for driving revenue through </w:t>
      </w:r>
      <w:r>
        <w:rPr>
          <w:rFonts w:eastAsia="Times New Roman" w:cs="Arial"/>
          <w:kern w:val="0"/>
          <w:szCs w:val="21"/>
          <w:lang w:eastAsia="en-GB"/>
          <w14:ligatures w14:val="none"/>
        </w:rPr>
        <w:t>four distinct work streams:</w:t>
      </w:r>
    </w:p>
    <w:p w14:paraId="5E719869" w14:textId="77777777" w:rsidR="007E035B" w:rsidRDefault="007E035B" w:rsidP="007E035B">
      <w:pPr>
        <w:pStyle w:val="ListParagraph"/>
        <w:numPr>
          <w:ilvl w:val="0"/>
          <w:numId w:val="14"/>
        </w:numPr>
        <w:spacing w:before="100" w:beforeAutospacing="1" w:after="100" w:afterAutospacing="1" w:line="276" w:lineRule="auto"/>
        <w:contextualSpacing/>
        <w:rPr>
          <w:rFonts w:eastAsia="Times New Roman" w:cs="Arial"/>
          <w:kern w:val="0"/>
          <w:szCs w:val="21"/>
          <w:lang w:eastAsia="en-GB"/>
          <w14:ligatures w14:val="none"/>
        </w:rPr>
      </w:pPr>
      <w:r>
        <w:rPr>
          <w:rFonts w:eastAsia="Times New Roman" w:cs="Arial"/>
          <w:kern w:val="0"/>
          <w:szCs w:val="21"/>
          <w:lang w:eastAsia="en-GB"/>
          <w14:ligatures w14:val="none"/>
        </w:rPr>
        <w:t>T</w:t>
      </w:r>
      <w:r w:rsidRPr="00B60994">
        <w:rPr>
          <w:rFonts w:eastAsia="Times New Roman" w:cs="Arial"/>
          <w:kern w:val="0"/>
          <w:szCs w:val="21"/>
          <w:lang w:eastAsia="en-GB"/>
          <w14:ligatures w14:val="none"/>
        </w:rPr>
        <w:t>he sale and successful delivery of events at Blair Castle</w:t>
      </w:r>
    </w:p>
    <w:p w14:paraId="46F0E6B6" w14:textId="77777777" w:rsidR="007E035B" w:rsidRDefault="007E035B" w:rsidP="007E035B">
      <w:pPr>
        <w:pStyle w:val="ListParagraph"/>
        <w:numPr>
          <w:ilvl w:val="0"/>
          <w:numId w:val="14"/>
        </w:numPr>
        <w:spacing w:before="100" w:beforeAutospacing="1" w:after="100" w:afterAutospacing="1" w:line="276" w:lineRule="auto"/>
        <w:contextualSpacing/>
        <w:rPr>
          <w:rFonts w:eastAsia="Times New Roman" w:cs="Arial"/>
          <w:kern w:val="0"/>
          <w:szCs w:val="21"/>
          <w:lang w:eastAsia="en-GB"/>
          <w14:ligatures w14:val="none"/>
        </w:rPr>
      </w:pPr>
      <w:r>
        <w:rPr>
          <w:rFonts w:eastAsia="Times New Roman" w:cs="Arial"/>
          <w:kern w:val="0"/>
          <w:szCs w:val="21"/>
          <w:lang w:eastAsia="en-GB"/>
          <w14:ligatures w14:val="none"/>
        </w:rPr>
        <w:t>G</w:t>
      </w:r>
      <w:r w:rsidRPr="00B60994">
        <w:rPr>
          <w:rFonts w:eastAsia="Times New Roman" w:cs="Arial"/>
          <w:kern w:val="0"/>
          <w:szCs w:val="21"/>
          <w:lang w:eastAsia="en-GB"/>
          <w14:ligatures w14:val="none"/>
        </w:rPr>
        <w:t xml:space="preserve">rowth of </w:t>
      </w:r>
      <w:r>
        <w:rPr>
          <w:rFonts w:eastAsia="Times New Roman" w:cs="Arial"/>
          <w:kern w:val="0"/>
          <w:szCs w:val="21"/>
          <w:lang w:eastAsia="en-GB"/>
          <w14:ligatures w14:val="none"/>
        </w:rPr>
        <w:t xml:space="preserve">castle </w:t>
      </w:r>
      <w:r w:rsidRPr="00B60994">
        <w:rPr>
          <w:rFonts w:eastAsia="Times New Roman" w:cs="Arial"/>
          <w:kern w:val="0"/>
          <w:szCs w:val="21"/>
          <w:lang w:eastAsia="en-GB"/>
          <w14:ligatures w14:val="none"/>
        </w:rPr>
        <w:t>group ticket sales with the travel trade</w:t>
      </w:r>
    </w:p>
    <w:p w14:paraId="22CFA38B" w14:textId="77777777" w:rsidR="007E035B" w:rsidRDefault="007E035B" w:rsidP="007E035B">
      <w:pPr>
        <w:pStyle w:val="ListParagraph"/>
        <w:numPr>
          <w:ilvl w:val="0"/>
          <w:numId w:val="14"/>
        </w:numPr>
        <w:spacing w:before="100" w:beforeAutospacing="1" w:after="100" w:afterAutospacing="1" w:line="276" w:lineRule="auto"/>
        <w:contextualSpacing/>
        <w:rPr>
          <w:rFonts w:eastAsia="Times New Roman" w:cs="Arial"/>
          <w:kern w:val="0"/>
          <w:szCs w:val="21"/>
          <w:lang w:eastAsia="en-GB"/>
          <w14:ligatures w14:val="none"/>
        </w:rPr>
      </w:pPr>
      <w:r>
        <w:rPr>
          <w:rFonts w:eastAsia="Times New Roman" w:cs="Arial"/>
          <w:kern w:val="0"/>
          <w:szCs w:val="21"/>
          <w:lang w:eastAsia="en-GB"/>
          <w14:ligatures w14:val="none"/>
        </w:rPr>
        <w:t>P</w:t>
      </w:r>
      <w:r w:rsidRPr="00B60994">
        <w:rPr>
          <w:rFonts w:eastAsia="Times New Roman" w:cs="Arial"/>
          <w:kern w:val="0"/>
          <w:szCs w:val="21"/>
          <w:lang w:eastAsia="en-GB"/>
          <w14:ligatures w14:val="none"/>
        </w:rPr>
        <w:t xml:space="preserve">rocurement of film location contracts. </w:t>
      </w:r>
    </w:p>
    <w:p w14:paraId="12C1D3A8" w14:textId="77777777" w:rsidR="007E035B" w:rsidRDefault="007E035B" w:rsidP="007E035B">
      <w:pPr>
        <w:pStyle w:val="ListParagraph"/>
        <w:numPr>
          <w:ilvl w:val="0"/>
          <w:numId w:val="14"/>
        </w:numPr>
        <w:spacing w:before="100" w:beforeAutospacing="1" w:after="100" w:afterAutospacing="1" w:line="276" w:lineRule="auto"/>
        <w:contextualSpacing/>
        <w:rPr>
          <w:rFonts w:eastAsia="Times New Roman" w:cs="Arial"/>
          <w:kern w:val="0"/>
          <w:szCs w:val="21"/>
          <w:lang w:eastAsia="en-GB"/>
          <w14:ligatures w14:val="none"/>
        </w:rPr>
      </w:pPr>
      <w:r>
        <w:rPr>
          <w:rFonts w:eastAsia="Times New Roman" w:cs="Arial"/>
          <w:kern w:val="0"/>
          <w:szCs w:val="21"/>
          <w:lang w:eastAsia="en-GB"/>
          <w14:ligatures w14:val="none"/>
        </w:rPr>
        <w:t>Corporate lodge bookings</w:t>
      </w:r>
    </w:p>
    <w:p w14:paraId="30E18470" w14:textId="77777777" w:rsidR="007E035B" w:rsidRPr="00B60994" w:rsidRDefault="007E035B" w:rsidP="007E035B">
      <w:p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This includes generating new business, managing client relationships, planning events from concept to completion, and ensuring an exceptional client experience. The role blends sales strategy with operational execution, requiring strong organisational and interpersonal skills.</w:t>
      </w:r>
    </w:p>
    <w:p w14:paraId="56A27D33" w14:textId="77777777" w:rsidR="007E035B" w:rsidRPr="00B60994" w:rsidRDefault="000A6E94" w:rsidP="007E035B">
      <w:pPr>
        <w:spacing w:line="276" w:lineRule="auto"/>
        <w:rPr>
          <w:rFonts w:eastAsia="Times New Roman" w:cs="Arial"/>
          <w:kern w:val="0"/>
          <w:szCs w:val="21"/>
          <w:lang w:eastAsia="en-GB"/>
          <w14:ligatures w14:val="none"/>
        </w:rPr>
      </w:pPr>
      <w:r>
        <w:rPr>
          <w:rFonts w:eastAsia="Times New Roman" w:cs="Arial"/>
          <w:noProof/>
          <w:kern w:val="0"/>
          <w:szCs w:val="21"/>
          <w:lang w:eastAsia="en-GB"/>
          <w14:ligatures w14:val="none"/>
        </w:rPr>
      </w:r>
      <w:r w:rsidR="000A6E94">
        <w:rPr>
          <w:rFonts w:eastAsia="Times New Roman" w:cs="Arial"/>
          <w:noProof/>
          <w:kern w:val="0"/>
          <w:szCs w:val="21"/>
          <w:lang w:eastAsia="en-GB"/>
          <w14:ligatures w14:val="none"/>
        </w:rPr>
        <w:pict w14:anchorId="2ED5F1A8">
          <v:rect id="_x0000_i1025" alt="" style="width:451.3pt;height:.05pt;mso-width-percent:0;mso-height-percent:0;mso-width-percent:0;mso-height-percent:0" o:hralign="center" o:hrstd="t" o:hr="t" fillcolor="#a0a0a0" stroked="f"/>
        </w:pict>
      </w:r>
    </w:p>
    <w:p w14:paraId="32A9F66E" w14:textId="77777777" w:rsidR="007E035B" w:rsidRPr="00B60994" w:rsidRDefault="007E035B" w:rsidP="007E035B">
      <w:pPr>
        <w:spacing w:before="100" w:beforeAutospacing="1" w:after="100" w:afterAutospacing="1" w:line="276" w:lineRule="auto"/>
        <w:outlineLvl w:val="2"/>
        <w:rPr>
          <w:rFonts w:eastAsia="Times New Roman" w:cs="Arial"/>
          <w:b/>
          <w:bCs/>
          <w:kern w:val="0"/>
          <w:szCs w:val="21"/>
          <w:lang w:eastAsia="en-GB"/>
          <w14:ligatures w14:val="none"/>
        </w:rPr>
      </w:pPr>
      <w:r w:rsidRPr="00B60994">
        <w:rPr>
          <w:rFonts w:eastAsia="Times New Roman" w:cs="Arial"/>
          <w:b/>
          <w:bCs/>
          <w:kern w:val="0"/>
          <w:szCs w:val="21"/>
          <w:lang w:eastAsia="en-GB"/>
          <w14:ligatures w14:val="none"/>
        </w:rPr>
        <w:t>Key Responsibilities:</w:t>
      </w:r>
    </w:p>
    <w:p w14:paraId="3D5F98D4" w14:textId="77777777" w:rsidR="007E035B" w:rsidRPr="00B60994" w:rsidRDefault="007E035B" w:rsidP="007E035B">
      <w:pPr>
        <w:spacing w:before="100" w:beforeAutospacing="1" w:after="100" w:afterAutospacing="1" w:line="276" w:lineRule="auto"/>
        <w:outlineLvl w:val="3"/>
        <w:rPr>
          <w:rFonts w:eastAsia="Times New Roman" w:cs="Arial"/>
          <w:b/>
          <w:bCs/>
          <w:kern w:val="0"/>
          <w:szCs w:val="21"/>
          <w:lang w:eastAsia="en-GB"/>
          <w14:ligatures w14:val="none"/>
        </w:rPr>
      </w:pPr>
      <w:r w:rsidRPr="00B60994">
        <w:rPr>
          <w:rFonts w:eastAsia="Times New Roman" w:cs="Arial"/>
          <w:b/>
          <w:bCs/>
          <w:kern w:val="0"/>
          <w:szCs w:val="21"/>
          <w:lang w:eastAsia="en-GB"/>
          <w14:ligatures w14:val="none"/>
        </w:rPr>
        <w:t>Sales and Business Development:</w:t>
      </w:r>
    </w:p>
    <w:p w14:paraId="1776BFB4" w14:textId="77777777" w:rsidR="007E035B" w:rsidRPr="00B60994" w:rsidRDefault="007E035B" w:rsidP="007E035B">
      <w:pPr>
        <w:numPr>
          <w:ilvl w:val="0"/>
          <w:numId w:val="8"/>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Proactively seek and secure new clients and event business across corporate, private, and public sectors</w:t>
      </w:r>
    </w:p>
    <w:p w14:paraId="41A52931" w14:textId="77777777" w:rsidR="007E035B" w:rsidRPr="00B60994" w:rsidRDefault="007E035B" w:rsidP="007E035B">
      <w:pPr>
        <w:numPr>
          <w:ilvl w:val="0"/>
          <w:numId w:val="8"/>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Develop sales strategies to meet or exceed revenue targets</w:t>
      </w:r>
    </w:p>
    <w:p w14:paraId="782A1D9B" w14:textId="77777777" w:rsidR="007E035B" w:rsidRPr="00B60994" w:rsidRDefault="007E035B" w:rsidP="007E035B">
      <w:pPr>
        <w:numPr>
          <w:ilvl w:val="0"/>
          <w:numId w:val="8"/>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Build and maintain strong relationships with clients, partners, and vendors</w:t>
      </w:r>
    </w:p>
    <w:p w14:paraId="02BEB73A" w14:textId="77777777" w:rsidR="007E035B" w:rsidRPr="00B60994" w:rsidRDefault="007E035B" w:rsidP="007E035B">
      <w:pPr>
        <w:numPr>
          <w:ilvl w:val="0"/>
          <w:numId w:val="8"/>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Create and present compelling event proposals and quotations</w:t>
      </w:r>
    </w:p>
    <w:p w14:paraId="6987DF8B" w14:textId="77777777" w:rsidR="007E035B" w:rsidRPr="00B60994" w:rsidRDefault="007E035B" w:rsidP="007E035B">
      <w:pPr>
        <w:numPr>
          <w:ilvl w:val="0"/>
          <w:numId w:val="8"/>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Attend networking events, trade shows, and promotional activities</w:t>
      </w:r>
    </w:p>
    <w:p w14:paraId="1C97CF89" w14:textId="77777777" w:rsidR="007E035B" w:rsidRPr="00B60994" w:rsidRDefault="007E035B" w:rsidP="007E035B">
      <w:pPr>
        <w:spacing w:before="100" w:beforeAutospacing="1" w:after="100" w:afterAutospacing="1" w:line="276" w:lineRule="auto"/>
        <w:outlineLvl w:val="3"/>
        <w:rPr>
          <w:rFonts w:eastAsia="Times New Roman" w:cs="Arial"/>
          <w:b/>
          <w:bCs/>
          <w:kern w:val="0"/>
          <w:szCs w:val="21"/>
          <w:lang w:eastAsia="en-GB"/>
          <w14:ligatures w14:val="none"/>
        </w:rPr>
      </w:pPr>
      <w:r w:rsidRPr="00B60994">
        <w:rPr>
          <w:rFonts w:eastAsia="Times New Roman" w:cs="Arial"/>
          <w:b/>
          <w:bCs/>
          <w:kern w:val="0"/>
          <w:szCs w:val="21"/>
          <w:lang w:eastAsia="en-GB"/>
          <w14:ligatures w14:val="none"/>
        </w:rPr>
        <w:t>Event Planning and Delivery:</w:t>
      </w:r>
    </w:p>
    <w:p w14:paraId="070184CD" w14:textId="77777777" w:rsidR="007E035B" w:rsidRPr="00B60994" w:rsidRDefault="007E035B" w:rsidP="007E035B">
      <w:pPr>
        <w:numPr>
          <w:ilvl w:val="0"/>
          <w:numId w:val="9"/>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Plan, coordinate, and deliver events from concept to execution</w:t>
      </w:r>
    </w:p>
    <w:p w14:paraId="605071A1" w14:textId="77777777" w:rsidR="007E035B" w:rsidRPr="00B60994" w:rsidRDefault="007E035B" w:rsidP="007E035B">
      <w:pPr>
        <w:numPr>
          <w:ilvl w:val="0"/>
          <w:numId w:val="9"/>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 xml:space="preserve">Liaise with clients to </w:t>
      </w:r>
      <w:r>
        <w:rPr>
          <w:rFonts w:eastAsia="Times New Roman" w:cs="Arial"/>
          <w:kern w:val="0"/>
          <w:szCs w:val="21"/>
          <w:lang w:eastAsia="en-GB"/>
          <w14:ligatures w14:val="none"/>
        </w:rPr>
        <w:t>clearly define</w:t>
      </w:r>
      <w:r w:rsidRPr="00B60994">
        <w:rPr>
          <w:rFonts w:eastAsia="Times New Roman" w:cs="Arial"/>
          <w:kern w:val="0"/>
          <w:szCs w:val="21"/>
          <w:lang w:eastAsia="en-GB"/>
          <w14:ligatures w14:val="none"/>
        </w:rPr>
        <w:t xml:space="preserve"> event objectives, budgets, and expectations</w:t>
      </w:r>
    </w:p>
    <w:p w14:paraId="0924206F" w14:textId="77777777" w:rsidR="007E035B" w:rsidRPr="00B60994" w:rsidRDefault="007E035B" w:rsidP="007E035B">
      <w:pPr>
        <w:numPr>
          <w:ilvl w:val="0"/>
          <w:numId w:val="9"/>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Coordinate internal teams and external suppliers to ensure smooth operations</w:t>
      </w:r>
    </w:p>
    <w:p w14:paraId="49FCE7DD" w14:textId="77777777" w:rsidR="007E035B" w:rsidRPr="00B60994" w:rsidRDefault="007E035B" w:rsidP="007E035B">
      <w:pPr>
        <w:numPr>
          <w:ilvl w:val="0"/>
          <w:numId w:val="9"/>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Prepare event schedules, briefs, and risk assessments</w:t>
      </w:r>
    </w:p>
    <w:p w14:paraId="0657E334" w14:textId="77777777" w:rsidR="007E035B" w:rsidRPr="00B60994" w:rsidRDefault="007E035B" w:rsidP="007E035B">
      <w:pPr>
        <w:numPr>
          <w:ilvl w:val="0"/>
          <w:numId w:val="9"/>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Be present at events to oversee set-up, delivery, and breakdown where required</w:t>
      </w:r>
    </w:p>
    <w:p w14:paraId="74B3F42A" w14:textId="77777777" w:rsidR="007E035B" w:rsidRPr="00B60994" w:rsidRDefault="007E035B" w:rsidP="007E035B">
      <w:pPr>
        <w:spacing w:before="100" w:beforeAutospacing="1" w:after="100" w:afterAutospacing="1" w:line="276" w:lineRule="auto"/>
        <w:outlineLvl w:val="3"/>
        <w:rPr>
          <w:rFonts w:eastAsia="Times New Roman" w:cs="Arial"/>
          <w:b/>
          <w:bCs/>
          <w:kern w:val="0"/>
          <w:szCs w:val="21"/>
          <w:lang w:eastAsia="en-GB"/>
          <w14:ligatures w14:val="none"/>
        </w:rPr>
      </w:pPr>
      <w:r w:rsidRPr="00B60994">
        <w:rPr>
          <w:rFonts w:eastAsia="Times New Roman" w:cs="Arial"/>
          <w:b/>
          <w:bCs/>
          <w:kern w:val="0"/>
          <w:szCs w:val="21"/>
          <w:lang w:eastAsia="en-GB"/>
          <w14:ligatures w14:val="none"/>
        </w:rPr>
        <w:lastRenderedPageBreak/>
        <w:t>Client Management:</w:t>
      </w:r>
    </w:p>
    <w:p w14:paraId="36AAEAE4" w14:textId="77777777" w:rsidR="007E035B" w:rsidRPr="00B60994" w:rsidRDefault="007E035B" w:rsidP="007E035B">
      <w:pPr>
        <w:numPr>
          <w:ilvl w:val="0"/>
          <w:numId w:val="10"/>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Act as the main point of contact for clients throughout the event planning process</w:t>
      </w:r>
    </w:p>
    <w:p w14:paraId="5601FB94" w14:textId="77777777" w:rsidR="007E035B" w:rsidRPr="00B60994" w:rsidRDefault="007E035B" w:rsidP="007E035B">
      <w:pPr>
        <w:numPr>
          <w:ilvl w:val="0"/>
          <w:numId w:val="10"/>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Ensure high levels of client satisfaction and manage post-event follow-up</w:t>
      </w:r>
    </w:p>
    <w:p w14:paraId="251D32EF" w14:textId="77777777" w:rsidR="007E035B" w:rsidRPr="00B60994" w:rsidRDefault="007E035B" w:rsidP="007E035B">
      <w:pPr>
        <w:numPr>
          <w:ilvl w:val="0"/>
          <w:numId w:val="10"/>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Handle client feedback and resolve issues promptly and professionally</w:t>
      </w:r>
    </w:p>
    <w:p w14:paraId="6C37D051" w14:textId="77777777" w:rsidR="007E035B" w:rsidRPr="00B60994" w:rsidRDefault="007E035B" w:rsidP="007E035B">
      <w:pPr>
        <w:spacing w:before="100" w:beforeAutospacing="1" w:after="100" w:afterAutospacing="1" w:line="276" w:lineRule="auto"/>
        <w:outlineLvl w:val="3"/>
        <w:rPr>
          <w:rFonts w:eastAsia="Times New Roman" w:cs="Arial"/>
          <w:b/>
          <w:bCs/>
          <w:kern w:val="0"/>
          <w:szCs w:val="21"/>
          <w:lang w:eastAsia="en-GB"/>
          <w14:ligatures w14:val="none"/>
        </w:rPr>
      </w:pPr>
      <w:r w:rsidRPr="00B60994">
        <w:rPr>
          <w:rFonts w:eastAsia="Times New Roman" w:cs="Arial"/>
          <w:b/>
          <w:bCs/>
          <w:kern w:val="0"/>
          <w:szCs w:val="21"/>
          <w:lang w:eastAsia="en-GB"/>
          <w14:ligatures w14:val="none"/>
        </w:rPr>
        <w:t>Administration and Reporting:</w:t>
      </w:r>
    </w:p>
    <w:p w14:paraId="343F96EE" w14:textId="77777777" w:rsidR="007E035B" w:rsidRPr="00B60994" w:rsidRDefault="007E035B" w:rsidP="007E035B">
      <w:pPr>
        <w:numPr>
          <w:ilvl w:val="0"/>
          <w:numId w:val="11"/>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Maintain accurate records of sales activity and event planning documentation</w:t>
      </w:r>
    </w:p>
    <w:p w14:paraId="068E0AB2" w14:textId="77777777" w:rsidR="007E035B" w:rsidRPr="00B60994" w:rsidRDefault="007E035B" w:rsidP="007E035B">
      <w:pPr>
        <w:numPr>
          <w:ilvl w:val="0"/>
          <w:numId w:val="11"/>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Prepare sales forecasts, reports, and budgets for management</w:t>
      </w:r>
    </w:p>
    <w:p w14:paraId="123D072A" w14:textId="77777777" w:rsidR="007E035B" w:rsidRPr="00B60994" w:rsidRDefault="007E035B" w:rsidP="007E035B">
      <w:pPr>
        <w:numPr>
          <w:ilvl w:val="0"/>
          <w:numId w:val="11"/>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Monitor and report on KPIs and event performance metrics</w:t>
      </w:r>
    </w:p>
    <w:p w14:paraId="4A488816" w14:textId="77777777" w:rsidR="007E035B" w:rsidRPr="00B60994" w:rsidRDefault="000A6E94" w:rsidP="007E035B">
      <w:pPr>
        <w:spacing w:line="276" w:lineRule="auto"/>
        <w:rPr>
          <w:rFonts w:eastAsia="Times New Roman" w:cs="Arial"/>
          <w:kern w:val="0"/>
          <w:szCs w:val="21"/>
          <w:lang w:eastAsia="en-GB"/>
          <w14:ligatures w14:val="none"/>
        </w:rPr>
      </w:pPr>
      <w:r>
        <w:rPr>
          <w:rFonts w:eastAsia="Times New Roman" w:cs="Arial"/>
          <w:noProof/>
          <w:kern w:val="0"/>
          <w:szCs w:val="21"/>
          <w:lang w:eastAsia="en-GB"/>
          <w14:ligatures w14:val="none"/>
        </w:rPr>
      </w:r>
      <w:r w:rsidR="000A6E94">
        <w:rPr>
          <w:rFonts w:eastAsia="Times New Roman" w:cs="Arial"/>
          <w:noProof/>
          <w:kern w:val="0"/>
          <w:szCs w:val="21"/>
          <w:lang w:eastAsia="en-GB"/>
          <w14:ligatures w14:val="none"/>
        </w:rPr>
        <w:pict w14:anchorId="2387B22C">
          <v:rect id="_x0000_i1026" alt="" style="width:451.3pt;height:.05pt;mso-width-percent:0;mso-height-percent:0;mso-width-percent:0;mso-height-percent:0" o:hralign="center" o:hrstd="t" o:hr="t" fillcolor="#a0a0a0" stroked="f"/>
        </w:pict>
      </w:r>
    </w:p>
    <w:p w14:paraId="5B9985D0" w14:textId="77777777" w:rsidR="007E035B" w:rsidRPr="00B60994" w:rsidRDefault="007E035B" w:rsidP="007E035B">
      <w:pPr>
        <w:spacing w:before="100" w:beforeAutospacing="1" w:after="100" w:afterAutospacing="1" w:line="276" w:lineRule="auto"/>
        <w:outlineLvl w:val="2"/>
        <w:rPr>
          <w:rFonts w:eastAsia="Times New Roman" w:cs="Arial"/>
          <w:b/>
          <w:bCs/>
          <w:kern w:val="0"/>
          <w:szCs w:val="21"/>
          <w:lang w:eastAsia="en-GB"/>
          <w14:ligatures w14:val="none"/>
        </w:rPr>
      </w:pPr>
      <w:r w:rsidRPr="00B60994">
        <w:rPr>
          <w:rFonts w:eastAsia="Times New Roman" w:cs="Arial"/>
          <w:b/>
          <w:bCs/>
          <w:kern w:val="0"/>
          <w:szCs w:val="21"/>
          <w:lang w:eastAsia="en-GB"/>
          <w14:ligatures w14:val="none"/>
        </w:rPr>
        <w:t>Key Skills &amp; Qualifications:</w:t>
      </w:r>
    </w:p>
    <w:p w14:paraId="2BAF63E4" w14:textId="77777777" w:rsidR="007E035B" w:rsidRPr="00B60994" w:rsidRDefault="007E035B" w:rsidP="007E035B">
      <w:pPr>
        <w:numPr>
          <w:ilvl w:val="0"/>
          <w:numId w:val="12"/>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Proven experience in event planning and sales, ideally in hospitality, venues, or corporate settings</w:t>
      </w:r>
    </w:p>
    <w:p w14:paraId="0297E7D1" w14:textId="77777777" w:rsidR="007E035B" w:rsidRPr="00B60994" w:rsidRDefault="007E035B" w:rsidP="007E035B">
      <w:pPr>
        <w:numPr>
          <w:ilvl w:val="0"/>
          <w:numId w:val="12"/>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Strong organisational and project management skills</w:t>
      </w:r>
    </w:p>
    <w:p w14:paraId="18A4E311" w14:textId="77777777" w:rsidR="007E035B" w:rsidRPr="00B60994" w:rsidRDefault="007E035B" w:rsidP="007E035B">
      <w:pPr>
        <w:numPr>
          <w:ilvl w:val="0"/>
          <w:numId w:val="12"/>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Excellent negotiation and communication abilities</w:t>
      </w:r>
    </w:p>
    <w:p w14:paraId="08A7C81E" w14:textId="77777777" w:rsidR="007E035B" w:rsidRPr="00B60994" w:rsidRDefault="007E035B" w:rsidP="007E035B">
      <w:pPr>
        <w:numPr>
          <w:ilvl w:val="0"/>
          <w:numId w:val="12"/>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Ability to manage multiple events and clients simultaneously</w:t>
      </w:r>
    </w:p>
    <w:p w14:paraId="27B4CF36" w14:textId="77777777" w:rsidR="007E035B" w:rsidRPr="00B60994" w:rsidRDefault="007E035B" w:rsidP="007E035B">
      <w:pPr>
        <w:numPr>
          <w:ilvl w:val="0"/>
          <w:numId w:val="12"/>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Proficiency in CRM and event management software</w:t>
      </w:r>
    </w:p>
    <w:p w14:paraId="5E7E19D1" w14:textId="77777777" w:rsidR="007E035B" w:rsidRPr="00B60994" w:rsidRDefault="007E035B" w:rsidP="007E035B">
      <w:pPr>
        <w:numPr>
          <w:ilvl w:val="0"/>
          <w:numId w:val="12"/>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Knowledge of budgeting, contracts, and health &amp; safety requirements</w:t>
      </w:r>
    </w:p>
    <w:p w14:paraId="26B1408B" w14:textId="77777777" w:rsidR="007E035B" w:rsidRPr="00B60994" w:rsidRDefault="000A6E94" w:rsidP="007E035B">
      <w:pPr>
        <w:spacing w:line="276" w:lineRule="auto"/>
        <w:rPr>
          <w:rFonts w:eastAsia="Times New Roman" w:cs="Arial"/>
          <w:kern w:val="0"/>
          <w:szCs w:val="21"/>
          <w:lang w:eastAsia="en-GB"/>
          <w14:ligatures w14:val="none"/>
        </w:rPr>
      </w:pPr>
      <w:r>
        <w:rPr>
          <w:rFonts w:eastAsia="Times New Roman" w:cs="Arial"/>
          <w:noProof/>
          <w:kern w:val="0"/>
          <w:szCs w:val="21"/>
          <w:lang w:eastAsia="en-GB"/>
          <w14:ligatures w14:val="none"/>
        </w:rPr>
      </w:r>
      <w:r w:rsidR="000A6E94">
        <w:rPr>
          <w:rFonts w:eastAsia="Times New Roman" w:cs="Arial"/>
          <w:noProof/>
          <w:kern w:val="0"/>
          <w:szCs w:val="21"/>
          <w:lang w:eastAsia="en-GB"/>
          <w14:ligatures w14:val="none"/>
        </w:rPr>
        <w:pict w14:anchorId="3054403F">
          <v:rect id="_x0000_i1027" alt="" style="width:451.3pt;height:.05pt;mso-width-percent:0;mso-height-percent:0;mso-width-percent:0;mso-height-percent:0" o:hralign="center" o:hrstd="t" o:hr="t" fillcolor="#a0a0a0" stroked="f"/>
        </w:pict>
      </w:r>
    </w:p>
    <w:p w14:paraId="7905D143" w14:textId="77777777" w:rsidR="007E035B" w:rsidRPr="00B60994" w:rsidRDefault="007E035B" w:rsidP="007E035B">
      <w:pPr>
        <w:spacing w:before="100" w:beforeAutospacing="1" w:after="100" w:afterAutospacing="1" w:line="276" w:lineRule="auto"/>
        <w:outlineLvl w:val="2"/>
        <w:rPr>
          <w:rFonts w:eastAsia="Times New Roman" w:cs="Arial"/>
          <w:b/>
          <w:bCs/>
          <w:kern w:val="0"/>
          <w:szCs w:val="21"/>
          <w:lang w:eastAsia="en-GB"/>
          <w14:ligatures w14:val="none"/>
        </w:rPr>
      </w:pPr>
      <w:r w:rsidRPr="00B60994">
        <w:rPr>
          <w:rFonts w:eastAsia="Times New Roman" w:cs="Arial"/>
          <w:b/>
          <w:bCs/>
          <w:kern w:val="0"/>
          <w:szCs w:val="21"/>
          <w:lang w:eastAsia="en-GB"/>
          <w14:ligatures w14:val="none"/>
        </w:rPr>
        <w:t>Personal Attributes:</w:t>
      </w:r>
    </w:p>
    <w:p w14:paraId="6F39DD17" w14:textId="77777777" w:rsidR="007E035B" w:rsidRPr="00B60994" w:rsidRDefault="007E035B" w:rsidP="007E035B">
      <w:pPr>
        <w:numPr>
          <w:ilvl w:val="0"/>
          <w:numId w:val="13"/>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Results-driven with a commercial mindset</w:t>
      </w:r>
    </w:p>
    <w:p w14:paraId="19E3AEF9" w14:textId="77777777" w:rsidR="007E035B" w:rsidRPr="00B60994" w:rsidRDefault="007E035B" w:rsidP="007E035B">
      <w:pPr>
        <w:numPr>
          <w:ilvl w:val="0"/>
          <w:numId w:val="13"/>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Creative, proactive, and detail-oriented</w:t>
      </w:r>
    </w:p>
    <w:p w14:paraId="4EBC446C" w14:textId="77777777" w:rsidR="007E035B" w:rsidRPr="00B60994" w:rsidRDefault="007E035B" w:rsidP="007E035B">
      <w:pPr>
        <w:numPr>
          <w:ilvl w:val="0"/>
          <w:numId w:val="13"/>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Calm under pressure and solution-focused</w:t>
      </w:r>
    </w:p>
    <w:p w14:paraId="2799C564" w14:textId="77777777" w:rsidR="007E035B" w:rsidRPr="00B60994" w:rsidRDefault="007E035B" w:rsidP="007E035B">
      <w:pPr>
        <w:numPr>
          <w:ilvl w:val="0"/>
          <w:numId w:val="13"/>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Team player with leadership capability</w:t>
      </w:r>
    </w:p>
    <w:p w14:paraId="51366538" w14:textId="77777777" w:rsidR="007E035B" w:rsidRPr="00B60994" w:rsidRDefault="007E035B" w:rsidP="007E035B">
      <w:pPr>
        <w:numPr>
          <w:ilvl w:val="0"/>
          <w:numId w:val="13"/>
        </w:numPr>
        <w:spacing w:before="100" w:beforeAutospacing="1" w:after="100" w:afterAutospacing="1" w:line="276" w:lineRule="auto"/>
        <w:rPr>
          <w:rFonts w:eastAsia="Times New Roman" w:cs="Arial"/>
          <w:kern w:val="0"/>
          <w:szCs w:val="21"/>
          <w:lang w:eastAsia="en-GB"/>
          <w14:ligatures w14:val="none"/>
        </w:rPr>
      </w:pPr>
      <w:r w:rsidRPr="00B60994">
        <w:rPr>
          <w:rFonts w:eastAsia="Times New Roman" w:cs="Arial"/>
          <w:kern w:val="0"/>
          <w:szCs w:val="21"/>
          <w:lang w:eastAsia="en-GB"/>
          <w14:ligatures w14:val="none"/>
        </w:rPr>
        <w:t>Flexible with working hours, including evenings/weekends as needed</w:t>
      </w:r>
    </w:p>
    <w:p w14:paraId="161C49D0" w14:textId="77777777" w:rsidR="00B41A83" w:rsidRPr="00876557" w:rsidRDefault="00B41A83" w:rsidP="004329CE">
      <w:pPr>
        <w:rPr>
          <w:rFonts w:cs="Arial"/>
          <w:szCs w:val="21"/>
        </w:rPr>
      </w:pPr>
    </w:p>
    <w:sectPr w:rsidR="00B41A83" w:rsidRPr="00876557" w:rsidSect="00254DD6">
      <w:headerReference w:type="first" r:id="rId8"/>
      <w:footerReference w:type="first" r:id="rId9"/>
      <w:pgSz w:w="11910" w:h="16840"/>
      <w:pgMar w:top="1580" w:right="1020" w:bottom="280" w:left="10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960C4" w14:textId="77777777" w:rsidR="001A7EA8" w:rsidRDefault="001A7EA8" w:rsidP="00201561">
      <w:r>
        <w:separator/>
      </w:r>
    </w:p>
  </w:endnote>
  <w:endnote w:type="continuationSeparator" w:id="0">
    <w:p w14:paraId="77730C26" w14:textId="77777777" w:rsidR="001A7EA8" w:rsidRDefault="001A7EA8" w:rsidP="00201561">
      <w:r>
        <w:continuationSeparator/>
      </w:r>
    </w:p>
  </w:endnote>
  <w:endnote w:type="continuationNotice" w:id="1">
    <w:p w14:paraId="61EA91B3" w14:textId="77777777" w:rsidR="001A7EA8" w:rsidRDefault="001A7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utiger LT 45 Light">
    <w:altName w:val="Calibri"/>
    <w:panose1 w:val="020B0604020202020204"/>
    <w:charset w:val="00"/>
    <w:family w:val="swiss"/>
    <w:pitch w:val="variable"/>
    <w:sig w:usb0="8000002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pitch w:val="default"/>
  </w:font>
  <w:font w:name="Juana Alt">
    <w:altName w:val="Calibri"/>
    <w:panose1 w:val="020B0604020202020204"/>
    <w:charset w:val="4D"/>
    <w:family w:val="auto"/>
    <w:pitch w:val="variable"/>
    <w:sig w:usb0="00000007" w:usb1="00000000" w:usb2="00000000" w:usb3="00000000" w:csb0="00000093" w:csb1="00000000"/>
  </w:font>
  <w:font w:name="Neue Haas Grotesk Text Pro">
    <w:panose1 w:val="020B0504020202020204"/>
    <w:charset w:val="4D"/>
    <w:family w:val="swiss"/>
    <w:pitch w:val="variable"/>
    <w:sig w:usb0="00000007" w:usb1="00000000" w:usb2="00000000" w:usb3="00000000" w:csb0="00000093" w:csb1="00000000"/>
  </w:font>
  <w:font w:name="JuanaAlt-Medium">
    <w:altName w:val="Cambria"/>
    <w:panose1 w:val="020B0604020202020204"/>
    <w:charset w:val="4D"/>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C4E0" w14:textId="7359F9F5" w:rsidR="00201561" w:rsidRDefault="009947BA" w:rsidP="009947BA">
    <w:pPr>
      <w:pStyle w:val="BodyText"/>
      <w:spacing w:before="95"/>
      <w:ind w:left="0"/>
    </w:pPr>
    <w:r>
      <w:rPr>
        <w:color w:val="323E48"/>
      </w:rPr>
      <w:t xml:space="preserve"> </w:t>
    </w:r>
    <w:proofErr w:type="spellStart"/>
    <w:r w:rsidR="00201561">
      <w:rPr>
        <w:color w:val="323E48"/>
      </w:rPr>
      <w:t>Atholl</w:t>
    </w:r>
    <w:proofErr w:type="spellEnd"/>
    <w:r w:rsidR="00201561">
      <w:rPr>
        <w:color w:val="323E48"/>
        <w:spacing w:val="20"/>
      </w:rPr>
      <w:t xml:space="preserve"> </w:t>
    </w:r>
    <w:r w:rsidR="00201561">
      <w:rPr>
        <w:color w:val="323E48"/>
      </w:rPr>
      <w:t>Estates</w:t>
    </w:r>
    <w:r w:rsidR="00201561">
      <w:rPr>
        <w:color w:val="323E48"/>
        <w:spacing w:val="23"/>
      </w:rPr>
      <w:t xml:space="preserve"> </w:t>
    </w:r>
    <w:r w:rsidR="00201561">
      <w:rPr>
        <w:color w:val="323E48"/>
      </w:rPr>
      <w:t>Office,</w:t>
    </w:r>
    <w:r w:rsidR="00201561">
      <w:rPr>
        <w:color w:val="323E48"/>
        <w:spacing w:val="15"/>
      </w:rPr>
      <w:t xml:space="preserve"> </w:t>
    </w:r>
    <w:r w:rsidR="00201561">
      <w:rPr>
        <w:color w:val="323E48"/>
      </w:rPr>
      <w:t>Blair</w:t>
    </w:r>
    <w:r w:rsidR="00201561">
      <w:rPr>
        <w:color w:val="323E48"/>
        <w:spacing w:val="9"/>
      </w:rPr>
      <w:t xml:space="preserve"> </w:t>
    </w:r>
    <w:proofErr w:type="spellStart"/>
    <w:r w:rsidR="00201561">
      <w:rPr>
        <w:color w:val="323E48"/>
      </w:rPr>
      <w:t>Atholl</w:t>
    </w:r>
    <w:proofErr w:type="spellEnd"/>
    <w:r w:rsidR="00201561">
      <w:rPr>
        <w:color w:val="323E48"/>
      </w:rPr>
      <w:t>,</w:t>
    </w:r>
    <w:r w:rsidR="00201561">
      <w:rPr>
        <w:color w:val="323E48"/>
        <w:spacing w:val="16"/>
      </w:rPr>
      <w:t xml:space="preserve"> </w:t>
    </w:r>
    <w:r w:rsidR="00201561">
      <w:rPr>
        <w:color w:val="323E48"/>
      </w:rPr>
      <w:t>Pitlochry,</w:t>
    </w:r>
    <w:r w:rsidR="00201561">
      <w:rPr>
        <w:color w:val="323E48"/>
        <w:spacing w:val="15"/>
      </w:rPr>
      <w:t xml:space="preserve"> </w:t>
    </w:r>
    <w:r w:rsidR="00201561">
      <w:rPr>
        <w:color w:val="323E48"/>
      </w:rPr>
      <w:t>Perthshire</w:t>
    </w:r>
    <w:r w:rsidR="00201561">
      <w:rPr>
        <w:color w:val="323E48"/>
        <w:spacing w:val="23"/>
      </w:rPr>
      <w:t xml:space="preserve"> </w:t>
    </w:r>
    <w:r w:rsidR="00201561">
      <w:rPr>
        <w:color w:val="323E48"/>
      </w:rPr>
      <w:t>PH18</w:t>
    </w:r>
    <w:r w:rsidR="00201561">
      <w:rPr>
        <w:color w:val="323E48"/>
        <w:spacing w:val="23"/>
      </w:rPr>
      <w:t xml:space="preserve"> </w:t>
    </w:r>
    <w:r w:rsidR="00201561">
      <w:rPr>
        <w:color w:val="323E48"/>
        <w:spacing w:val="-5"/>
      </w:rPr>
      <w:t>5TH</w:t>
    </w:r>
  </w:p>
  <w:p w14:paraId="2DEE7E06" w14:textId="77777777" w:rsidR="00201561" w:rsidRDefault="00201561" w:rsidP="00201561">
    <w:pPr>
      <w:pStyle w:val="BodyText"/>
      <w:spacing w:before="35"/>
      <w:ind w:left="115"/>
      <w:rPr>
        <w:rFonts w:ascii="JuanaAlt-Medium"/>
      </w:rPr>
    </w:pPr>
    <w:r>
      <w:rPr>
        <w:color w:val="323E48"/>
      </w:rPr>
      <w:t>T:</w:t>
    </w:r>
    <w:r>
      <w:rPr>
        <w:color w:val="323E48"/>
        <w:spacing w:val="14"/>
      </w:rPr>
      <w:t xml:space="preserve"> </w:t>
    </w:r>
    <w:r>
      <w:rPr>
        <w:color w:val="323E48"/>
      </w:rPr>
      <w:t>+44</w:t>
    </w:r>
    <w:r>
      <w:rPr>
        <w:color w:val="323E48"/>
        <w:spacing w:val="15"/>
      </w:rPr>
      <w:t xml:space="preserve"> </w:t>
    </w:r>
    <w:r>
      <w:rPr>
        <w:color w:val="323E48"/>
      </w:rPr>
      <w:t>(0)</w:t>
    </w:r>
    <w:r>
      <w:rPr>
        <w:color w:val="323E48"/>
        <w:spacing w:val="14"/>
      </w:rPr>
      <w:t xml:space="preserve"> </w:t>
    </w:r>
    <w:r>
      <w:rPr>
        <w:color w:val="323E48"/>
      </w:rPr>
      <w:t>1796</w:t>
    </w:r>
    <w:r>
      <w:rPr>
        <w:color w:val="323E48"/>
        <w:spacing w:val="15"/>
      </w:rPr>
      <w:t xml:space="preserve"> </w:t>
    </w:r>
    <w:r>
      <w:rPr>
        <w:color w:val="323E48"/>
      </w:rPr>
      <w:t>481355</w:t>
    </w:r>
    <w:r>
      <w:rPr>
        <w:color w:val="323E48"/>
        <w:spacing w:val="65"/>
        <w:w w:val="150"/>
      </w:rPr>
      <w:t xml:space="preserve">  </w:t>
    </w:r>
    <w:r>
      <w:rPr>
        <w:color w:val="323E48"/>
      </w:rPr>
      <w:t>E:</w:t>
    </w:r>
    <w:r>
      <w:rPr>
        <w:color w:val="323E48"/>
        <w:spacing w:val="15"/>
      </w:rPr>
      <w:t xml:space="preserve"> </w:t>
    </w:r>
    <w:hyperlink r:id="rId1">
      <w:r>
        <w:rPr>
          <w:color w:val="323E48"/>
        </w:rPr>
        <w:t>enquiries@atholl-estates.co.uk</w:t>
      </w:r>
    </w:hyperlink>
    <w:r>
      <w:rPr>
        <w:color w:val="323E48"/>
        <w:spacing w:val="63"/>
        <w:w w:val="150"/>
      </w:rPr>
      <w:t xml:space="preserve">  </w:t>
    </w:r>
    <w:hyperlink r:id="rId2">
      <w:r>
        <w:rPr>
          <w:rFonts w:ascii="JuanaAlt-Medium"/>
          <w:color w:val="323E48"/>
        </w:rPr>
        <w:t>www.atholl-</w:t>
      </w:r>
      <w:r>
        <w:rPr>
          <w:rFonts w:ascii="JuanaAlt-Medium"/>
          <w:color w:val="323E48"/>
          <w:spacing w:val="-2"/>
        </w:rPr>
        <w:t>estates.co.uk</w:t>
      </w:r>
    </w:hyperlink>
  </w:p>
  <w:p w14:paraId="31656BF2" w14:textId="77777777" w:rsidR="00201561" w:rsidRDefault="00201561" w:rsidP="00201561">
    <w:pPr>
      <w:spacing w:before="145"/>
      <w:ind w:left="115"/>
      <w:rPr>
        <w:sz w:val="12"/>
      </w:rPr>
    </w:pPr>
    <w:r>
      <w:rPr>
        <w:color w:val="323E48"/>
        <w:sz w:val="12"/>
      </w:rPr>
      <w:t>Blair</w:t>
    </w:r>
    <w:r>
      <w:rPr>
        <w:color w:val="323E48"/>
        <w:spacing w:val="-4"/>
        <w:sz w:val="12"/>
      </w:rPr>
      <w:t xml:space="preserve"> </w:t>
    </w:r>
    <w:r>
      <w:rPr>
        <w:color w:val="323E48"/>
        <w:sz w:val="12"/>
      </w:rPr>
      <w:t>Castle</w:t>
    </w:r>
    <w:r>
      <w:rPr>
        <w:color w:val="323E48"/>
        <w:spacing w:val="-3"/>
        <w:sz w:val="12"/>
      </w:rPr>
      <w:t xml:space="preserve"> </w:t>
    </w:r>
    <w:r>
      <w:rPr>
        <w:color w:val="323E48"/>
        <w:sz w:val="12"/>
      </w:rPr>
      <w:t>Estate</w:t>
    </w:r>
    <w:r>
      <w:rPr>
        <w:color w:val="323E48"/>
        <w:spacing w:val="-4"/>
        <w:sz w:val="12"/>
      </w:rPr>
      <w:t xml:space="preserve"> </w:t>
    </w:r>
    <w:r>
      <w:rPr>
        <w:color w:val="323E48"/>
        <w:sz w:val="12"/>
      </w:rPr>
      <w:t>Limited.</w:t>
    </w:r>
    <w:r>
      <w:rPr>
        <w:color w:val="323E48"/>
        <w:spacing w:val="54"/>
        <w:sz w:val="12"/>
      </w:rPr>
      <w:t xml:space="preserve"> </w:t>
    </w:r>
    <w:r>
      <w:rPr>
        <w:color w:val="323E48"/>
        <w:sz w:val="12"/>
      </w:rPr>
      <w:t>Registered</w:t>
    </w:r>
    <w:r>
      <w:rPr>
        <w:color w:val="323E48"/>
        <w:spacing w:val="-3"/>
        <w:sz w:val="12"/>
      </w:rPr>
      <w:t xml:space="preserve"> </w:t>
    </w:r>
    <w:r>
      <w:rPr>
        <w:color w:val="323E48"/>
        <w:sz w:val="12"/>
      </w:rPr>
      <w:t>in</w:t>
    </w:r>
    <w:r>
      <w:rPr>
        <w:color w:val="323E48"/>
        <w:spacing w:val="-4"/>
        <w:sz w:val="12"/>
      </w:rPr>
      <w:t xml:space="preserve"> </w:t>
    </w:r>
    <w:r>
      <w:rPr>
        <w:color w:val="323E48"/>
        <w:sz w:val="12"/>
      </w:rPr>
      <w:t>Scotland</w:t>
    </w:r>
    <w:r>
      <w:rPr>
        <w:color w:val="323E48"/>
        <w:spacing w:val="-3"/>
        <w:sz w:val="12"/>
      </w:rPr>
      <w:t xml:space="preserve"> </w:t>
    </w:r>
    <w:r>
      <w:rPr>
        <w:color w:val="323E48"/>
        <w:sz w:val="12"/>
      </w:rPr>
      <w:t>No.</w:t>
    </w:r>
    <w:r>
      <w:rPr>
        <w:color w:val="323E48"/>
        <w:spacing w:val="-3"/>
        <w:sz w:val="12"/>
      </w:rPr>
      <w:t xml:space="preserve"> </w:t>
    </w:r>
    <w:r>
      <w:rPr>
        <w:color w:val="323E48"/>
        <w:sz w:val="12"/>
      </w:rPr>
      <w:t>156776.</w:t>
    </w:r>
    <w:r>
      <w:rPr>
        <w:color w:val="323E48"/>
        <w:spacing w:val="54"/>
        <w:sz w:val="12"/>
      </w:rPr>
      <w:t xml:space="preserve"> </w:t>
    </w:r>
    <w:r>
      <w:rPr>
        <w:color w:val="323E48"/>
        <w:sz w:val="12"/>
      </w:rPr>
      <w:t>Registered</w:t>
    </w:r>
    <w:r>
      <w:rPr>
        <w:color w:val="323E48"/>
        <w:spacing w:val="-4"/>
        <w:sz w:val="12"/>
      </w:rPr>
      <w:t xml:space="preserve"> </w:t>
    </w:r>
    <w:r>
      <w:rPr>
        <w:color w:val="323E48"/>
        <w:sz w:val="12"/>
      </w:rPr>
      <w:t>Office:</w:t>
    </w:r>
    <w:r>
      <w:rPr>
        <w:color w:val="323E48"/>
        <w:spacing w:val="-3"/>
        <w:sz w:val="12"/>
      </w:rPr>
      <w:t xml:space="preserve"> </w:t>
    </w:r>
    <w:proofErr w:type="spellStart"/>
    <w:r>
      <w:rPr>
        <w:color w:val="323E48"/>
        <w:sz w:val="12"/>
      </w:rPr>
      <w:t>Atholl</w:t>
    </w:r>
    <w:proofErr w:type="spellEnd"/>
    <w:r>
      <w:rPr>
        <w:color w:val="323E48"/>
        <w:spacing w:val="-4"/>
        <w:sz w:val="12"/>
      </w:rPr>
      <w:t xml:space="preserve"> </w:t>
    </w:r>
    <w:r>
      <w:rPr>
        <w:color w:val="323E48"/>
        <w:sz w:val="12"/>
      </w:rPr>
      <w:t>Estates</w:t>
    </w:r>
    <w:r>
      <w:rPr>
        <w:color w:val="323E48"/>
        <w:spacing w:val="-3"/>
        <w:sz w:val="12"/>
      </w:rPr>
      <w:t xml:space="preserve"> </w:t>
    </w:r>
    <w:r>
      <w:rPr>
        <w:color w:val="323E48"/>
        <w:sz w:val="12"/>
      </w:rPr>
      <w:t>Offices,</w:t>
    </w:r>
    <w:r>
      <w:rPr>
        <w:color w:val="323E48"/>
        <w:spacing w:val="-3"/>
        <w:sz w:val="12"/>
      </w:rPr>
      <w:t xml:space="preserve"> </w:t>
    </w:r>
    <w:r>
      <w:rPr>
        <w:color w:val="323E48"/>
        <w:sz w:val="12"/>
      </w:rPr>
      <w:t>Blair</w:t>
    </w:r>
    <w:r>
      <w:rPr>
        <w:color w:val="323E48"/>
        <w:spacing w:val="-4"/>
        <w:sz w:val="12"/>
      </w:rPr>
      <w:t xml:space="preserve"> </w:t>
    </w:r>
    <w:proofErr w:type="spellStart"/>
    <w:r>
      <w:rPr>
        <w:color w:val="323E48"/>
        <w:sz w:val="12"/>
      </w:rPr>
      <w:t>Atholl</w:t>
    </w:r>
    <w:proofErr w:type="spellEnd"/>
    <w:r>
      <w:rPr>
        <w:color w:val="323E48"/>
        <w:sz w:val="12"/>
      </w:rPr>
      <w:t>,</w:t>
    </w:r>
    <w:r>
      <w:rPr>
        <w:color w:val="323E48"/>
        <w:spacing w:val="-3"/>
        <w:sz w:val="12"/>
      </w:rPr>
      <w:t xml:space="preserve"> </w:t>
    </w:r>
    <w:r>
      <w:rPr>
        <w:color w:val="323E48"/>
        <w:sz w:val="12"/>
      </w:rPr>
      <w:t>Perthshire</w:t>
    </w:r>
    <w:r>
      <w:rPr>
        <w:color w:val="323E48"/>
        <w:spacing w:val="-3"/>
        <w:sz w:val="12"/>
      </w:rPr>
      <w:t xml:space="preserve"> </w:t>
    </w:r>
    <w:r>
      <w:rPr>
        <w:color w:val="323E48"/>
        <w:sz w:val="12"/>
      </w:rPr>
      <w:t>PH18</w:t>
    </w:r>
    <w:r>
      <w:rPr>
        <w:color w:val="323E48"/>
        <w:spacing w:val="-4"/>
        <w:sz w:val="12"/>
      </w:rPr>
      <w:t xml:space="preserve"> </w:t>
    </w:r>
    <w:r>
      <w:rPr>
        <w:color w:val="323E48"/>
        <w:spacing w:val="-5"/>
        <w:sz w:val="12"/>
      </w:rPr>
      <w:t>5TH</w:t>
    </w:r>
  </w:p>
  <w:p w14:paraId="1AEAEC7F" w14:textId="77777777" w:rsidR="00201561" w:rsidRDefault="00201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A23D4" w14:textId="77777777" w:rsidR="001A7EA8" w:rsidRDefault="001A7EA8" w:rsidP="00201561">
      <w:r>
        <w:separator/>
      </w:r>
    </w:p>
  </w:footnote>
  <w:footnote w:type="continuationSeparator" w:id="0">
    <w:p w14:paraId="61428FB9" w14:textId="77777777" w:rsidR="001A7EA8" w:rsidRDefault="001A7EA8" w:rsidP="00201561">
      <w:r>
        <w:continuationSeparator/>
      </w:r>
    </w:p>
  </w:footnote>
  <w:footnote w:type="continuationNotice" w:id="1">
    <w:p w14:paraId="329B3334" w14:textId="77777777" w:rsidR="001A7EA8" w:rsidRDefault="001A7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75BB6" w14:textId="77777777" w:rsidR="00201561" w:rsidRDefault="00201561" w:rsidP="00201561">
    <w:pPr>
      <w:pStyle w:val="BodyText"/>
      <w:ind w:left="4517"/>
      <w:rPr>
        <w:rFonts w:ascii="Times New Roman"/>
        <w:sz w:val="20"/>
      </w:rPr>
    </w:pPr>
    <w:r>
      <w:rPr>
        <w:rFonts w:ascii="Times New Roman"/>
        <w:noProof/>
        <w:sz w:val="20"/>
      </w:rPr>
      <mc:AlternateContent>
        <mc:Choice Requires="wpg">
          <w:drawing>
            <wp:inline distT="0" distB="0" distL="0" distR="0" wp14:anchorId="059DF760" wp14:editId="1827C032">
              <wp:extent cx="528320" cy="494030"/>
              <wp:effectExtent l="0" t="0" r="5080" b="127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20" cy="494030"/>
                        <a:chOff x="0" y="0"/>
                        <a:chExt cx="832" cy="778"/>
                      </a:xfrm>
                    </wpg:grpSpPr>
                    <wps:wsp>
                      <wps:cNvPr id="5" name="docshape2"/>
                      <wps:cNvSpPr>
                        <a:spLocks/>
                      </wps:cNvSpPr>
                      <wps:spPr bwMode="auto">
                        <a:xfrm>
                          <a:off x="0" y="0"/>
                          <a:ext cx="832" cy="778"/>
                        </a:xfrm>
                        <a:custGeom>
                          <a:avLst/>
                          <a:gdLst>
                            <a:gd name="T0" fmla="*/ 777 w 832"/>
                            <a:gd name="T1" fmla="*/ 768 h 778"/>
                            <a:gd name="T2" fmla="*/ 722 w 832"/>
                            <a:gd name="T3" fmla="*/ 636 h 778"/>
                            <a:gd name="T4" fmla="*/ 336 w 832"/>
                            <a:gd name="T5" fmla="*/ 368 h 778"/>
                            <a:gd name="T6" fmla="*/ 47 w 832"/>
                            <a:gd name="T7" fmla="*/ 756 h 778"/>
                            <a:gd name="T8" fmla="*/ 121 w 832"/>
                            <a:gd name="T9" fmla="*/ 754 h 778"/>
                            <a:gd name="T10" fmla="*/ 104 w 832"/>
                            <a:gd name="T11" fmla="*/ 678 h 778"/>
                            <a:gd name="T12" fmla="*/ 374 w 832"/>
                            <a:gd name="T13" fmla="*/ 408 h 778"/>
                            <a:gd name="T14" fmla="*/ 492 w 832"/>
                            <a:gd name="T15" fmla="*/ 458 h 778"/>
                            <a:gd name="T16" fmla="*/ 381 w 832"/>
                            <a:gd name="T17" fmla="*/ 658 h 778"/>
                            <a:gd name="T18" fmla="*/ 431 w 832"/>
                            <a:gd name="T19" fmla="*/ 686 h 778"/>
                            <a:gd name="T20" fmla="*/ 800 w 832"/>
                            <a:gd name="T21" fmla="*/ 638 h 778"/>
                            <a:gd name="T22" fmla="*/ 800 w 832"/>
                            <a:gd name="T23" fmla="*/ 638 h 778"/>
                            <a:gd name="T24" fmla="*/ 759 w 832"/>
                            <a:gd name="T25" fmla="*/ 596 h 778"/>
                            <a:gd name="T26" fmla="*/ 127 w 832"/>
                            <a:gd name="T27" fmla="*/ 396 h 778"/>
                            <a:gd name="T28" fmla="*/ 170 w 832"/>
                            <a:gd name="T29" fmla="*/ 434 h 778"/>
                            <a:gd name="T30" fmla="*/ 161 w 832"/>
                            <a:gd name="T31" fmla="*/ 380 h 778"/>
                            <a:gd name="T32" fmla="*/ 641 w 832"/>
                            <a:gd name="T33" fmla="*/ 424 h 778"/>
                            <a:gd name="T34" fmla="*/ 697 w 832"/>
                            <a:gd name="T35" fmla="*/ 402 h 778"/>
                            <a:gd name="T36" fmla="*/ 494 w 832"/>
                            <a:gd name="T37" fmla="*/ 252 h 778"/>
                            <a:gd name="T38" fmla="*/ 534 w 832"/>
                            <a:gd name="T39" fmla="*/ 320 h 778"/>
                            <a:gd name="T40" fmla="*/ 605 w 832"/>
                            <a:gd name="T41" fmla="*/ 248 h 778"/>
                            <a:gd name="T42" fmla="*/ 316 w 832"/>
                            <a:gd name="T43" fmla="*/ 346 h 778"/>
                            <a:gd name="T44" fmla="*/ 568 w 832"/>
                            <a:gd name="T45" fmla="*/ 324 h 778"/>
                            <a:gd name="T46" fmla="*/ 238 w 832"/>
                            <a:gd name="T47" fmla="*/ 306 h 778"/>
                            <a:gd name="T48" fmla="*/ 343 w 832"/>
                            <a:gd name="T49" fmla="*/ 318 h 778"/>
                            <a:gd name="T50" fmla="*/ 324 w 832"/>
                            <a:gd name="T51" fmla="*/ 250 h 778"/>
                            <a:gd name="T52" fmla="*/ 624 w 832"/>
                            <a:gd name="T53" fmla="*/ 252 h 778"/>
                            <a:gd name="T54" fmla="*/ 734 w 832"/>
                            <a:gd name="T55" fmla="*/ 278 h 778"/>
                            <a:gd name="T56" fmla="*/ 43 w 832"/>
                            <a:gd name="T57" fmla="*/ 16 h 778"/>
                            <a:gd name="T58" fmla="*/ 7 w 832"/>
                            <a:gd name="T59" fmla="*/ 132 h 778"/>
                            <a:gd name="T60" fmla="*/ 53 w 832"/>
                            <a:gd name="T61" fmla="*/ 256 h 778"/>
                            <a:gd name="T62" fmla="*/ 174 w 832"/>
                            <a:gd name="T63" fmla="*/ 268 h 778"/>
                            <a:gd name="T64" fmla="*/ 108 w 832"/>
                            <a:gd name="T65" fmla="*/ 234 h 778"/>
                            <a:gd name="T66" fmla="*/ 94 w 832"/>
                            <a:gd name="T67" fmla="*/ 150 h 778"/>
                            <a:gd name="T68" fmla="*/ 50 w 832"/>
                            <a:gd name="T69" fmla="*/ 108 h 778"/>
                            <a:gd name="T70" fmla="*/ 242 w 832"/>
                            <a:gd name="T71" fmla="*/ 40 h 778"/>
                            <a:gd name="T72" fmla="*/ 96 w 832"/>
                            <a:gd name="T73" fmla="*/ 0 h 778"/>
                            <a:gd name="T74" fmla="*/ 540 w 832"/>
                            <a:gd name="T75" fmla="*/ 86 h 778"/>
                            <a:gd name="T76" fmla="*/ 538 w 832"/>
                            <a:gd name="T77" fmla="*/ 248 h 778"/>
                            <a:gd name="T78" fmla="*/ 665 w 832"/>
                            <a:gd name="T79" fmla="*/ 222 h 778"/>
                            <a:gd name="T80" fmla="*/ 597 w 832"/>
                            <a:gd name="T81" fmla="*/ 154 h 778"/>
                            <a:gd name="T82" fmla="*/ 680 w 832"/>
                            <a:gd name="T83" fmla="*/ 76 h 778"/>
                            <a:gd name="T84" fmla="*/ 654 w 832"/>
                            <a:gd name="T85" fmla="*/ 30 h 778"/>
                            <a:gd name="T86" fmla="*/ 313 w 832"/>
                            <a:gd name="T87" fmla="*/ 240 h 778"/>
                            <a:gd name="T88" fmla="*/ 769 w 832"/>
                            <a:gd name="T89" fmla="*/ 98 h 778"/>
                            <a:gd name="T90" fmla="*/ 718 w 832"/>
                            <a:gd name="T91" fmla="*/ 148 h 778"/>
                            <a:gd name="T92" fmla="*/ 740 w 832"/>
                            <a:gd name="T93" fmla="*/ 208 h 778"/>
                            <a:gd name="T94" fmla="*/ 790 w 832"/>
                            <a:gd name="T95" fmla="*/ 166 h 778"/>
                            <a:gd name="T96" fmla="*/ 811 w 832"/>
                            <a:gd name="T97" fmla="*/ 60 h 778"/>
                            <a:gd name="T98" fmla="*/ 166 w 832"/>
                            <a:gd name="T99" fmla="*/ 180 h 778"/>
                            <a:gd name="T100" fmla="*/ 237 w 832"/>
                            <a:gd name="T101" fmla="*/ 202 h 778"/>
                            <a:gd name="T102" fmla="*/ 172 w 832"/>
                            <a:gd name="T103" fmla="*/ 164 h 778"/>
                            <a:gd name="T104" fmla="*/ 657 w 832"/>
                            <a:gd name="T105" fmla="*/ 166 h 778"/>
                            <a:gd name="T106" fmla="*/ 221 w 832"/>
                            <a:gd name="T107" fmla="*/ 88 h 778"/>
                            <a:gd name="T108" fmla="*/ 273 w 832"/>
                            <a:gd name="T109" fmla="*/ 166 h 778"/>
                            <a:gd name="T110" fmla="*/ 254 w 832"/>
                            <a:gd name="T111" fmla="*/ 50 h 778"/>
                            <a:gd name="T112" fmla="*/ 145 w 832"/>
                            <a:gd name="T113" fmla="*/ 100 h 778"/>
                            <a:gd name="T114" fmla="*/ 272 w 832"/>
                            <a:gd name="T115" fmla="*/ 74 h 778"/>
                            <a:gd name="T116" fmla="*/ 665 w 832"/>
                            <a:gd name="T117" fmla="*/ 92 h 778"/>
                            <a:gd name="T118" fmla="*/ 722 w 832"/>
                            <a:gd name="T119" fmla="*/ 2 h 778"/>
                            <a:gd name="T120" fmla="*/ 759 w 832"/>
                            <a:gd name="T121" fmla="*/ 8 h 778"/>
                            <a:gd name="T122" fmla="*/ 208 w 832"/>
                            <a:gd name="T123" fmla="*/ 26 h 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32" h="778">
                              <a:moveTo>
                                <a:pt x="492" y="458"/>
                              </a:moveTo>
                              <a:lnTo>
                                <a:pt x="424" y="458"/>
                              </a:lnTo>
                              <a:lnTo>
                                <a:pt x="743" y="776"/>
                              </a:lnTo>
                              <a:lnTo>
                                <a:pt x="749" y="778"/>
                              </a:lnTo>
                              <a:lnTo>
                                <a:pt x="762" y="778"/>
                              </a:lnTo>
                              <a:lnTo>
                                <a:pt x="768" y="776"/>
                              </a:lnTo>
                              <a:lnTo>
                                <a:pt x="777" y="768"/>
                              </a:lnTo>
                              <a:lnTo>
                                <a:pt x="779" y="762"/>
                              </a:lnTo>
                              <a:lnTo>
                                <a:pt x="779" y="748"/>
                              </a:lnTo>
                              <a:lnTo>
                                <a:pt x="777" y="742"/>
                              </a:lnTo>
                              <a:lnTo>
                                <a:pt x="768" y="734"/>
                              </a:lnTo>
                              <a:lnTo>
                                <a:pt x="828" y="674"/>
                              </a:lnTo>
                              <a:lnTo>
                                <a:pt x="761" y="674"/>
                              </a:lnTo>
                              <a:lnTo>
                                <a:pt x="722" y="636"/>
                              </a:lnTo>
                              <a:lnTo>
                                <a:pt x="731" y="628"/>
                              </a:lnTo>
                              <a:lnTo>
                                <a:pt x="662" y="628"/>
                              </a:lnTo>
                              <a:lnTo>
                                <a:pt x="492" y="458"/>
                              </a:lnTo>
                              <a:close/>
                              <a:moveTo>
                                <a:pt x="370" y="336"/>
                              </a:moveTo>
                              <a:lnTo>
                                <a:pt x="367" y="336"/>
                              </a:lnTo>
                              <a:lnTo>
                                <a:pt x="337" y="366"/>
                              </a:lnTo>
                              <a:lnTo>
                                <a:pt x="336" y="368"/>
                              </a:lnTo>
                              <a:lnTo>
                                <a:pt x="336" y="370"/>
                              </a:lnTo>
                              <a:lnTo>
                                <a:pt x="337" y="370"/>
                              </a:lnTo>
                              <a:lnTo>
                                <a:pt x="362" y="396"/>
                              </a:lnTo>
                              <a:lnTo>
                                <a:pt x="92" y="666"/>
                              </a:lnTo>
                              <a:lnTo>
                                <a:pt x="65" y="702"/>
                              </a:lnTo>
                              <a:lnTo>
                                <a:pt x="51" y="734"/>
                              </a:lnTo>
                              <a:lnTo>
                                <a:pt x="47" y="756"/>
                              </a:lnTo>
                              <a:lnTo>
                                <a:pt x="46" y="762"/>
                              </a:lnTo>
                              <a:lnTo>
                                <a:pt x="46" y="770"/>
                              </a:lnTo>
                              <a:lnTo>
                                <a:pt x="50" y="774"/>
                              </a:lnTo>
                              <a:lnTo>
                                <a:pt x="54" y="774"/>
                              </a:lnTo>
                              <a:lnTo>
                                <a:pt x="68" y="772"/>
                              </a:lnTo>
                              <a:lnTo>
                                <a:pt x="91" y="768"/>
                              </a:lnTo>
                              <a:lnTo>
                                <a:pt x="121" y="754"/>
                              </a:lnTo>
                              <a:lnTo>
                                <a:pt x="124" y="752"/>
                              </a:lnTo>
                              <a:lnTo>
                                <a:pt x="65" y="752"/>
                              </a:lnTo>
                              <a:lnTo>
                                <a:pt x="65" y="750"/>
                              </a:lnTo>
                              <a:lnTo>
                                <a:pt x="68" y="736"/>
                              </a:lnTo>
                              <a:lnTo>
                                <a:pt x="75" y="718"/>
                              </a:lnTo>
                              <a:lnTo>
                                <a:pt x="86" y="698"/>
                              </a:lnTo>
                              <a:lnTo>
                                <a:pt x="104" y="678"/>
                              </a:lnTo>
                              <a:lnTo>
                                <a:pt x="374" y="408"/>
                              </a:lnTo>
                              <a:lnTo>
                                <a:pt x="446" y="408"/>
                              </a:lnTo>
                              <a:lnTo>
                                <a:pt x="478" y="376"/>
                              </a:lnTo>
                              <a:lnTo>
                                <a:pt x="410" y="376"/>
                              </a:lnTo>
                              <a:lnTo>
                                <a:pt x="370" y="336"/>
                              </a:lnTo>
                              <a:close/>
                              <a:moveTo>
                                <a:pt x="446" y="408"/>
                              </a:moveTo>
                              <a:lnTo>
                                <a:pt x="374" y="408"/>
                              </a:lnTo>
                              <a:lnTo>
                                <a:pt x="392" y="426"/>
                              </a:lnTo>
                              <a:lnTo>
                                <a:pt x="67" y="750"/>
                              </a:lnTo>
                              <a:lnTo>
                                <a:pt x="66" y="752"/>
                              </a:lnTo>
                              <a:lnTo>
                                <a:pt x="124" y="752"/>
                              </a:lnTo>
                              <a:lnTo>
                                <a:pt x="154" y="728"/>
                              </a:lnTo>
                              <a:lnTo>
                                <a:pt x="424" y="458"/>
                              </a:lnTo>
                              <a:lnTo>
                                <a:pt x="492" y="458"/>
                              </a:lnTo>
                              <a:lnTo>
                                <a:pt x="444" y="410"/>
                              </a:lnTo>
                              <a:lnTo>
                                <a:pt x="446" y="408"/>
                              </a:lnTo>
                              <a:close/>
                              <a:moveTo>
                                <a:pt x="418" y="636"/>
                              </a:moveTo>
                              <a:lnTo>
                                <a:pt x="403" y="636"/>
                              </a:lnTo>
                              <a:lnTo>
                                <a:pt x="395" y="640"/>
                              </a:lnTo>
                              <a:lnTo>
                                <a:pt x="384" y="650"/>
                              </a:lnTo>
                              <a:lnTo>
                                <a:pt x="381" y="658"/>
                              </a:lnTo>
                              <a:lnTo>
                                <a:pt x="381" y="674"/>
                              </a:lnTo>
                              <a:lnTo>
                                <a:pt x="384" y="680"/>
                              </a:lnTo>
                              <a:lnTo>
                                <a:pt x="395" y="692"/>
                              </a:lnTo>
                              <a:lnTo>
                                <a:pt x="403" y="696"/>
                              </a:lnTo>
                              <a:lnTo>
                                <a:pt x="418" y="696"/>
                              </a:lnTo>
                              <a:lnTo>
                                <a:pt x="426" y="692"/>
                              </a:lnTo>
                              <a:lnTo>
                                <a:pt x="431" y="686"/>
                              </a:lnTo>
                              <a:lnTo>
                                <a:pt x="438" y="676"/>
                              </a:lnTo>
                              <a:lnTo>
                                <a:pt x="440" y="666"/>
                              </a:lnTo>
                              <a:lnTo>
                                <a:pt x="438" y="654"/>
                              </a:lnTo>
                              <a:lnTo>
                                <a:pt x="431" y="644"/>
                              </a:lnTo>
                              <a:lnTo>
                                <a:pt x="426" y="640"/>
                              </a:lnTo>
                              <a:lnTo>
                                <a:pt x="418" y="636"/>
                              </a:lnTo>
                              <a:close/>
                              <a:moveTo>
                                <a:pt x="800" y="638"/>
                              </a:moveTo>
                              <a:lnTo>
                                <a:pt x="797" y="638"/>
                              </a:lnTo>
                              <a:lnTo>
                                <a:pt x="761" y="674"/>
                              </a:lnTo>
                              <a:lnTo>
                                <a:pt x="828" y="674"/>
                              </a:lnTo>
                              <a:lnTo>
                                <a:pt x="832" y="670"/>
                              </a:lnTo>
                              <a:lnTo>
                                <a:pt x="832" y="668"/>
                              </a:lnTo>
                              <a:lnTo>
                                <a:pt x="830" y="668"/>
                              </a:lnTo>
                              <a:lnTo>
                                <a:pt x="800" y="638"/>
                              </a:lnTo>
                              <a:close/>
                              <a:moveTo>
                                <a:pt x="728" y="566"/>
                              </a:moveTo>
                              <a:lnTo>
                                <a:pt x="725" y="566"/>
                              </a:lnTo>
                              <a:lnTo>
                                <a:pt x="662" y="628"/>
                              </a:lnTo>
                              <a:lnTo>
                                <a:pt x="731" y="628"/>
                              </a:lnTo>
                              <a:lnTo>
                                <a:pt x="759" y="600"/>
                              </a:lnTo>
                              <a:lnTo>
                                <a:pt x="759" y="598"/>
                              </a:lnTo>
                              <a:lnTo>
                                <a:pt x="759" y="596"/>
                              </a:lnTo>
                              <a:lnTo>
                                <a:pt x="728" y="566"/>
                              </a:lnTo>
                              <a:close/>
                              <a:moveTo>
                                <a:pt x="161" y="380"/>
                              </a:moveTo>
                              <a:lnTo>
                                <a:pt x="145" y="380"/>
                              </a:lnTo>
                              <a:lnTo>
                                <a:pt x="137" y="384"/>
                              </a:lnTo>
                              <a:lnTo>
                                <a:pt x="132" y="390"/>
                              </a:lnTo>
                              <a:lnTo>
                                <a:pt x="127" y="396"/>
                              </a:lnTo>
                              <a:lnTo>
                                <a:pt x="124" y="404"/>
                              </a:lnTo>
                              <a:lnTo>
                                <a:pt x="125" y="418"/>
                              </a:lnTo>
                              <a:lnTo>
                                <a:pt x="129" y="426"/>
                              </a:lnTo>
                              <a:lnTo>
                                <a:pt x="140" y="436"/>
                              </a:lnTo>
                              <a:lnTo>
                                <a:pt x="147" y="438"/>
                              </a:lnTo>
                              <a:lnTo>
                                <a:pt x="162" y="438"/>
                              </a:lnTo>
                              <a:lnTo>
                                <a:pt x="170" y="434"/>
                              </a:lnTo>
                              <a:lnTo>
                                <a:pt x="181" y="422"/>
                              </a:lnTo>
                              <a:lnTo>
                                <a:pt x="184" y="414"/>
                              </a:lnTo>
                              <a:lnTo>
                                <a:pt x="183" y="406"/>
                              </a:lnTo>
                              <a:lnTo>
                                <a:pt x="183" y="400"/>
                              </a:lnTo>
                              <a:lnTo>
                                <a:pt x="179" y="392"/>
                              </a:lnTo>
                              <a:lnTo>
                                <a:pt x="168" y="382"/>
                              </a:lnTo>
                              <a:lnTo>
                                <a:pt x="161" y="380"/>
                              </a:lnTo>
                              <a:close/>
                              <a:moveTo>
                                <a:pt x="675" y="380"/>
                              </a:moveTo>
                              <a:lnTo>
                                <a:pt x="659" y="380"/>
                              </a:lnTo>
                              <a:lnTo>
                                <a:pt x="652" y="382"/>
                              </a:lnTo>
                              <a:lnTo>
                                <a:pt x="641" y="394"/>
                              </a:lnTo>
                              <a:lnTo>
                                <a:pt x="638" y="402"/>
                              </a:lnTo>
                              <a:lnTo>
                                <a:pt x="638" y="416"/>
                              </a:lnTo>
                              <a:lnTo>
                                <a:pt x="641" y="424"/>
                              </a:lnTo>
                              <a:lnTo>
                                <a:pt x="652" y="436"/>
                              </a:lnTo>
                              <a:lnTo>
                                <a:pt x="659" y="438"/>
                              </a:lnTo>
                              <a:lnTo>
                                <a:pt x="675" y="438"/>
                              </a:lnTo>
                              <a:lnTo>
                                <a:pt x="682" y="436"/>
                              </a:lnTo>
                              <a:lnTo>
                                <a:pt x="693" y="424"/>
                              </a:lnTo>
                              <a:lnTo>
                                <a:pt x="697" y="416"/>
                              </a:lnTo>
                              <a:lnTo>
                                <a:pt x="697" y="402"/>
                              </a:lnTo>
                              <a:lnTo>
                                <a:pt x="693" y="394"/>
                              </a:lnTo>
                              <a:lnTo>
                                <a:pt x="682" y="382"/>
                              </a:lnTo>
                              <a:lnTo>
                                <a:pt x="675" y="380"/>
                              </a:lnTo>
                              <a:close/>
                              <a:moveTo>
                                <a:pt x="526" y="238"/>
                              </a:moveTo>
                              <a:lnTo>
                                <a:pt x="511" y="238"/>
                              </a:lnTo>
                              <a:lnTo>
                                <a:pt x="505" y="242"/>
                              </a:lnTo>
                              <a:lnTo>
                                <a:pt x="494" y="252"/>
                              </a:lnTo>
                              <a:lnTo>
                                <a:pt x="492" y="258"/>
                              </a:lnTo>
                              <a:lnTo>
                                <a:pt x="492" y="274"/>
                              </a:lnTo>
                              <a:lnTo>
                                <a:pt x="494" y="280"/>
                              </a:lnTo>
                              <a:lnTo>
                                <a:pt x="500" y="286"/>
                              </a:lnTo>
                              <a:lnTo>
                                <a:pt x="410" y="376"/>
                              </a:lnTo>
                              <a:lnTo>
                                <a:pt x="478" y="376"/>
                              </a:lnTo>
                              <a:lnTo>
                                <a:pt x="534" y="320"/>
                              </a:lnTo>
                              <a:lnTo>
                                <a:pt x="572" y="320"/>
                              </a:lnTo>
                              <a:lnTo>
                                <a:pt x="578" y="314"/>
                              </a:lnTo>
                              <a:lnTo>
                                <a:pt x="580" y="308"/>
                              </a:lnTo>
                              <a:lnTo>
                                <a:pt x="580" y="294"/>
                              </a:lnTo>
                              <a:lnTo>
                                <a:pt x="578" y="286"/>
                              </a:lnTo>
                              <a:lnTo>
                                <a:pt x="572" y="280"/>
                              </a:lnTo>
                              <a:lnTo>
                                <a:pt x="605" y="248"/>
                              </a:lnTo>
                              <a:lnTo>
                                <a:pt x="538" y="248"/>
                              </a:lnTo>
                              <a:lnTo>
                                <a:pt x="533" y="242"/>
                              </a:lnTo>
                              <a:lnTo>
                                <a:pt x="526" y="238"/>
                              </a:lnTo>
                              <a:close/>
                              <a:moveTo>
                                <a:pt x="343" y="318"/>
                              </a:moveTo>
                              <a:lnTo>
                                <a:pt x="284" y="318"/>
                              </a:lnTo>
                              <a:lnTo>
                                <a:pt x="313" y="346"/>
                              </a:lnTo>
                              <a:lnTo>
                                <a:pt x="316" y="346"/>
                              </a:lnTo>
                              <a:lnTo>
                                <a:pt x="343" y="318"/>
                              </a:lnTo>
                              <a:close/>
                              <a:moveTo>
                                <a:pt x="572" y="320"/>
                              </a:moveTo>
                              <a:lnTo>
                                <a:pt x="534" y="320"/>
                              </a:lnTo>
                              <a:lnTo>
                                <a:pt x="539" y="324"/>
                              </a:lnTo>
                              <a:lnTo>
                                <a:pt x="546" y="328"/>
                              </a:lnTo>
                              <a:lnTo>
                                <a:pt x="561" y="328"/>
                              </a:lnTo>
                              <a:lnTo>
                                <a:pt x="568" y="324"/>
                              </a:lnTo>
                              <a:lnTo>
                                <a:pt x="572" y="320"/>
                              </a:lnTo>
                              <a:close/>
                              <a:moveTo>
                                <a:pt x="270" y="236"/>
                              </a:moveTo>
                              <a:lnTo>
                                <a:pt x="203" y="236"/>
                              </a:lnTo>
                              <a:lnTo>
                                <a:pt x="246" y="280"/>
                              </a:lnTo>
                              <a:lnTo>
                                <a:pt x="240" y="284"/>
                              </a:lnTo>
                              <a:lnTo>
                                <a:pt x="238" y="292"/>
                              </a:lnTo>
                              <a:lnTo>
                                <a:pt x="238" y="306"/>
                              </a:lnTo>
                              <a:lnTo>
                                <a:pt x="240" y="312"/>
                              </a:lnTo>
                              <a:lnTo>
                                <a:pt x="251" y="324"/>
                              </a:lnTo>
                              <a:lnTo>
                                <a:pt x="257" y="326"/>
                              </a:lnTo>
                              <a:lnTo>
                                <a:pt x="272" y="326"/>
                              </a:lnTo>
                              <a:lnTo>
                                <a:pt x="279" y="324"/>
                              </a:lnTo>
                              <a:lnTo>
                                <a:pt x="284" y="318"/>
                              </a:lnTo>
                              <a:lnTo>
                                <a:pt x="343" y="318"/>
                              </a:lnTo>
                              <a:lnTo>
                                <a:pt x="347" y="314"/>
                              </a:lnTo>
                              <a:lnTo>
                                <a:pt x="347" y="312"/>
                              </a:lnTo>
                              <a:lnTo>
                                <a:pt x="318" y="284"/>
                              </a:lnTo>
                              <a:lnTo>
                                <a:pt x="324" y="278"/>
                              </a:lnTo>
                              <a:lnTo>
                                <a:pt x="326" y="272"/>
                              </a:lnTo>
                              <a:lnTo>
                                <a:pt x="326" y="256"/>
                              </a:lnTo>
                              <a:lnTo>
                                <a:pt x="324" y="250"/>
                              </a:lnTo>
                              <a:lnTo>
                                <a:pt x="319" y="246"/>
                              </a:lnTo>
                              <a:lnTo>
                                <a:pt x="280" y="246"/>
                              </a:lnTo>
                              <a:lnTo>
                                <a:pt x="270" y="236"/>
                              </a:lnTo>
                              <a:close/>
                              <a:moveTo>
                                <a:pt x="780" y="238"/>
                              </a:moveTo>
                              <a:lnTo>
                                <a:pt x="615" y="238"/>
                              </a:lnTo>
                              <a:lnTo>
                                <a:pt x="619" y="246"/>
                              </a:lnTo>
                              <a:lnTo>
                                <a:pt x="624" y="252"/>
                              </a:lnTo>
                              <a:lnTo>
                                <a:pt x="629" y="258"/>
                              </a:lnTo>
                              <a:lnTo>
                                <a:pt x="644" y="270"/>
                              </a:lnTo>
                              <a:lnTo>
                                <a:pt x="661" y="278"/>
                              </a:lnTo>
                              <a:lnTo>
                                <a:pt x="678" y="284"/>
                              </a:lnTo>
                              <a:lnTo>
                                <a:pt x="697" y="286"/>
                              </a:lnTo>
                              <a:lnTo>
                                <a:pt x="716" y="284"/>
                              </a:lnTo>
                              <a:lnTo>
                                <a:pt x="734" y="278"/>
                              </a:lnTo>
                              <a:lnTo>
                                <a:pt x="751" y="270"/>
                              </a:lnTo>
                              <a:lnTo>
                                <a:pt x="765" y="258"/>
                              </a:lnTo>
                              <a:lnTo>
                                <a:pt x="780" y="238"/>
                              </a:lnTo>
                              <a:close/>
                              <a:moveTo>
                                <a:pt x="96" y="0"/>
                              </a:moveTo>
                              <a:lnTo>
                                <a:pt x="77" y="2"/>
                              </a:lnTo>
                              <a:lnTo>
                                <a:pt x="59" y="6"/>
                              </a:lnTo>
                              <a:lnTo>
                                <a:pt x="43" y="16"/>
                              </a:lnTo>
                              <a:lnTo>
                                <a:pt x="28" y="28"/>
                              </a:lnTo>
                              <a:lnTo>
                                <a:pt x="16" y="42"/>
                              </a:lnTo>
                              <a:lnTo>
                                <a:pt x="7" y="58"/>
                              </a:lnTo>
                              <a:lnTo>
                                <a:pt x="2" y="76"/>
                              </a:lnTo>
                              <a:lnTo>
                                <a:pt x="0" y="96"/>
                              </a:lnTo>
                              <a:lnTo>
                                <a:pt x="2" y="114"/>
                              </a:lnTo>
                              <a:lnTo>
                                <a:pt x="7" y="132"/>
                              </a:lnTo>
                              <a:lnTo>
                                <a:pt x="16" y="148"/>
                              </a:lnTo>
                              <a:lnTo>
                                <a:pt x="28" y="164"/>
                              </a:lnTo>
                              <a:lnTo>
                                <a:pt x="25" y="190"/>
                              </a:lnTo>
                              <a:lnTo>
                                <a:pt x="28" y="214"/>
                              </a:lnTo>
                              <a:lnTo>
                                <a:pt x="38" y="236"/>
                              </a:lnTo>
                              <a:lnTo>
                                <a:pt x="53" y="256"/>
                              </a:lnTo>
                              <a:lnTo>
                                <a:pt x="68" y="268"/>
                              </a:lnTo>
                              <a:lnTo>
                                <a:pt x="84" y="276"/>
                              </a:lnTo>
                              <a:lnTo>
                                <a:pt x="102" y="282"/>
                              </a:lnTo>
                              <a:lnTo>
                                <a:pt x="121" y="284"/>
                              </a:lnTo>
                              <a:lnTo>
                                <a:pt x="140" y="282"/>
                              </a:lnTo>
                              <a:lnTo>
                                <a:pt x="158" y="276"/>
                              </a:lnTo>
                              <a:lnTo>
                                <a:pt x="174" y="268"/>
                              </a:lnTo>
                              <a:lnTo>
                                <a:pt x="189" y="256"/>
                              </a:lnTo>
                              <a:lnTo>
                                <a:pt x="194" y="250"/>
                              </a:lnTo>
                              <a:lnTo>
                                <a:pt x="199" y="244"/>
                              </a:lnTo>
                              <a:lnTo>
                                <a:pt x="203" y="236"/>
                              </a:lnTo>
                              <a:lnTo>
                                <a:pt x="270" y="236"/>
                              </a:lnTo>
                              <a:lnTo>
                                <a:pt x="268" y="234"/>
                              </a:lnTo>
                              <a:lnTo>
                                <a:pt x="108" y="234"/>
                              </a:lnTo>
                              <a:lnTo>
                                <a:pt x="97" y="230"/>
                              </a:lnTo>
                              <a:lnTo>
                                <a:pt x="79" y="212"/>
                              </a:lnTo>
                              <a:lnTo>
                                <a:pt x="74" y="200"/>
                              </a:lnTo>
                              <a:lnTo>
                                <a:pt x="74" y="176"/>
                              </a:lnTo>
                              <a:lnTo>
                                <a:pt x="79" y="164"/>
                              </a:lnTo>
                              <a:lnTo>
                                <a:pt x="91" y="152"/>
                              </a:lnTo>
                              <a:lnTo>
                                <a:pt x="94" y="150"/>
                              </a:lnTo>
                              <a:lnTo>
                                <a:pt x="99" y="148"/>
                              </a:lnTo>
                              <a:lnTo>
                                <a:pt x="100" y="146"/>
                              </a:lnTo>
                              <a:lnTo>
                                <a:pt x="99" y="142"/>
                              </a:lnTo>
                              <a:lnTo>
                                <a:pt x="83" y="142"/>
                              </a:lnTo>
                              <a:lnTo>
                                <a:pt x="72" y="136"/>
                              </a:lnTo>
                              <a:lnTo>
                                <a:pt x="54" y="120"/>
                              </a:lnTo>
                              <a:lnTo>
                                <a:pt x="50" y="108"/>
                              </a:lnTo>
                              <a:lnTo>
                                <a:pt x="50" y="84"/>
                              </a:lnTo>
                              <a:lnTo>
                                <a:pt x="54" y="72"/>
                              </a:lnTo>
                              <a:lnTo>
                                <a:pt x="63" y="62"/>
                              </a:lnTo>
                              <a:lnTo>
                                <a:pt x="72" y="54"/>
                              </a:lnTo>
                              <a:lnTo>
                                <a:pt x="83" y="50"/>
                              </a:lnTo>
                              <a:lnTo>
                                <a:pt x="254" y="50"/>
                              </a:lnTo>
                              <a:lnTo>
                                <a:pt x="242" y="40"/>
                              </a:lnTo>
                              <a:lnTo>
                                <a:pt x="226" y="32"/>
                              </a:lnTo>
                              <a:lnTo>
                                <a:pt x="214" y="28"/>
                              </a:lnTo>
                              <a:lnTo>
                                <a:pt x="164" y="28"/>
                              </a:lnTo>
                              <a:lnTo>
                                <a:pt x="149" y="16"/>
                              </a:lnTo>
                              <a:lnTo>
                                <a:pt x="133" y="6"/>
                              </a:lnTo>
                              <a:lnTo>
                                <a:pt x="115" y="2"/>
                              </a:lnTo>
                              <a:lnTo>
                                <a:pt x="96" y="0"/>
                              </a:lnTo>
                              <a:close/>
                              <a:moveTo>
                                <a:pt x="637" y="26"/>
                              </a:moveTo>
                              <a:lnTo>
                                <a:pt x="629" y="26"/>
                              </a:lnTo>
                              <a:lnTo>
                                <a:pt x="610" y="28"/>
                              </a:lnTo>
                              <a:lnTo>
                                <a:pt x="592" y="34"/>
                              </a:lnTo>
                              <a:lnTo>
                                <a:pt x="576" y="42"/>
                              </a:lnTo>
                              <a:lnTo>
                                <a:pt x="561" y="54"/>
                              </a:lnTo>
                              <a:lnTo>
                                <a:pt x="540" y="86"/>
                              </a:lnTo>
                              <a:lnTo>
                                <a:pt x="533" y="122"/>
                              </a:lnTo>
                              <a:lnTo>
                                <a:pt x="540" y="158"/>
                              </a:lnTo>
                              <a:lnTo>
                                <a:pt x="561" y="190"/>
                              </a:lnTo>
                              <a:lnTo>
                                <a:pt x="567" y="196"/>
                              </a:lnTo>
                              <a:lnTo>
                                <a:pt x="573" y="200"/>
                              </a:lnTo>
                              <a:lnTo>
                                <a:pt x="581" y="204"/>
                              </a:lnTo>
                              <a:lnTo>
                                <a:pt x="538" y="248"/>
                              </a:lnTo>
                              <a:lnTo>
                                <a:pt x="605" y="248"/>
                              </a:lnTo>
                              <a:lnTo>
                                <a:pt x="615" y="238"/>
                              </a:lnTo>
                              <a:lnTo>
                                <a:pt x="780" y="238"/>
                              </a:lnTo>
                              <a:lnTo>
                                <a:pt x="781" y="236"/>
                              </a:lnTo>
                              <a:lnTo>
                                <a:pt x="685" y="236"/>
                              </a:lnTo>
                              <a:lnTo>
                                <a:pt x="673" y="232"/>
                              </a:lnTo>
                              <a:lnTo>
                                <a:pt x="665" y="222"/>
                              </a:lnTo>
                              <a:lnTo>
                                <a:pt x="656" y="210"/>
                              </a:lnTo>
                              <a:lnTo>
                                <a:pt x="651" y="196"/>
                              </a:lnTo>
                              <a:lnTo>
                                <a:pt x="652" y="180"/>
                              </a:lnTo>
                              <a:lnTo>
                                <a:pt x="657" y="168"/>
                              </a:lnTo>
                              <a:lnTo>
                                <a:pt x="617" y="168"/>
                              </a:lnTo>
                              <a:lnTo>
                                <a:pt x="605" y="164"/>
                              </a:lnTo>
                              <a:lnTo>
                                <a:pt x="597" y="154"/>
                              </a:lnTo>
                              <a:lnTo>
                                <a:pt x="586" y="140"/>
                              </a:lnTo>
                              <a:lnTo>
                                <a:pt x="583" y="122"/>
                              </a:lnTo>
                              <a:lnTo>
                                <a:pt x="586" y="104"/>
                              </a:lnTo>
                              <a:lnTo>
                                <a:pt x="597" y="90"/>
                              </a:lnTo>
                              <a:lnTo>
                                <a:pt x="605" y="80"/>
                              </a:lnTo>
                              <a:lnTo>
                                <a:pt x="617" y="76"/>
                              </a:lnTo>
                              <a:lnTo>
                                <a:pt x="680" y="76"/>
                              </a:lnTo>
                              <a:lnTo>
                                <a:pt x="681" y="74"/>
                              </a:lnTo>
                              <a:lnTo>
                                <a:pt x="698" y="56"/>
                              </a:lnTo>
                              <a:lnTo>
                                <a:pt x="710" y="50"/>
                              </a:lnTo>
                              <a:lnTo>
                                <a:pt x="805" y="50"/>
                              </a:lnTo>
                              <a:lnTo>
                                <a:pt x="802" y="44"/>
                              </a:lnTo>
                              <a:lnTo>
                                <a:pt x="790" y="30"/>
                              </a:lnTo>
                              <a:lnTo>
                                <a:pt x="654" y="30"/>
                              </a:lnTo>
                              <a:lnTo>
                                <a:pt x="637" y="26"/>
                              </a:lnTo>
                              <a:close/>
                              <a:moveTo>
                                <a:pt x="307" y="238"/>
                              </a:moveTo>
                              <a:lnTo>
                                <a:pt x="292" y="238"/>
                              </a:lnTo>
                              <a:lnTo>
                                <a:pt x="285" y="240"/>
                              </a:lnTo>
                              <a:lnTo>
                                <a:pt x="280" y="246"/>
                              </a:lnTo>
                              <a:lnTo>
                                <a:pt x="319" y="246"/>
                              </a:lnTo>
                              <a:lnTo>
                                <a:pt x="313" y="240"/>
                              </a:lnTo>
                              <a:lnTo>
                                <a:pt x="307" y="238"/>
                              </a:lnTo>
                              <a:close/>
                              <a:moveTo>
                                <a:pt x="805" y="50"/>
                              </a:moveTo>
                              <a:lnTo>
                                <a:pt x="735" y="50"/>
                              </a:lnTo>
                              <a:lnTo>
                                <a:pt x="746" y="56"/>
                              </a:lnTo>
                              <a:lnTo>
                                <a:pt x="755" y="64"/>
                              </a:lnTo>
                              <a:lnTo>
                                <a:pt x="765" y="80"/>
                              </a:lnTo>
                              <a:lnTo>
                                <a:pt x="769" y="98"/>
                              </a:lnTo>
                              <a:lnTo>
                                <a:pt x="765" y="114"/>
                              </a:lnTo>
                              <a:lnTo>
                                <a:pt x="755" y="130"/>
                              </a:lnTo>
                              <a:lnTo>
                                <a:pt x="747" y="138"/>
                              </a:lnTo>
                              <a:lnTo>
                                <a:pt x="735" y="144"/>
                              </a:lnTo>
                              <a:lnTo>
                                <a:pt x="720" y="144"/>
                              </a:lnTo>
                              <a:lnTo>
                                <a:pt x="719" y="146"/>
                              </a:lnTo>
                              <a:lnTo>
                                <a:pt x="718" y="148"/>
                              </a:lnTo>
                              <a:lnTo>
                                <a:pt x="719" y="150"/>
                              </a:lnTo>
                              <a:lnTo>
                                <a:pt x="724" y="152"/>
                              </a:lnTo>
                              <a:lnTo>
                                <a:pt x="727" y="154"/>
                              </a:lnTo>
                              <a:lnTo>
                                <a:pt x="730" y="158"/>
                              </a:lnTo>
                              <a:lnTo>
                                <a:pt x="740" y="172"/>
                              </a:lnTo>
                              <a:lnTo>
                                <a:pt x="744" y="190"/>
                              </a:lnTo>
                              <a:lnTo>
                                <a:pt x="740" y="208"/>
                              </a:lnTo>
                              <a:lnTo>
                                <a:pt x="730" y="222"/>
                              </a:lnTo>
                              <a:lnTo>
                                <a:pt x="721" y="232"/>
                              </a:lnTo>
                              <a:lnTo>
                                <a:pt x="710" y="236"/>
                              </a:lnTo>
                              <a:lnTo>
                                <a:pt x="781" y="236"/>
                              </a:lnTo>
                              <a:lnTo>
                                <a:pt x="790" y="216"/>
                              </a:lnTo>
                              <a:lnTo>
                                <a:pt x="793" y="192"/>
                              </a:lnTo>
                              <a:lnTo>
                                <a:pt x="790" y="166"/>
                              </a:lnTo>
                              <a:lnTo>
                                <a:pt x="802" y="150"/>
                              </a:lnTo>
                              <a:lnTo>
                                <a:pt x="811" y="134"/>
                              </a:lnTo>
                              <a:lnTo>
                                <a:pt x="816" y="116"/>
                              </a:lnTo>
                              <a:lnTo>
                                <a:pt x="818" y="98"/>
                              </a:lnTo>
                              <a:lnTo>
                                <a:pt x="816" y="78"/>
                              </a:lnTo>
                              <a:lnTo>
                                <a:pt x="811" y="60"/>
                              </a:lnTo>
                              <a:lnTo>
                                <a:pt x="805" y="50"/>
                              </a:lnTo>
                              <a:close/>
                              <a:moveTo>
                                <a:pt x="165" y="160"/>
                              </a:moveTo>
                              <a:lnTo>
                                <a:pt x="162" y="160"/>
                              </a:lnTo>
                              <a:lnTo>
                                <a:pt x="160" y="162"/>
                              </a:lnTo>
                              <a:lnTo>
                                <a:pt x="160" y="164"/>
                              </a:lnTo>
                              <a:lnTo>
                                <a:pt x="161" y="164"/>
                              </a:lnTo>
                              <a:lnTo>
                                <a:pt x="166" y="180"/>
                              </a:lnTo>
                              <a:lnTo>
                                <a:pt x="167" y="194"/>
                              </a:lnTo>
                              <a:lnTo>
                                <a:pt x="162" y="208"/>
                              </a:lnTo>
                              <a:lnTo>
                                <a:pt x="154" y="222"/>
                              </a:lnTo>
                              <a:lnTo>
                                <a:pt x="145" y="230"/>
                              </a:lnTo>
                              <a:lnTo>
                                <a:pt x="133" y="234"/>
                              </a:lnTo>
                              <a:lnTo>
                                <a:pt x="268" y="234"/>
                              </a:lnTo>
                              <a:lnTo>
                                <a:pt x="237" y="202"/>
                              </a:lnTo>
                              <a:lnTo>
                                <a:pt x="245" y="198"/>
                              </a:lnTo>
                              <a:lnTo>
                                <a:pt x="251" y="194"/>
                              </a:lnTo>
                              <a:lnTo>
                                <a:pt x="257" y="188"/>
                              </a:lnTo>
                              <a:lnTo>
                                <a:pt x="269" y="174"/>
                              </a:lnTo>
                              <a:lnTo>
                                <a:pt x="273" y="166"/>
                              </a:lnTo>
                              <a:lnTo>
                                <a:pt x="180" y="166"/>
                              </a:lnTo>
                              <a:lnTo>
                                <a:pt x="172" y="164"/>
                              </a:lnTo>
                              <a:lnTo>
                                <a:pt x="165" y="160"/>
                              </a:lnTo>
                              <a:close/>
                              <a:moveTo>
                                <a:pt x="656" y="162"/>
                              </a:moveTo>
                              <a:lnTo>
                                <a:pt x="653" y="162"/>
                              </a:lnTo>
                              <a:lnTo>
                                <a:pt x="646" y="166"/>
                              </a:lnTo>
                              <a:lnTo>
                                <a:pt x="638" y="168"/>
                              </a:lnTo>
                              <a:lnTo>
                                <a:pt x="657" y="168"/>
                              </a:lnTo>
                              <a:lnTo>
                                <a:pt x="657" y="166"/>
                              </a:lnTo>
                              <a:lnTo>
                                <a:pt x="658" y="166"/>
                              </a:lnTo>
                              <a:lnTo>
                                <a:pt x="658" y="164"/>
                              </a:lnTo>
                              <a:lnTo>
                                <a:pt x="656" y="162"/>
                              </a:lnTo>
                              <a:close/>
                              <a:moveTo>
                                <a:pt x="272" y="74"/>
                              </a:moveTo>
                              <a:lnTo>
                                <a:pt x="201" y="74"/>
                              </a:lnTo>
                              <a:lnTo>
                                <a:pt x="213" y="78"/>
                              </a:lnTo>
                              <a:lnTo>
                                <a:pt x="221" y="88"/>
                              </a:lnTo>
                              <a:lnTo>
                                <a:pt x="232" y="102"/>
                              </a:lnTo>
                              <a:lnTo>
                                <a:pt x="235" y="120"/>
                              </a:lnTo>
                              <a:lnTo>
                                <a:pt x="232" y="138"/>
                              </a:lnTo>
                              <a:lnTo>
                                <a:pt x="221" y="154"/>
                              </a:lnTo>
                              <a:lnTo>
                                <a:pt x="213" y="162"/>
                              </a:lnTo>
                              <a:lnTo>
                                <a:pt x="201" y="166"/>
                              </a:lnTo>
                              <a:lnTo>
                                <a:pt x="273" y="166"/>
                              </a:lnTo>
                              <a:lnTo>
                                <a:pt x="277" y="158"/>
                              </a:lnTo>
                              <a:lnTo>
                                <a:pt x="283" y="140"/>
                              </a:lnTo>
                              <a:lnTo>
                                <a:pt x="285" y="120"/>
                              </a:lnTo>
                              <a:lnTo>
                                <a:pt x="283" y="102"/>
                              </a:lnTo>
                              <a:lnTo>
                                <a:pt x="277" y="84"/>
                              </a:lnTo>
                              <a:lnTo>
                                <a:pt x="272" y="74"/>
                              </a:lnTo>
                              <a:close/>
                              <a:moveTo>
                                <a:pt x="254" y="50"/>
                              </a:moveTo>
                              <a:lnTo>
                                <a:pt x="108" y="50"/>
                              </a:lnTo>
                              <a:lnTo>
                                <a:pt x="120" y="54"/>
                              </a:lnTo>
                              <a:lnTo>
                                <a:pt x="137" y="72"/>
                              </a:lnTo>
                              <a:lnTo>
                                <a:pt x="142" y="84"/>
                              </a:lnTo>
                              <a:lnTo>
                                <a:pt x="142" y="98"/>
                              </a:lnTo>
                              <a:lnTo>
                                <a:pt x="144" y="98"/>
                              </a:lnTo>
                              <a:lnTo>
                                <a:pt x="145" y="100"/>
                              </a:lnTo>
                              <a:lnTo>
                                <a:pt x="147" y="100"/>
                              </a:lnTo>
                              <a:lnTo>
                                <a:pt x="148" y="98"/>
                              </a:lnTo>
                              <a:lnTo>
                                <a:pt x="151" y="94"/>
                              </a:lnTo>
                              <a:lnTo>
                                <a:pt x="153" y="90"/>
                              </a:lnTo>
                              <a:lnTo>
                                <a:pt x="165" y="78"/>
                              </a:lnTo>
                              <a:lnTo>
                                <a:pt x="176" y="74"/>
                              </a:lnTo>
                              <a:lnTo>
                                <a:pt x="272" y="74"/>
                              </a:lnTo>
                              <a:lnTo>
                                <a:pt x="269" y="68"/>
                              </a:lnTo>
                              <a:lnTo>
                                <a:pt x="257" y="52"/>
                              </a:lnTo>
                              <a:lnTo>
                                <a:pt x="254" y="50"/>
                              </a:lnTo>
                              <a:close/>
                              <a:moveTo>
                                <a:pt x="680" y="76"/>
                              </a:moveTo>
                              <a:lnTo>
                                <a:pt x="642" y="76"/>
                              </a:lnTo>
                              <a:lnTo>
                                <a:pt x="653" y="80"/>
                              </a:lnTo>
                              <a:lnTo>
                                <a:pt x="665" y="92"/>
                              </a:lnTo>
                              <a:lnTo>
                                <a:pt x="667" y="96"/>
                              </a:lnTo>
                              <a:lnTo>
                                <a:pt x="670" y="100"/>
                              </a:lnTo>
                              <a:lnTo>
                                <a:pt x="675" y="100"/>
                              </a:lnTo>
                              <a:lnTo>
                                <a:pt x="676" y="98"/>
                              </a:lnTo>
                              <a:lnTo>
                                <a:pt x="676" y="84"/>
                              </a:lnTo>
                              <a:lnTo>
                                <a:pt x="680" y="76"/>
                              </a:lnTo>
                              <a:close/>
                              <a:moveTo>
                                <a:pt x="722" y="2"/>
                              </a:moveTo>
                              <a:lnTo>
                                <a:pt x="703" y="4"/>
                              </a:lnTo>
                              <a:lnTo>
                                <a:pt x="685" y="8"/>
                              </a:lnTo>
                              <a:lnTo>
                                <a:pt x="669" y="18"/>
                              </a:lnTo>
                              <a:lnTo>
                                <a:pt x="654" y="30"/>
                              </a:lnTo>
                              <a:lnTo>
                                <a:pt x="790" y="30"/>
                              </a:lnTo>
                              <a:lnTo>
                                <a:pt x="775" y="18"/>
                              </a:lnTo>
                              <a:lnTo>
                                <a:pt x="759" y="8"/>
                              </a:lnTo>
                              <a:lnTo>
                                <a:pt x="741" y="4"/>
                              </a:lnTo>
                              <a:lnTo>
                                <a:pt x="722" y="2"/>
                              </a:lnTo>
                              <a:close/>
                              <a:moveTo>
                                <a:pt x="189" y="24"/>
                              </a:moveTo>
                              <a:lnTo>
                                <a:pt x="181" y="24"/>
                              </a:lnTo>
                              <a:lnTo>
                                <a:pt x="164" y="28"/>
                              </a:lnTo>
                              <a:lnTo>
                                <a:pt x="214" y="28"/>
                              </a:lnTo>
                              <a:lnTo>
                                <a:pt x="208" y="26"/>
                              </a:lnTo>
                              <a:lnTo>
                                <a:pt x="189" y="24"/>
                              </a:lnTo>
                              <a:close/>
                            </a:path>
                          </a:pathLst>
                        </a:custGeom>
                        <a:solidFill>
                          <a:srgbClr val="323E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CB5048F" id="docshapegroup1" o:spid="_x0000_s1026" style="width:41.6pt;height:38.9pt;mso-position-horizontal-relative:char;mso-position-vertical-relative:line" coordsize="832,7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">
              <v:shape id="docshape2" o:spid="_x0000_s1027" style="position:absolute;width:832;height:778;visibility:visible;mso-wrap-style:square;v-text-anchor:top" coordsize="832,7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" path="m492,458r-68,l743,776r6,2l762,778r6,-2l777,768r2,-6l779,748r-2,-6l768,734r60,-60l761,674,722,636r9,-8l662,628,492,458xm370,336r-3,l337,366r-1,2l336,370r1,l362,396,92,666,65,702,51,734r-4,22l46,762r,8l50,774r4,l68,772r23,-4l121,754r3,-2l65,752r,-2l68,736r7,-18l86,698r18,-20l374,408r72,l478,376r-68,l370,336xm446,408r-72,l392,426,67,750r-1,2l124,752r30,-24l424,458r68,l444,410r2,-2xm418,636r-15,l395,640r-11,10l381,658r,16l384,680r11,12l403,696r15,l426,692r5,-6l438,676r2,-10l438,654r-7,-10l426,640r-8,-4xm800,638r-3,l761,674r67,l832,670r,-2l830,668,800,638xm728,566r-3,l662,628r69,l759,600r,-2l759,596,728,566xm161,380r-16,l137,384r-5,6l127,396r-3,8l125,418r4,8l140,436r7,2l162,438r8,-4l181,422r3,-8l183,406r,-6l179,392,168,382r-7,-2xm675,380r-16,l652,382r-11,12l638,402r,14l641,424r11,12l659,438r16,l682,436r11,-12l697,416r,-14l693,394,682,382r-7,-2xm526,238r-15,l505,242r-11,10l492,258r,16l494,280r6,6l410,376r68,l534,320r38,l578,314r2,-6l580,294r-2,-8l572,280r33,-32l538,248r-5,-6l526,238xm343,318r-59,l313,346r3,l343,318xm572,320r-38,l539,324r7,4l561,328r7,-4l572,320xm270,236r-67,l246,280r-6,4l238,292r,14l240,312r11,12l257,326r15,l279,324r5,-6l343,318r4,-4l347,312,318,284r6,-6l326,272r,-16l324,250r-5,-4l280,246,270,236xm780,238r-165,l619,246r5,6l629,258r15,12l661,278r17,6l697,286r19,-2l734,278r17,-8l765,258r15,-20xm96,l77,2,59,6,43,16,28,28,16,42,7,58,2,76,,96r2,18l7,132r9,16l28,164r-3,26l28,214r10,22l53,256r15,12l84,276r18,6l121,284r19,-2l158,276r16,-8l189,256r5,-6l199,244r4,-8l270,236r-2,-2l108,234,97,230,79,212,74,200r,-24l79,164,91,152r3,-2l99,148r1,-2l99,142r-16,l72,136,54,120,50,108r,-24l54,72,63,62r9,-8l83,50r171,l242,40,226,32,214,28r-50,l149,16,133,6,115,2,96,xm637,26r-8,l610,28r-18,6l576,42,561,54,540,86r-7,36l540,158r21,32l567,196r6,4l581,204r-43,44l605,248r10,-10l780,238r1,-2l685,236r-12,-4l665,222r-9,-12l651,196r1,-16l657,168r-40,l605,164r-8,-10l586,140r-3,-18l586,104,597,90r8,-10l617,76r63,l681,74,698,56r12,-6l805,50r-3,-6l790,30r-136,l637,26xm307,238r-15,l285,240r-5,6l319,246r-6,-6l307,238xm805,50r-70,l746,56r9,8l765,80r4,18l765,114r-10,16l747,138r-12,6l720,144r-1,2l718,148r1,2l724,152r3,2l730,158r10,14l744,190r-4,18l730,222r-9,10l710,236r71,l790,216r3,-24l790,166r12,-16l811,134r5,-18l818,98,816,78,811,60,805,50xm165,160r-3,l160,162r,2l161,164r5,16l167,194r-5,14l154,222r-9,8l133,234r135,l237,202r8,-4l251,194r6,-6l269,174r4,-8l180,166r-8,-2l165,160xm656,162r-3,l646,166r-8,2l657,168r,-2l658,166r,-2l656,162xm272,74r-71,l213,78r8,10l232,102r3,18l232,138r-11,16l213,162r-12,4l273,166r4,-8l283,140r2,-20l283,102,277,84,272,74xm254,50r-146,l120,54r17,18l142,84r,14l144,98r1,2l147,100r1,-2l151,94r2,-4l165,78r11,-4l272,74r-3,-6l257,52r-3,-2xm680,76r-38,l653,80r12,12l667,96r3,4l675,100r1,-2l676,84r4,-8xm722,2l703,4,685,8,669,18,654,30r136,l775,18,759,8,741,4,722,2xm189,24r-8,l164,28r50,l208,26,189,24xe" fillcolor="#323e48" stroked="f">
                <v:path arrowok="t" o:connecttype="custom" o:connectlocs="777,768;722,636;336,368;47,756;121,754;104,678;374,408;492,458;381,658;431,686;800,638;800,638;759,596;127,396;170,434;161,380;641,424;697,402;494,252;534,320;605,248;316,346;568,324;238,306;343,318;324,250;624,252;734,278;43,16;7,132;53,256;174,268;108,234;94,150;50,108;242,40;96,0;540,86;538,248;665,222;597,154;680,76;654,30;313,240;769,98;718,148;740,208;790,166;811,60;166,180;237,202;172,164;657,166;221,88;273,166;254,50;145,100;272,74;665,92;722,2;759,8;208,26" o:connectangles="0,0,0,0,0,0,0,0,0,0,0,0,0,0,0,0,0,0,0,0,0,0,0,0,0,0,0,0,0,0,0,0,0,0,0,0,0,0,0,0,0,0,0,0,0,0,0,0,0,0,0,0,0,0,0,0,0,0,0,0,0,0"/>
              </v:shape>
              <w10:anchorlock/>
            </v:group>
          </w:pict>
        </mc:Fallback>
      </mc:AlternateContent>
    </w:r>
  </w:p>
  <w:p w14:paraId="74063EC3" w14:textId="77777777" w:rsidR="00201561" w:rsidRDefault="00201561" w:rsidP="00201561">
    <w:pPr>
      <w:pStyle w:val="BodyText"/>
      <w:rPr>
        <w:rFonts w:ascii="Times New Roman"/>
        <w:sz w:val="16"/>
      </w:rPr>
    </w:pPr>
    <w:r>
      <w:rPr>
        <w:noProof/>
      </w:rPr>
      <mc:AlternateContent>
        <mc:Choice Requires="wps">
          <w:drawing>
            <wp:anchor distT="0" distB="0" distL="0" distR="0" simplePos="0" relativeHeight="251658241" behindDoc="1" locked="0" layoutInCell="1" allowOverlap="1" wp14:anchorId="4804F8FC" wp14:editId="01D0A595">
              <wp:simplePos x="0" y="0"/>
              <wp:positionH relativeFrom="page">
                <wp:posOffset>2938780</wp:posOffset>
              </wp:positionH>
              <wp:positionV relativeFrom="paragraph">
                <wp:posOffset>132080</wp:posOffset>
              </wp:positionV>
              <wp:extent cx="1682750" cy="284480"/>
              <wp:effectExtent l="0" t="0" r="6350" b="0"/>
              <wp:wrapTopAndBottom/>
              <wp:docPr id="3" name="Freeform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82750" cy="284480"/>
                      </a:xfrm>
                      <a:custGeom>
                        <a:avLst/>
                        <a:gdLst>
                          <a:gd name="T0" fmla="+- 0 4695 4628"/>
                          <a:gd name="T1" fmla="*/ T0 w 2650"/>
                          <a:gd name="T2" fmla="+- 0 561 208"/>
                          <a:gd name="T3" fmla="*/ 561 h 448"/>
                          <a:gd name="T4" fmla="+- 0 4652 4628"/>
                          <a:gd name="T5" fmla="*/ T4 w 2650"/>
                          <a:gd name="T6" fmla="+- 0 632 208"/>
                          <a:gd name="T7" fmla="*/ 632 h 448"/>
                          <a:gd name="T8" fmla="+- 0 4741 4628"/>
                          <a:gd name="T9" fmla="*/ T8 w 2650"/>
                          <a:gd name="T10" fmla="+- 0 641 208"/>
                          <a:gd name="T11" fmla="*/ 641 h 448"/>
                          <a:gd name="T12" fmla="+- 0 4724 4628"/>
                          <a:gd name="T13" fmla="*/ T12 w 2650"/>
                          <a:gd name="T14" fmla="+- 0 565 208"/>
                          <a:gd name="T15" fmla="*/ 565 h 448"/>
                          <a:gd name="T16" fmla="+- 0 4830 4628"/>
                          <a:gd name="T17" fmla="*/ T16 w 2650"/>
                          <a:gd name="T18" fmla="+- 0 261 208"/>
                          <a:gd name="T19" fmla="*/ 261 h 448"/>
                          <a:gd name="T20" fmla="+- 0 4938 4628"/>
                          <a:gd name="T21" fmla="*/ T20 w 2650"/>
                          <a:gd name="T22" fmla="+- 0 568 208"/>
                          <a:gd name="T23" fmla="*/ 568 h 448"/>
                          <a:gd name="T24" fmla="+- 0 4923 4628"/>
                          <a:gd name="T25" fmla="*/ T24 w 2650"/>
                          <a:gd name="T26" fmla="+- 0 641 208"/>
                          <a:gd name="T27" fmla="*/ 641 h 448"/>
                          <a:gd name="T28" fmla="+- 0 5033 4628"/>
                          <a:gd name="T29" fmla="*/ T28 w 2650"/>
                          <a:gd name="T30" fmla="+- 0 630 208"/>
                          <a:gd name="T31" fmla="*/ 630 h 448"/>
                          <a:gd name="T32" fmla="+- 0 4967 4628"/>
                          <a:gd name="T33" fmla="*/ T32 w 2650"/>
                          <a:gd name="T34" fmla="+- 0 492 208"/>
                          <a:gd name="T35" fmla="*/ 492 h 448"/>
                          <a:gd name="T36" fmla="+- 0 5291 4628"/>
                          <a:gd name="T37" fmla="*/ T36 w 2650"/>
                          <a:gd name="T38" fmla="+- 0 234 208"/>
                          <a:gd name="T39" fmla="*/ 234 h 448"/>
                          <a:gd name="T40" fmla="+- 0 5229 4628"/>
                          <a:gd name="T41" fmla="*/ T40 w 2650"/>
                          <a:gd name="T42" fmla="+- 0 620 208"/>
                          <a:gd name="T43" fmla="*/ 620 h 448"/>
                          <a:gd name="T44" fmla="+- 0 5344 4628"/>
                          <a:gd name="T45" fmla="*/ T44 w 2650"/>
                          <a:gd name="T46" fmla="+- 0 647 208"/>
                          <a:gd name="T47" fmla="*/ 647 h 448"/>
                          <a:gd name="T48" fmla="+- 0 5297 4628"/>
                          <a:gd name="T49" fmla="*/ T48 w 2650"/>
                          <a:gd name="T50" fmla="+- 0 610 208"/>
                          <a:gd name="T51" fmla="*/ 610 h 448"/>
                          <a:gd name="T52" fmla="+- 0 5099 4628"/>
                          <a:gd name="T53" fmla="*/ T52 w 2650"/>
                          <a:gd name="T54" fmla="+- 0 217 208"/>
                          <a:gd name="T55" fmla="*/ 217 h 448"/>
                          <a:gd name="T56" fmla="+- 0 5140 4628"/>
                          <a:gd name="T57" fmla="*/ T56 w 2650"/>
                          <a:gd name="T58" fmla="+- 0 248 208"/>
                          <a:gd name="T59" fmla="*/ 248 h 448"/>
                          <a:gd name="T60" fmla="+- 0 5371 4628"/>
                          <a:gd name="T61" fmla="*/ T60 w 2650"/>
                          <a:gd name="T62" fmla="+- 0 234 208"/>
                          <a:gd name="T63" fmla="*/ 234 h 448"/>
                          <a:gd name="T64" fmla="+- 0 5441 4628"/>
                          <a:gd name="T65" fmla="*/ T64 w 2650"/>
                          <a:gd name="T66" fmla="+- 0 310 208"/>
                          <a:gd name="T67" fmla="*/ 310 h 448"/>
                          <a:gd name="T68" fmla="+- 0 5544 4628"/>
                          <a:gd name="T69" fmla="*/ T68 w 2650"/>
                          <a:gd name="T70" fmla="+- 0 224 208"/>
                          <a:gd name="T71" fmla="*/ 224 h 448"/>
                          <a:gd name="T72" fmla="+- 0 5582 4628"/>
                          <a:gd name="T73" fmla="*/ T72 w 2650"/>
                          <a:gd name="T74" fmla="+- 0 280 208"/>
                          <a:gd name="T75" fmla="*/ 280 h 448"/>
                          <a:gd name="T76" fmla="+- 0 5572 4628"/>
                          <a:gd name="T77" fmla="*/ T76 w 2650"/>
                          <a:gd name="T78" fmla="+- 0 620 208"/>
                          <a:gd name="T79" fmla="*/ 620 h 448"/>
                          <a:gd name="T80" fmla="+- 0 5688 4628"/>
                          <a:gd name="T81" fmla="*/ T80 w 2650"/>
                          <a:gd name="T82" fmla="+- 0 647 208"/>
                          <a:gd name="T83" fmla="*/ 647 h 448"/>
                          <a:gd name="T84" fmla="+- 0 5640 4628"/>
                          <a:gd name="T85" fmla="*/ T84 w 2650"/>
                          <a:gd name="T86" fmla="+- 0 611 208"/>
                          <a:gd name="T87" fmla="*/ 611 h 448"/>
                          <a:gd name="T88" fmla="+- 0 5931 4628"/>
                          <a:gd name="T89" fmla="*/ T88 w 2650"/>
                          <a:gd name="T90" fmla="+- 0 416 208"/>
                          <a:gd name="T91" fmla="*/ 416 h 448"/>
                          <a:gd name="T92" fmla="+- 0 5645 4628"/>
                          <a:gd name="T93" fmla="*/ T92 w 2650"/>
                          <a:gd name="T94" fmla="+- 0 243 208"/>
                          <a:gd name="T95" fmla="*/ 243 h 448"/>
                          <a:gd name="T96" fmla="+- 0 5931 4628"/>
                          <a:gd name="T97" fmla="*/ T96 w 2650"/>
                          <a:gd name="T98" fmla="+- 0 436 208"/>
                          <a:gd name="T99" fmla="*/ 436 h 448"/>
                          <a:gd name="T100" fmla="+- 0 5868 4628"/>
                          <a:gd name="T101" fmla="*/ T100 w 2650"/>
                          <a:gd name="T102" fmla="+- 0 620 208"/>
                          <a:gd name="T103" fmla="*/ 620 h 448"/>
                          <a:gd name="T104" fmla="+- 0 5983 4628"/>
                          <a:gd name="T105" fmla="*/ T104 w 2650"/>
                          <a:gd name="T106" fmla="+- 0 647 208"/>
                          <a:gd name="T107" fmla="*/ 647 h 448"/>
                          <a:gd name="T108" fmla="+- 0 5936 4628"/>
                          <a:gd name="T109" fmla="*/ T108 w 2650"/>
                          <a:gd name="T110" fmla="+- 0 611 208"/>
                          <a:gd name="T111" fmla="*/ 611 h 448"/>
                          <a:gd name="T112" fmla="+- 0 5825 4628"/>
                          <a:gd name="T113" fmla="*/ T112 w 2650"/>
                          <a:gd name="T114" fmla="+- 0 217 208"/>
                          <a:gd name="T115" fmla="*/ 217 h 448"/>
                          <a:gd name="T116" fmla="+- 0 5872 4628"/>
                          <a:gd name="T117" fmla="*/ T116 w 2650"/>
                          <a:gd name="T118" fmla="+- 0 252 208"/>
                          <a:gd name="T119" fmla="*/ 252 h 448"/>
                          <a:gd name="T120" fmla="+- 0 5931 4628"/>
                          <a:gd name="T121" fmla="*/ T120 w 2650"/>
                          <a:gd name="T122" fmla="+- 0 298 208"/>
                          <a:gd name="T123" fmla="*/ 298 h 448"/>
                          <a:gd name="T124" fmla="+- 0 5957 4628"/>
                          <a:gd name="T125" fmla="*/ T124 w 2650"/>
                          <a:gd name="T126" fmla="+- 0 230 208"/>
                          <a:gd name="T127" fmla="*/ 230 h 448"/>
                          <a:gd name="T128" fmla="+- 0 6233 4628"/>
                          <a:gd name="T129" fmla="*/ T128 w 2650"/>
                          <a:gd name="T130" fmla="+- 0 215 208"/>
                          <a:gd name="T131" fmla="*/ 215 h 448"/>
                          <a:gd name="T132" fmla="+- 0 6098 4628"/>
                          <a:gd name="T133" fmla="*/ T132 w 2650"/>
                          <a:gd name="T134" fmla="+- 0 318 208"/>
                          <a:gd name="T135" fmla="*/ 318 h 448"/>
                          <a:gd name="T136" fmla="+- 0 6081 4628"/>
                          <a:gd name="T137" fmla="*/ T136 w 2650"/>
                          <a:gd name="T138" fmla="+- 0 521 208"/>
                          <a:gd name="T139" fmla="*/ 521 h 448"/>
                          <a:gd name="T140" fmla="+- 0 6286 4628"/>
                          <a:gd name="T141" fmla="*/ T140 w 2650"/>
                          <a:gd name="T142" fmla="+- 0 656 208"/>
                          <a:gd name="T143" fmla="*/ 656 h 448"/>
                          <a:gd name="T144" fmla="+- 0 6196 4628"/>
                          <a:gd name="T145" fmla="*/ T144 w 2650"/>
                          <a:gd name="T146" fmla="+- 0 607 208"/>
                          <a:gd name="T147" fmla="*/ 607 h 448"/>
                          <a:gd name="T148" fmla="+- 0 6125 4628"/>
                          <a:gd name="T149" fmla="*/ T148 w 2650"/>
                          <a:gd name="T150" fmla="+- 0 432 208"/>
                          <a:gd name="T151" fmla="*/ 432 h 448"/>
                          <a:gd name="T152" fmla="+- 0 6223 4628"/>
                          <a:gd name="T153" fmla="*/ T152 w 2650"/>
                          <a:gd name="T154" fmla="+- 0 237 208"/>
                          <a:gd name="T155" fmla="*/ 237 h 448"/>
                          <a:gd name="T156" fmla="+- 0 6286 4628"/>
                          <a:gd name="T157" fmla="*/ T156 w 2650"/>
                          <a:gd name="T158" fmla="+- 0 208 208"/>
                          <a:gd name="T159" fmla="*/ 208 h 448"/>
                          <a:gd name="T160" fmla="+- 0 6401 4628"/>
                          <a:gd name="T161" fmla="*/ T160 w 2650"/>
                          <a:gd name="T162" fmla="+- 0 284 208"/>
                          <a:gd name="T163" fmla="*/ 284 h 448"/>
                          <a:gd name="T164" fmla="+- 0 6436 4628"/>
                          <a:gd name="T165" fmla="*/ T164 w 2650"/>
                          <a:gd name="T166" fmla="+- 0 512 208"/>
                          <a:gd name="T167" fmla="*/ 512 h 448"/>
                          <a:gd name="T168" fmla="+- 0 6286 4628"/>
                          <a:gd name="T169" fmla="*/ T168 w 2650"/>
                          <a:gd name="T170" fmla="+- 0 642 208"/>
                          <a:gd name="T171" fmla="*/ 642 h 448"/>
                          <a:gd name="T172" fmla="+- 0 6491 4628"/>
                          <a:gd name="T173" fmla="*/ T172 w 2650"/>
                          <a:gd name="T174" fmla="+- 0 521 208"/>
                          <a:gd name="T175" fmla="*/ 521 h 448"/>
                          <a:gd name="T176" fmla="+- 0 6475 4628"/>
                          <a:gd name="T177" fmla="*/ T176 w 2650"/>
                          <a:gd name="T178" fmla="+- 0 318 208"/>
                          <a:gd name="T179" fmla="*/ 318 h 448"/>
                          <a:gd name="T180" fmla="+- 0 6359 4628"/>
                          <a:gd name="T181" fmla="*/ T180 w 2650"/>
                          <a:gd name="T182" fmla="+- 0 222 208"/>
                          <a:gd name="T183" fmla="*/ 222 h 448"/>
                          <a:gd name="T184" fmla="+- 0 6624 4628"/>
                          <a:gd name="T185" fmla="*/ T184 w 2650"/>
                          <a:gd name="T186" fmla="+- 0 236 208"/>
                          <a:gd name="T187" fmla="*/ 236 h 448"/>
                          <a:gd name="T188" fmla="+- 0 6641 4628"/>
                          <a:gd name="T189" fmla="*/ T188 w 2650"/>
                          <a:gd name="T190" fmla="+- 0 565 208"/>
                          <a:gd name="T191" fmla="*/ 565 h 448"/>
                          <a:gd name="T192" fmla="+- 0 6614 4628"/>
                          <a:gd name="T193" fmla="*/ T192 w 2650"/>
                          <a:gd name="T194" fmla="+- 0 634 208"/>
                          <a:gd name="T195" fmla="*/ 634 h 448"/>
                          <a:gd name="T196" fmla="+- 0 6693 4628"/>
                          <a:gd name="T197" fmla="*/ T196 w 2650"/>
                          <a:gd name="T198" fmla="+- 0 630 208"/>
                          <a:gd name="T199" fmla="*/ 630 h 448"/>
                          <a:gd name="T200" fmla="+- 0 6710 4628"/>
                          <a:gd name="T201" fmla="*/ T200 w 2650"/>
                          <a:gd name="T202" fmla="+- 0 236 208"/>
                          <a:gd name="T203" fmla="*/ 236 h 448"/>
                          <a:gd name="T204" fmla="+- 0 6890 4628"/>
                          <a:gd name="T205" fmla="*/ T204 w 2650"/>
                          <a:gd name="T206" fmla="+- 0 549 208"/>
                          <a:gd name="T207" fmla="*/ 549 h 448"/>
                          <a:gd name="T208" fmla="+- 0 6821 4628"/>
                          <a:gd name="T209" fmla="*/ T208 w 2650"/>
                          <a:gd name="T210" fmla="+- 0 626 208"/>
                          <a:gd name="T211" fmla="*/ 626 h 448"/>
                          <a:gd name="T212" fmla="+- 0 6973 4628"/>
                          <a:gd name="T213" fmla="*/ T212 w 2650"/>
                          <a:gd name="T214" fmla="+- 0 217 208"/>
                          <a:gd name="T215" fmla="*/ 217 h 448"/>
                          <a:gd name="T216" fmla="+- 0 7020 4628"/>
                          <a:gd name="T217" fmla="*/ T216 w 2650"/>
                          <a:gd name="T218" fmla="+- 0 253 208"/>
                          <a:gd name="T219" fmla="*/ 253 h 448"/>
                          <a:gd name="T220" fmla="+- 0 7023 4628"/>
                          <a:gd name="T221" fmla="*/ T220 w 2650"/>
                          <a:gd name="T222" fmla="+- 0 598 208"/>
                          <a:gd name="T223" fmla="*/ 598 h 448"/>
                          <a:gd name="T224" fmla="+- 0 6973 4628"/>
                          <a:gd name="T225" fmla="*/ T224 w 2650"/>
                          <a:gd name="T226" fmla="+- 0 644 208"/>
                          <a:gd name="T227" fmla="*/ 644 h 448"/>
                          <a:gd name="T228" fmla="+- 0 7079 4628"/>
                          <a:gd name="T229" fmla="*/ T228 w 2650"/>
                          <a:gd name="T230" fmla="+- 0 281 208"/>
                          <a:gd name="T231" fmla="*/ 281 h 448"/>
                          <a:gd name="T232" fmla="+- 0 7117 4628"/>
                          <a:gd name="T233" fmla="*/ T232 w 2650"/>
                          <a:gd name="T234" fmla="+- 0 224 208"/>
                          <a:gd name="T235" fmla="*/ 224 h 448"/>
                          <a:gd name="T236" fmla="+- 0 7245 4628"/>
                          <a:gd name="T237" fmla="*/ T236 w 2650"/>
                          <a:gd name="T238" fmla="+- 0 590 208"/>
                          <a:gd name="T239" fmla="*/ 590 h 448"/>
                          <a:gd name="T240" fmla="+- 0 7186 4628"/>
                          <a:gd name="T241" fmla="*/ T240 w 2650"/>
                          <a:gd name="T242" fmla="+- 0 630 208"/>
                          <a:gd name="T243" fmla="*/ 630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650" h="448">
                            <a:moveTo>
                              <a:pt x="238" y="5"/>
                            </a:moveTo>
                            <a:lnTo>
                              <a:pt x="200" y="5"/>
                            </a:lnTo>
                            <a:lnTo>
                              <a:pt x="100" y="271"/>
                            </a:lnTo>
                            <a:lnTo>
                              <a:pt x="88" y="303"/>
                            </a:lnTo>
                            <a:lnTo>
                              <a:pt x="77" y="330"/>
                            </a:lnTo>
                            <a:lnTo>
                              <a:pt x="67" y="353"/>
                            </a:lnTo>
                            <a:lnTo>
                              <a:pt x="59" y="371"/>
                            </a:lnTo>
                            <a:lnTo>
                              <a:pt x="52" y="385"/>
                            </a:lnTo>
                            <a:lnTo>
                              <a:pt x="45" y="398"/>
                            </a:lnTo>
                            <a:lnTo>
                              <a:pt x="39" y="408"/>
                            </a:lnTo>
                            <a:lnTo>
                              <a:pt x="32" y="415"/>
                            </a:lnTo>
                            <a:lnTo>
                              <a:pt x="24" y="424"/>
                            </a:lnTo>
                            <a:lnTo>
                              <a:pt x="13" y="431"/>
                            </a:lnTo>
                            <a:lnTo>
                              <a:pt x="0" y="436"/>
                            </a:lnTo>
                            <a:lnTo>
                              <a:pt x="0" y="439"/>
                            </a:lnTo>
                            <a:lnTo>
                              <a:pt x="128" y="439"/>
                            </a:lnTo>
                            <a:lnTo>
                              <a:pt x="128" y="436"/>
                            </a:lnTo>
                            <a:lnTo>
                              <a:pt x="113" y="433"/>
                            </a:lnTo>
                            <a:lnTo>
                              <a:pt x="103" y="429"/>
                            </a:lnTo>
                            <a:lnTo>
                              <a:pt x="91" y="418"/>
                            </a:lnTo>
                            <a:lnTo>
                              <a:pt x="88" y="408"/>
                            </a:lnTo>
                            <a:lnTo>
                              <a:pt x="88" y="395"/>
                            </a:lnTo>
                            <a:lnTo>
                              <a:pt x="90" y="380"/>
                            </a:lnTo>
                            <a:lnTo>
                              <a:pt x="96" y="357"/>
                            </a:lnTo>
                            <a:lnTo>
                              <a:pt x="106" y="325"/>
                            </a:lnTo>
                            <a:lnTo>
                              <a:pt x="120" y="284"/>
                            </a:lnTo>
                            <a:lnTo>
                              <a:pt x="339" y="284"/>
                            </a:lnTo>
                            <a:lnTo>
                              <a:pt x="333" y="266"/>
                            </a:lnTo>
                            <a:lnTo>
                              <a:pt x="127" y="266"/>
                            </a:lnTo>
                            <a:lnTo>
                              <a:pt x="202" y="53"/>
                            </a:lnTo>
                            <a:lnTo>
                              <a:pt x="256" y="53"/>
                            </a:lnTo>
                            <a:lnTo>
                              <a:pt x="238" y="5"/>
                            </a:lnTo>
                            <a:close/>
                            <a:moveTo>
                              <a:pt x="339" y="284"/>
                            </a:moveTo>
                            <a:lnTo>
                              <a:pt x="285" y="284"/>
                            </a:lnTo>
                            <a:lnTo>
                              <a:pt x="299" y="326"/>
                            </a:lnTo>
                            <a:lnTo>
                              <a:pt x="310" y="360"/>
                            </a:lnTo>
                            <a:lnTo>
                              <a:pt x="316" y="383"/>
                            </a:lnTo>
                            <a:lnTo>
                              <a:pt x="318" y="398"/>
                            </a:lnTo>
                            <a:lnTo>
                              <a:pt x="319" y="411"/>
                            </a:lnTo>
                            <a:lnTo>
                              <a:pt x="316" y="420"/>
                            </a:lnTo>
                            <a:lnTo>
                              <a:pt x="305" y="429"/>
                            </a:lnTo>
                            <a:lnTo>
                              <a:pt x="295" y="433"/>
                            </a:lnTo>
                            <a:lnTo>
                              <a:pt x="281" y="436"/>
                            </a:lnTo>
                            <a:lnTo>
                              <a:pt x="281" y="439"/>
                            </a:lnTo>
                            <a:lnTo>
                              <a:pt x="430" y="439"/>
                            </a:lnTo>
                            <a:lnTo>
                              <a:pt x="430" y="436"/>
                            </a:lnTo>
                            <a:lnTo>
                              <a:pt x="417" y="430"/>
                            </a:lnTo>
                            <a:lnTo>
                              <a:pt x="405" y="422"/>
                            </a:lnTo>
                            <a:lnTo>
                              <a:pt x="395" y="411"/>
                            </a:lnTo>
                            <a:lnTo>
                              <a:pt x="386" y="398"/>
                            </a:lnTo>
                            <a:lnTo>
                              <a:pt x="377" y="379"/>
                            </a:lnTo>
                            <a:lnTo>
                              <a:pt x="365" y="352"/>
                            </a:lnTo>
                            <a:lnTo>
                              <a:pt x="351" y="316"/>
                            </a:lnTo>
                            <a:lnTo>
                              <a:pt x="339" y="284"/>
                            </a:lnTo>
                            <a:close/>
                            <a:moveTo>
                              <a:pt x="256" y="53"/>
                            </a:moveTo>
                            <a:lnTo>
                              <a:pt x="202" y="53"/>
                            </a:lnTo>
                            <a:lnTo>
                              <a:pt x="278" y="266"/>
                            </a:lnTo>
                            <a:lnTo>
                              <a:pt x="333" y="266"/>
                            </a:lnTo>
                            <a:lnTo>
                              <a:pt x="256" y="53"/>
                            </a:lnTo>
                            <a:close/>
                            <a:moveTo>
                              <a:pt x="663" y="26"/>
                            </a:moveTo>
                            <a:lnTo>
                              <a:pt x="611" y="26"/>
                            </a:lnTo>
                            <a:lnTo>
                              <a:pt x="611" y="354"/>
                            </a:lnTo>
                            <a:lnTo>
                              <a:pt x="610" y="373"/>
                            </a:lnTo>
                            <a:lnTo>
                              <a:pt x="608" y="390"/>
                            </a:lnTo>
                            <a:lnTo>
                              <a:pt x="605" y="402"/>
                            </a:lnTo>
                            <a:lnTo>
                              <a:pt x="601" y="412"/>
                            </a:lnTo>
                            <a:lnTo>
                              <a:pt x="594" y="419"/>
                            </a:lnTo>
                            <a:lnTo>
                              <a:pt x="585" y="426"/>
                            </a:lnTo>
                            <a:lnTo>
                              <a:pt x="573" y="431"/>
                            </a:lnTo>
                            <a:lnTo>
                              <a:pt x="558" y="436"/>
                            </a:lnTo>
                            <a:lnTo>
                              <a:pt x="558" y="439"/>
                            </a:lnTo>
                            <a:lnTo>
                              <a:pt x="716" y="439"/>
                            </a:lnTo>
                            <a:lnTo>
                              <a:pt x="716" y="436"/>
                            </a:lnTo>
                            <a:lnTo>
                              <a:pt x="701" y="431"/>
                            </a:lnTo>
                            <a:lnTo>
                              <a:pt x="689" y="426"/>
                            </a:lnTo>
                            <a:lnTo>
                              <a:pt x="680" y="419"/>
                            </a:lnTo>
                            <a:lnTo>
                              <a:pt x="673" y="412"/>
                            </a:lnTo>
                            <a:lnTo>
                              <a:pt x="669" y="402"/>
                            </a:lnTo>
                            <a:lnTo>
                              <a:pt x="666" y="389"/>
                            </a:lnTo>
                            <a:lnTo>
                              <a:pt x="664" y="373"/>
                            </a:lnTo>
                            <a:lnTo>
                              <a:pt x="663" y="354"/>
                            </a:lnTo>
                            <a:lnTo>
                              <a:pt x="663" y="26"/>
                            </a:lnTo>
                            <a:close/>
                            <a:moveTo>
                              <a:pt x="803" y="9"/>
                            </a:moveTo>
                            <a:lnTo>
                              <a:pt x="471" y="9"/>
                            </a:lnTo>
                            <a:lnTo>
                              <a:pt x="458" y="102"/>
                            </a:lnTo>
                            <a:lnTo>
                              <a:pt x="461" y="102"/>
                            </a:lnTo>
                            <a:lnTo>
                              <a:pt x="478" y="80"/>
                            </a:lnTo>
                            <a:lnTo>
                              <a:pt x="492" y="62"/>
                            </a:lnTo>
                            <a:lnTo>
                              <a:pt x="503" y="49"/>
                            </a:lnTo>
                            <a:lnTo>
                              <a:pt x="512" y="40"/>
                            </a:lnTo>
                            <a:lnTo>
                              <a:pt x="521" y="30"/>
                            </a:lnTo>
                            <a:lnTo>
                              <a:pt x="531" y="26"/>
                            </a:lnTo>
                            <a:lnTo>
                              <a:pt x="805" y="26"/>
                            </a:lnTo>
                            <a:lnTo>
                              <a:pt x="803" y="9"/>
                            </a:lnTo>
                            <a:close/>
                            <a:moveTo>
                              <a:pt x="805" y="26"/>
                            </a:moveTo>
                            <a:lnTo>
                              <a:pt x="743" y="26"/>
                            </a:lnTo>
                            <a:lnTo>
                              <a:pt x="753" y="30"/>
                            </a:lnTo>
                            <a:lnTo>
                              <a:pt x="762" y="39"/>
                            </a:lnTo>
                            <a:lnTo>
                              <a:pt x="770" y="48"/>
                            </a:lnTo>
                            <a:lnTo>
                              <a:pt x="781" y="61"/>
                            </a:lnTo>
                            <a:lnTo>
                              <a:pt x="796" y="79"/>
                            </a:lnTo>
                            <a:lnTo>
                              <a:pt x="813" y="102"/>
                            </a:lnTo>
                            <a:lnTo>
                              <a:pt x="816" y="102"/>
                            </a:lnTo>
                            <a:lnTo>
                              <a:pt x="805" y="26"/>
                            </a:lnTo>
                            <a:close/>
                            <a:moveTo>
                              <a:pt x="1060" y="9"/>
                            </a:moveTo>
                            <a:lnTo>
                              <a:pt x="901" y="9"/>
                            </a:lnTo>
                            <a:lnTo>
                              <a:pt x="901" y="11"/>
                            </a:lnTo>
                            <a:lnTo>
                              <a:pt x="916" y="16"/>
                            </a:lnTo>
                            <a:lnTo>
                              <a:pt x="928" y="22"/>
                            </a:lnTo>
                            <a:lnTo>
                              <a:pt x="937" y="28"/>
                            </a:lnTo>
                            <a:lnTo>
                              <a:pt x="944" y="35"/>
                            </a:lnTo>
                            <a:lnTo>
                              <a:pt x="949" y="44"/>
                            </a:lnTo>
                            <a:lnTo>
                              <a:pt x="952" y="56"/>
                            </a:lnTo>
                            <a:lnTo>
                              <a:pt x="954" y="72"/>
                            </a:lnTo>
                            <a:lnTo>
                              <a:pt x="954" y="90"/>
                            </a:lnTo>
                            <a:lnTo>
                              <a:pt x="954" y="357"/>
                            </a:lnTo>
                            <a:lnTo>
                              <a:pt x="954" y="376"/>
                            </a:lnTo>
                            <a:lnTo>
                              <a:pt x="952" y="391"/>
                            </a:lnTo>
                            <a:lnTo>
                              <a:pt x="949" y="403"/>
                            </a:lnTo>
                            <a:lnTo>
                              <a:pt x="944" y="412"/>
                            </a:lnTo>
                            <a:lnTo>
                              <a:pt x="937" y="420"/>
                            </a:lnTo>
                            <a:lnTo>
                              <a:pt x="928" y="426"/>
                            </a:lnTo>
                            <a:lnTo>
                              <a:pt x="916" y="431"/>
                            </a:lnTo>
                            <a:lnTo>
                              <a:pt x="901" y="436"/>
                            </a:lnTo>
                            <a:lnTo>
                              <a:pt x="901" y="439"/>
                            </a:lnTo>
                            <a:lnTo>
                              <a:pt x="1060" y="439"/>
                            </a:lnTo>
                            <a:lnTo>
                              <a:pt x="1060" y="436"/>
                            </a:lnTo>
                            <a:lnTo>
                              <a:pt x="1045" y="431"/>
                            </a:lnTo>
                            <a:lnTo>
                              <a:pt x="1033" y="426"/>
                            </a:lnTo>
                            <a:lnTo>
                              <a:pt x="1024" y="420"/>
                            </a:lnTo>
                            <a:lnTo>
                              <a:pt x="1017" y="412"/>
                            </a:lnTo>
                            <a:lnTo>
                              <a:pt x="1012" y="403"/>
                            </a:lnTo>
                            <a:lnTo>
                              <a:pt x="1009" y="391"/>
                            </a:lnTo>
                            <a:lnTo>
                              <a:pt x="1007" y="376"/>
                            </a:lnTo>
                            <a:lnTo>
                              <a:pt x="1007" y="357"/>
                            </a:lnTo>
                            <a:lnTo>
                              <a:pt x="1007" y="228"/>
                            </a:lnTo>
                            <a:lnTo>
                              <a:pt x="1303" y="228"/>
                            </a:lnTo>
                            <a:lnTo>
                              <a:pt x="1303" y="208"/>
                            </a:lnTo>
                            <a:lnTo>
                              <a:pt x="1007" y="208"/>
                            </a:lnTo>
                            <a:lnTo>
                              <a:pt x="1007" y="90"/>
                            </a:lnTo>
                            <a:lnTo>
                              <a:pt x="1007" y="72"/>
                            </a:lnTo>
                            <a:lnTo>
                              <a:pt x="1009" y="56"/>
                            </a:lnTo>
                            <a:lnTo>
                              <a:pt x="1012" y="44"/>
                            </a:lnTo>
                            <a:lnTo>
                              <a:pt x="1017" y="35"/>
                            </a:lnTo>
                            <a:lnTo>
                              <a:pt x="1024" y="28"/>
                            </a:lnTo>
                            <a:lnTo>
                              <a:pt x="1033" y="22"/>
                            </a:lnTo>
                            <a:lnTo>
                              <a:pt x="1045" y="16"/>
                            </a:lnTo>
                            <a:lnTo>
                              <a:pt x="1060" y="11"/>
                            </a:lnTo>
                            <a:lnTo>
                              <a:pt x="1060" y="9"/>
                            </a:lnTo>
                            <a:close/>
                            <a:moveTo>
                              <a:pt x="1303" y="228"/>
                            </a:moveTo>
                            <a:lnTo>
                              <a:pt x="1250" y="228"/>
                            </a:lnTo>
                            <a:lnTo>
                              <a:pt x="1250" y="357"/>
                            </a:lnTo>
                            <a:lnTo>
                              <a:pt x="1250" y="376"/>
                            </a:lnTo>
                            <a:lnTo>
                              <a:pt x="1248" y="391"/>
                            </a:lnTo>
                            <a:lnTo>
                              <a:pt x="1244" y="403"/>
                            </a:lnTo>
                            <a:lnTo>
                              <a:pt x="1240" y="412"/>
                            </a:lnTo>
                            <a:lnTo>
                              <a:pt x="1233" y="420"/>
                            </a:lnTo>
                            <a:lnTo>
                              <a:pt x="1224" y="426"/>
                            </a:lnTo>
                            <a:lnTo>
                              <a:pt x="1212" y="431"/>
                            </a:lnTo>
                            <a:lnTo>
                              <a:pt x="1197" y="436"/>
                            </a:lnTo>
                            <a:lnTo>
                              <a:pt x="1197" y="439"/>
                            </a:lnTo>
                            <a:lnTo>
                              <a:pt x="1355" y="439"/>
                            </a:lnTo>
                            <a:lnTo>
                              <a:pt x="1355" y="436"/>
                            </a:lnTo>
                            <a:lnTo>
                              <a:pt x="1341" y="431"/>
                            </a:lnTo>
                            <a:lnTo>
                              <a:pt x="1329" y="426"/>
                            </a:lnTo>
                            <a:lnTo>
                              <a:pt x="1319" y="420"/>
                            </a:lnTo>
                            <a:lnTo>
                              <a:pt x="1313" y="412"/>
                            </a:lnTo>
                            <a:lnTo>
                              <a:pt x="1308" y="403"/>
                            </a:lnTo>
                            <a:lnTo>
                              <a:pt x="1305" y="391"/>
                            </a:lnTo>
                            <a:lnTo>
                              <a:pt x="1303" y="376"/>
                            </a:lnTo>
                            <a:lnTo>
                              <a:pt x="1303" y="357"/>
                            </a:lnTo>
                            <a:lnTo>
                              <a:pt x="1303" y="228"/>
                            </a:lnTo>
                            <a:close/>
                            <a:moveTo>
                              <a:pt x="1355" y="9"/>
                            </a:moveTo>
                            <a:lnTo>
                              <a:pt x="1197" y="9"/>
                            </a:lnTo>
                            <a:lnTo>
                              <a:pt x="1197" y="11"/>
                            </a:lnTo>
                            <a:lnTo>
                              <a:pt x="1212" y="16"/>
                            </a:lnTo>
                            <a:lnTo>
                              <a:pt x="1224" y="22"/>
                            </a:lnTo>
                            <a:lnTo>
                              <a:pt x="1233" y="28"/>
                            </a:lnTo>
                            <a:lnTo>
                              <a:pt x="1240" y="35"/>
                            </a:lnTo>
                            <a:lnTo>
                              <a:pt x="1244" y="44"/>
                            </a:lnTo>
                            <a:lnTo>
                              <a:pt x="1248" y="56"/>
                            </a:lnTo>
                            <a:lnTo>
                              <a:pt x="1250" y="72"/>
                            </a:lnTo>
                            <a:lnTo>
                              <a:pt x="1250" y="90"/>
                            </a:lnTo>
                            <a:lnTo>
                              <a:pt x="1250" y="208"/>
                            </a:lnTo>
                            <a:lnTo>
                              <a:pt x="1303" y="208"/>
                            </a:lnTo>
                            <a:lnTo>
                              <a:pt x="1303" y="90"/>
                            </a:lnTo>
                            <a:lnTo>
                              <a:pt x="1303" y="72"/>
                            </a:lnTo>
                            <a:lnTo>
                              <a:pt x="1305" y="56"/>
                            </a:lnTo>
                            <a:lnTo>
                              <a:pt x="1308" y="44"/>
                            </a:lnTo>
                            <a:lnTo>
                              <a:pt x="1313" y="35"/>
                            </a:lnTo>
                            <a:lnTo>
                              <a:pt x="1319" y="28"/>
                            </a:lnTo>
                            <a:lnTo>
                              <a:pt x="1329" y="22"/>
                            </a:lnTo>
                            <a:lnTo>
                              <a:pt x="1341" y="16"/>
                            </a:lnTo>
                            <a:lnTo>
                              <a:pt x="1355" y="11"/>
                            </a:lnTo>
                            <a:lnTo>
                              <a:pt x="1355" y="9"/>
                            </a:lnTo>
                            <a:close/>
                            <a:moveTo>
                              <a:pt x="1658" y="0"/>
                            </a:moveTo>
                            <a:lnTo>
                              <a:pt x="1631" y="2"/>
                            </a:lnTo>
                            <a:lnTo>
                              <a:pt x="1605" y="7"/>
                            </a:lnTo>
                            <a:lnTo>
                              <a:pt x="1579" y="16"/>
                            </a:lnTo>
                            <a:lnTo>
                              <a:pt x="1554" y="29"/>
                            </a:lnTo>
                            <a:lnTo>
                              <a:pt x="1529" y="45"/>
                            </a:lnTo>
                            <a:lnTo>
                              <a:pt x="1507" y="63"/>
                            </a:lnTo>
                            <a:lnTo>
                              <a:pt x="1487" y="85"/>
                            </a:lnTo>
                            <a:lnTo>
                              <a:pt x="1470" y="110"/>
                            </a:lnTo>
                            <a:lnTo>
                              <a:pt x="1455" y="137"/>
                            </a:lnTo>
                            <a:lnTo>
                              <a:pt x="1445" y="165"/>
                            </a:lnTo>
                            <a:lnTo>
                              <a:pt x="1438" y="195"/>
                            </a:lnTo>
                            <a:lnTo>
                              <a:pt x="1436" y="226"/>
                            </a:lnTo>
                            <a:lnTo>
                              <a:pt x="1440" y="271"/>
                            </a:lnTo>
                            <a:lnTo>
                              <a:pt x="1453" y="313"/>
                            </a:lnTo>
                            <a:lnTo>
                              <a:pt x="1474" y="351"/>
                            </a:lnTo>
                            <a:lnTo>
                              <a:pt x="1503" y="384"/>
                            </a:lnTo>
                            <a:lnTo>
                              <a:pt x="1538" y="412"/>
                            </a:lnTo>
                            <a:lnTo>
                              <a:pt x="1576" y="432"/>
                            </a:lnTo>
                            <a:lnTo>
                              <a:pt x="1616" y="444"/>
                            </a:lnTo>
                            <a:lnTo>
                              <a:pt x="1658" y="448"/>
                            </a:lnTo>
                            <a:lnTo>
                              <a:pt x="1701" y="444"/>
                            </a:lnTo>
                            <a:lnTo>
                              <a:pt x="1734" y="434"/>
                            </a:lnTo>
                            <a:lnTo>
                              <a:pt x="1658" y="434"/>
                            </a:lnTo>
                            <a:lnTo>
                              <a:pt x="1625" y="430"/>
                            </a:lnTo>
                            <a:lnTo>
                              <a:pt x="1595" y="419"/>
                            </a:lnTo>
                            <a:lnTo>
                              <a:pt x="1568" y="399"/>
                            </a:lnTo>
                            <a:lnTo>
                              <a:pt x="1543" y="372"/>
                            </a:lnTo>
                            <a:lnTo>
                              <a:pt x="1523" y="340"/>
                            </a:lnTo>
                            <a:lnTo>
                              <a:pt x="1508" y="304"/>
                            </a:lnTo>
                            <a:lnTo>
                              <a:pt x="1500" y="266"/>
                            </a:lnTo>
                            <a:lnTo>
                              <a:pt x="1497" y="226"/>
                            </a:lnTo>
                            <a:lnTo>
                              <a:pt x="1497" y="224"/>
                            </a:lnTo>
                            <a:lnTo>
                              <a:pt x="1500" y="182"/>
                            </a:lnTo>
                            <a:lnTo>
                              <a:pt x="1508" y="144"/>
                            </a:lnTo>
                            <a:lnTo>
                              <a:pt x="1523" y="108"/>
                            </a:lnTo>
                            <a:lnTo>
                              <a:pt x="1543" y="76"/>
                            </a:lnTo>
                            <a:lnTo>
                              <a:pt x="1568" y="49"/>
                            </a:lnTo>
                            <a:lnTo>
                              <a:pt x="1595" y="29"/>
                            </a:lnTo>
                            <a:lnTo>
                              <a:pt x="1625" y="18"/>
                            </a:lnTo>
                            <a:lnTo>
                              <a:pt x="1658" y="14"/>
                            </a:lnTo>
                            <a:lnTo>
                              <a:pt x="1731" y="14"/>
                            </a:lnTo>
                            <a:lnTo>
                              <a:pt x="1711" y="7"/>
                            </a:lnTo>
                            <a:lnTo>
                              <a:pt x="1685" y="2"/>
                            </a:lnTo>
                            <a:lnTo>
                              <a:pt x="1658" y="0"/>
                            </a:lnTo>
                            <a:close/>
                            <a:moveTo>
                              <a:pt x="1731" y="14"/>
                            </a:moveTo>
                            <a:lnTo>
                              <a:pt x="1658" y="14"/>
                            </a:lnTo>
                            <a:lnTo>
                              <a:pt x="1691" y="18"/>
                            </a:lnTo>
                            <a:lnTo>
                              <a:pt x="1722" y="29"/>
                            </a:lnTo>
                            <a:lnTo>
                              <a:pt x="1749" y="49"/>
                            </a:lnTo>
                            <a:lnTo>
                              <a:pt x="1773" y="76"/>
                            </a:lnTo>
                            <a:lnTo>
                              <a:pt x="1793" y="108"/>
                            </a:lnTo>
                            <a:lnTo>
                              <a:pt x="1808" y="143"/>
                            </a:lnTo>
                            <a:lnTo>
                              <a:pt x="1816" y="182"/>
                            </a:lnTo>
                            <a:lnTo>
                              <a:pt x="1819" y="224"/>
                            </a:lnTo>
                            <a:lnTo>
                              <a:pt x="1816" y="265"/>
                            </a:lnTo>
                            <a:lnTo>
                              <a:pt x="1808" y="304"/>
                            </a:lnTo>
                            <a:lnTo>
                              <a:pt x="1793" y="340"/>
                            </a:lnTo>
                            <a:lnTo>
                              <a:pt x="1773" y="372"/>
                            </a:lnTo>
                            <a:lnTo>
                              <a:pt x="1749" y="399"/>
                            </a:lnTo>
                            <a:lnTo>
                              <a:pt x="1722" y="419"/>
                            </a:lnTo>
                            <a:lnTo>
                              <a:pt x="1691" y="430"/>
                            </a:lnTo>
                            <a:lnTo>
                              <a:pt x="1658" y="434"/>
                            </a:lnTo>
                            <a:lnTo>
                              <a:pt x="1734" y="434"/>
                            </a:lnTo>
                            <a:lnTo>
                              <a:pt x="1741" y="432"/>
                            </a:lnTo>
                            <a:lnTo>
                              <a:pt x="1778" y="412"/>
                            </a:lnTo>
                            <a:lnTo>
                              <a:pt x="1813" y="384"/>
                            </a:lnTo>
                            <a:lnTo>
                              <a:pt x="1842" y="351"/>
                            </a:lnTo>
                            <a:lnTo>
                              <a:pt x="1863" y="313"/>
                            </a:lnTo>
                            <a:lnTo>
                              <a:pt x="1876" y="271"/>
                            </a:lnTo>
                            <a:lnTo>
                              <a:pt x="1880" y="226"/>
                            </a:lnTo>
                            <a:lnTo>
                              <a:pt x="1878" y="195"/>
                            </a:lnTo>
                            <a:lnTo>
                              <a:pt x="1872" y="165"/>
                            </a:lnTo>
                            <a:lnTo>
                              <a:pt x="1861" y="137"/>
                            </a:lnTo>
                            <a:lnTo>
                              <a:pt x="1847" y="110"/>
                            </a:lnTo>
                            <a:lnTo>
                              <a:pt x="1829" y="85"/>
                            </a:lnTo>
                            <a:lnTo>
                              <a:pt x="1809" y="63"/>
                            </a:lnTo>
                            <a:lnTo>
                              <a:pt x="1787" y="44"/>
                            </a:lnTo>
                            <a:lnTo>
                              <a:pt x="1763" y="28"/>
                            </a:lnTo>
                            <a:lnTo>
                              <a:pt x="1737" y="16"/>
                            </a:lnTo>
                            <a:lnTo>
                              <a:pt x="1731" y="14"/>
                            </a:lnTo>
                            <a:close/>
                            <a:moveTo>
                              <a:pt x="2118" y="9"/>
                            </a:moveTo>
                            <a:lnTo>
                              <a:pt x="1960" y="9"/>
                            </a:lnTo>
                            <a:lnTo>
                              <a:pt x="1960" y="11"/>
                            </a:lnTo>
                            <a:lnTo>
                              <a:pt x="1975" y="16"/>
                            </a:lnTo>
                            <a:lnTo>
                              <a:pt x="1986" y="22"/>
                            </a:lnTo>
                            <a:lnTo>
                              <a:pt x="1996" y="28"/>
                            </a:lnTo>
                            <a:lnTo>
                              <a:pt x="2002" y="36"/>
                            </a:lnTo>
                            <a:lnTo>
                              <a:pt x="2007" y="45"/>
                            </a:lnTo>
                            <a:lnTo>
                              <a:pt x="2010" y="57"/>
                            </a:lnTo>
                            <a:lnTo>
                              <a:pt x="2012" y="73"/>
                            </a:lnTo>
                            <a:lnTo>
                              <a:pt x="2013" y="90"/>
                            </a:lnTo>
                            <a:lnTo>
                              <a:pt x="2013" y="357"/>
                            </a:lnTo>
                            <a:lnTo>
                              <a:pt x="2012" y="375"/>
                            </a:lnTo>
                            <a:lnTo>
                              <a:pt x="2010" y="390"/>
                            </a:lnTo>
                            <a:lnTo>
                              <a:pt x="2007" y="402"/>
                            </a:lnTo>
                            <a:lnTo>
                              <a:pt x="2002" y="412"/>
                            </a:lnTo>
                            <a:lnTo>
                              <a:pt x="1996" y="419"/>
                            </a:lnTo>
                            <a:lnTo>
                              <a:pt x="1986" y="426"/>
                            </a:lnTo>
                            <a:lnTo>
                              <a:pt x="1975" y="432"/>
                            </a:lnTo>
                            <a:lnTo>
                              <a:pt x="1960" y="436"/>
                            </a:lnTo>
                            <a:lnTo>
                              <a:pt x="1960" y="439"/>
                            </a:lnTo>
                            <a:lnTo>
                              <a:pt x="2252" y="439"/>
                            </a:lnTo>
                            <a:lnTo>
                              <a:pt x="2254" y="422"/>
                            </a:lnTo>
                            <a:lnTo>
                              <a:pt x="2065" y="422"/>
                            </a:lnTo>
                            <a:lnTo>
                              <a:pt x="2065" y="90"/>
                            </a:lnTo>
                            <a:lnTo>
                              <a:pt x="2066" y="73"/>
                            </a:lnTo>
                            <a:lnTo>
                              <a:pt x="2068" y="57"/>
                            </a:lnTo>
                            <a:lnTo>
                              <a:pt x="2071" y="45"/>
                            </a:lnTo>
                            <a:lnTo>
                              <a:pt x="2076" y="36"/>
                            </a:lnTo>
                            <a:lnTo>
                              <a:pt x="2082" y="28"/>
                            </a:lnTo>
                            <a:lnTo>
                              <a:pt x="2092" y="22"/>
                            </a:lnTo>
                            <a:lnTo>
                              <a:pt x="2104" y="16"/>
                            </a:lnTo>
                            <a:lnTo>
                              <a:pt x="2118" y="11"/>
                            </a:lnTo>
                            <a:lnTo>
                              <a:pt x="2118" y="9"/>
                            </a:lnTo>
                            <a:close/>
                            <a:moveTo>
                              <a:pt x="2264" y="341"/>
                            </a:moveTo>
                            <a:lnTo>
                              <a:pt x="2262" y="341"/>
                            </a:lnTo>
                            <a:lnTo>
                              <a:pt x="2246" y="363"/>
                            </a:lnTo>
                            <a:lnTo>
                              <a:pt x="2232" y="382"/>
                            </a:lnTo>
                            <a:lnTo>
                              <a:pt x="2220" y="396"/>
                            </a:lnTo>
                            <a:lnTo>
                              <a:pt x="2211" y="406"/>
                            </a:lnTo>
                            <a:lnTo>
                              <a:pt x="2202" y="413"/>
                            </a:lnTo>
                            <a:lnTo>
                              <a:pt x="2193" y="418"/>
                            </a:lnTo>
                            <a:lnTo>
                              <a:pt x="2183" y="421"/>
                            </a:lnTo>
                            <a:lnTo>
                              <a:pt x="2173" y="422"/>
                            </a:lnTo>
                            <a:lnTo>
                              <a:pt x="2254" y="422"/>
                            </a:lnTo>
                            <a:lnTo>
                              <a:pt x="2264" y="341"/>
                            </a:lnTo>
                            <a:close/>
                            <a:moveTo>
                              <a:pt x="2503" y="9"/>
                            </a:moveTo>
                            <a:lnTo>
                              <a:pt x="2345" y="9"/>
                            </a:lnTo>
                            <a:lnTo>
                              <a:pt x="2345" y="11"/>
                            </a:lnTo>
                            <a:lnTo>
                              <a:pt x="2360" y="16"/>
                            </a:lnTo>
                            <a:lnTo>
                              <a:pt x="2371" y="22"/>
                            </a:lnTo>
                            <a:lnTo>
                              <a:pt x="2381" y="28"/>
                            </a:lnTo>
                            <a:lnTo>
                              <a:pt x="2387" y="36"/>
                            </a:lnTo>
                            <a:lnTo>
                              <a:pt x="2392" y="45"/>
                            </a:lnTo>
                            <a:lnTo>
                              <a:pt x="2395" y="57"/>
                            </a:lnTo>
                            <a:lnTo>
                              <a:pt x="2397" y="73"/>
                            </a:lnTo>
                            <a:lnTo>
                              <a:pt x="2398" y="90"/>
                            </a:lnTo>
                            <a:lnTo>
                              <a:pt x="2398" y="357"/>
                            </a:lnTo>
                            <a:lnTo>
                              <a:pt x="2397" y="375"/>
                            </a:lnTo>
                            <a:lnTo>
                              <a:pt x="2395" y="390"/>
                            </a:lnTo>
                            <a:lnTo>
                              <a:pt x="2392" y="402"/>
                            </a:lnTo>
                            <a:lnTo>
                              <a:pt x="2387" y="412"/>
                            </a:lnTo>
                            <a:lnTo>
                              <a:pt x="2381" y="419"/>
                            </a:lnTo>
                            <a:lnTo>
                              <a:pt x="2371" y="426"/>
                            </a:lnTo>
                            <a:lnTo>
                              <a:pt x="2360" y="432"/>
                            </a:lnTo>
                            <a:lnTo>
                              <a:pt x="2345" y="436"/>
                            </a:lnTo>
                            <a:lnTo>
                              <a:pt x="2345" y="439"/>
                            </a:lnTo>
                            <a:lnTo>
                              <a:pt x="2637" y="439"/>
                            </a:lnTo>
                            <a:lnTo>
                              <a:pt x="2639" y="422"/>
                            </a:lnTo>
                            <a:lnTo>
                              <a:pt x="2450" y="422"/>
                            </a:lnTo>
                            <a:lnTo>
                              <a:pt x="2450" y="90"/>
                            </a:lnTo>
                            <a:lnTo>
                              <a:pt x="2451" y="73"/>
                            </a:lnTo>
                            <a:lnTo>
                              <a:pt x="2453" y="57"/>
                            </a:lnTo>
                            <a:lnTo>
                              <a:pt x="2456" y="45"/>
                            </a:lnTo>
                            <a:lnTo>
                              <a:pt x="2461" y="36"/>
                            </a:lnTo>
                            <a:lnTo>
                              <a:pt x="2468" y="28"/>
                            </a:lnTo>
                            <a:lnTo>
                              <a:pt x="2477" y="22"/>
                            </a:lnTo>
                            <a:lnTo>
                              <a:pt x="2489" y="16"/>
                            </a:lnTo>
                            <a:lnTo>
                              <a:pt x="2503" y="11"/>
                            </a:lnTo>
                            <a:lnTo>
                              <a:pt x="2503" y="9"/>
                            </a:lnTo>
                            <a:close/>
                            <a:moveTo>
                              <a:pt x="2649" y="341"/>
                            </a:moveTo>
                            <a:lnTo>
                              <a:pt x="2647" y="341"/>
                            </a:lnTo>
                            <a:lnTo>
                              <a:pt x="2631" y="363"/>
                            </a:lnTo>
                            <a:lnTo>
                              <a:pt x="2617" y="382"/>
                            </a:lnTo>
                            <a:lnTo>
                              <a:pt x="2605" y="396"/>
                            </a:lnTo>
                            <a:lnTo>
                              <a:pt x="2596" y="406"/>
                            </a:lnTo>
                            <a:lnTo>
                              <a:pt x="2587" y="413"/>
                            </a:lnTo>
                            <a:lnTo>
                              <a:pt x="2578" y="418"/>
                            </a:lnTo>
                            <a:lnTo>
                              <a:pt x="2568" y="421"/>
                            </a:lnTo>
                            <a:lnTo>
                              <a:pt x="2558" y="422"/>
                            </a:lnTo>
                            <a:lnTo>
                              <a:pt x="2639" y="422"/>
                            </a:lnTo>
                            <a:lnTo>
                              <a:pt x="2649" y="341"/>
                            </a:lnTo>
                            <a:close/>
                          </a:path>
                        </a:pathLst>
                      </a:custGeom>
                      <a:solidFill>
                        <a:srgbClr val="323E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916D6" id="docshape3" o:spid="_x0000_s1026" style="position:absolute;margin-left:231.4pt;margin-top:10.4pt;width:132.5pt;height:22.4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0,4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" path="m238,5r-38,l100,271,88,303,77,330,67,353r-8,18l52,385r-7,13l39,408r-7,7l24,424r-11,7l,436r,3l128,439r,-3l113,433r-10,-4l91,418,88,408r,-13l90,380r6,-23l106,325r14,-41l339,284r-6,-18l127,266,202,53r54,l238,5xm339,284r-54,l299,326r11,34l316,383r2,15l319,411r-3,9l305,429r-10,4l281,436r,3l430,439r,-3l417,430r-12,-8l395,411r-9,-13l377,379,365,352,351,316,339,284xm256,53r-54,l278,266r55,l256,53xm663,26r-52,l611,354r-1,19l608,390r-3,12l601,412r-7,7l585,426r-12,5l558,436r,3l716,439r,-3l701,431r-12,-5l680,419r-7,-7l669,402r-3,-13l664,373r-1,-19l663,26xm803,9l471,9r-13,93l461,102,478,80,492,62,503,49r9,-9l521,30r10,-4l805,26,803,9xm805,26r-62,l753,30r9,9l770,48r11,13l796,79r17,23l816,102,805,26xm1060,9l901,9r,2l916,16r12,6l937,28r7,7l949,44r3,12l954,72r,18l954,357r,19l952,391r-3,12l944,412r-7,8l928,426r-12,5l901,436r,3l1060,439r,-3l1045,431r-12,-5l1024,420r-7,-8l1012,403r-3,-12l1007,376r,-19l1007,228r296,l1303,208r-296,l1007,90r,-18l1009,56r3,-12l1017,35r7,-7l1033,22r12,-6l1060,11r,-2xm1303,228r-53,l1250,357r,19l1248,391r-4,12l1240,412r-7,8l1224,426r-12,5l1197,436r,3l1355,439r,-3l1341,431r-12,-5l1319,420r-6,-8l1308,403r-3,-12l1303,376r,-19l1303,228xm1355,9r-158,l1197,11r15,5l1224,22r9,6l1240,35r4,9l1248,56r2,16l1250,90r,118l1303,208r,-118l1303,72r2,-16l1308,44r5,-9l1319,28r10,-6l1341,16r14,-5l1355,9xm1658,r-27,2l1605,7r-26,9l1554,29r-25,16l1507,63r-20,22l1470,110r-15,27l1445,165r-7,30l1436,226r4,45l1453,313r21,38l1503,384r35,28l1576,432r40,12l1658,448r43,-4l1734,434r-76,l1625,430r-30,-11l1568,399r-25,-27l1523,340r-15,-36l1500,266r-3,-40l1497,224r3,-42l1508,144r15,-36l1543,76r25,-27l1595,29r30,-11l1658,14r73,l1711,7,1685,2,1658,xm1731,14r-73,l1691,18r31,11l1749,49r24,27l1793,108r15,35l1816,182r3,42l1816,265r-8,39l1793,340r-20,32l1749,399r-27,20l1691,430r-33,4l1734,434r7,-2l1778,412r35,-28l1842,351r21,-38l1876,271r4,-45l1878,195r-6,-30l1861,137r-14,-27l1829,85,1809,63,1787,44,1763,28,1737,16r-6,-2xm2118,9r-158,l1960,11r15,5l1986,22r10,6l2002,36r5,9l2010,57r2,16l2013,90r,267l2012,375r-2,15l2007,402r-5,10l1996,419r-10,7l1975,432r-15,4l1960,439r292,l2254,422r-189,l2065,90r1,-17l2068,57r3,-12l2076,36r6,-8l2092,22r12,-6l2118,11r,-2xm2264,341r-2,l2246,363r-14,19l2220,396r-9,10l2202,413r-9,5l2183,421r-10,1l2254,422r10,-81xm2503,9r-158,l2345,11r15,5l2371,22r10,6l2387,36r5,9l2395,57r2,16l2398,90r,267l2397,375r-2,15l2392,402r-5,10l2381,419r-10,7l2360,432r-15,4l2345,439r292,l2639,422r-189,l2450,90r1,-17l2453,57r3,-12l2461,36r7,-8l2477,22r12,-6l2503,11r,-2xm2649,341r-2,l2631,363r-14,19l2605,396r-9,10l2587,413r-9,5l2568,421r-10,1l2639,422r10,-81xe" fillcolor="#323e48" stroked="f">
              <v:path arrowok="t" o:connecttype="custom" o:connectlocs="42545,356235;15240,401320;71755,407035;60960,358775;128270,165735;196850,360680;187325,407035;257175,400050;215265,312420;421005,148590;381635,393700;454660,410845;424815,387350;299085,137795;325120,157480;471805,148590;516255,196850;581660,142240;605790,177800;599440,393700;673100,410845;642620,387985;827405,264160;645795,154305;827405,276860;787400,393700;860425,410845;830580,387985;760095,137795;789940,160020;827405,189230;843915,146050;1019175,136525;933450,201930;922655,330835;1052830,416560;995680,385445;950595,274320;1012825,150495;1052830,132080;1125855,180340;1148080,325120;1052830,407670;1183005,330835;1172845,201930;1099185,140970;1267460,149860;1278255,358775;1261110,402590;1311275,400050;1322070,149860;1436370,348615;1392555,397510;1489075,137795;1518920,160655;1520825,379730;1489075,408940;1556385,178435;1580515,142240;1661795,374650;1624330,400050" o:connectangles="0,0,0,0,0,0,0,0,0,0,0,0,0,0,0,0,0,0,0,0,0,0,0,0,0,0,0,0,0,0,0,0,0,0,0,0,0,0,0,0,0,0,0,0,0,0,0,0,0,0,0,0,0,0,0,0,0,0,0,0,0"/>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C6CE3ED" wp14:editId="3870C7AD">
              <wp:simplePos x="0" y="0"/>
              <wp:positionH relativeFrom="page">
                <wp:posOffset>3163570</wp:posOffset>
              </wp:positionH>
              <wp:positionV relativeFrom="paragraph">
                <wp:posOffset>497205</wp:posOffset>
              </wp:positionV>
              <wp:extent cx="1232535" cy="87630"/>
              <wp:effectExtent l="0" t="0" r="0" b="1270"/>
              <wp:wrapTopAndBottom/>
              <wp:docPr id="2"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32535" cy="87630"/>
                      </a:xfrm>
                      <a:custGeom>
                        <a:avLst/>
                        <a:gdLst>
                          <a:gd name="T0" fmla="+- 0 4982 4982"/>
                          <a:gd name="T1" fmla="*/ T0 w 1941"/>
                          <a:gd name="T2" fmla="+- 0 918 783"/>
                          <a:gd name="T3" fmla="*/ 918 h 138"/>
                          <a:gd name="T4" fmla="+- 0 5010 4982"/>
                          <a:gd name="T5" fmla="*/ T4 w 1941"/>
                          <a:gd name="T6" fmla="+- 0 895 783"/>
                          <a:gd name="T7" fmla="*/ 895 h 138"/>
                          <a:gd name="T8" fmla="+- 0 5056 4982"/>
                          <a:gd name="T9" fmla="*/ T8 w 1941"/>
                          <a:gd name="T10" fmla="+- 0 844 783"/>
                          <a:gd name="T11" fmla="*/ 844 h 138"/>
                          <a:gd name="T12" fmla="+- 0 5064 4982"/>
                          <a:gd name="T13" fmla="*/ T12 w 1941"/>
                          <a:gd name="T14" fmla="+- 0 808 783"/>
                          <a:gd name="T15" fmla="*/ 808 h 138"/>
                          <a:gd name="T16" fmla="+- 0 5285 4982"/>
                          <a:gd name="T17" fmla="*/ T16 w 1941"/>
                          <a:gd name="T18" fmla="+- 0 910 783"/>
                          <a:gd name="T19" fmla="*/ 910 h 138"/>
                          <a:gd name="T20" fmla="+- 0 5314 4982"/>
                          <a:gd name="T21" fmla="*/ T20 w 1941"/>
                          <a:gd name="T22" fmla="+- 0 920 783"/>
                          <a:gd name="T23" fmla="*/ 920 h 138"/>
                          <a:gd name="T24" fmla="+- 0 5361 4982"/>
                          <a:gd name="T25" fmla="*/ T24 w 1941"/>
                          <a:gd name="T26" fmla="+- 0 910 783"/>
                          <a:gd name="T27" fmla="*/ 910 h 138"/>
                          <a:gd name="T28" fmla="+- 0 5302 4982"/>
                          <a:gd name="T29" fmla="*/ T28 w 1941"/>
                          <a:gd name="T30" fmla="+- 0 894 783"/>
                          <a:gd name="T31" fmla="*/ 894 h 138"/>
                          <a:gd name="T32" fmla="+- 0 5331 4982"/>
                          <a:gd name="T33" fmla="*/ T32 w 1941"/>
                          <a:gd name="T34" fmla="+- 0 783 783"/>
                          <a:gd name="T35" fmla="*/ 783 h 138"/>
                          <a:gd name="T36" fmla="+- 0 5291 4982"/>
                          <a:gd name="T37" fmla="*/ T36 w 1941"/>
                          <a:gd name="T38" fmla="+- 0 804 783"/>
                          <a:gd name="T39" fmla="*/ 804 h 138"/>
                          <a:gd name="T40" fmla="+- 0 5295 4982"/>
                          <a:gd name="T41" fmla="*/ T40 w 1941"/>
                          <a:gd name="T42" fmla="+- 0 842 783"/>
                          <a:gd name="T43" fmla="*/ 842 h 138"/>
                          <a:gd name="T44" fmla="+- 0 5338 4982"/>
                          <a:gd name="T45" fmla="*/ T44 w 1941"/>
                          <a:gd name="T46" fmla="+- 0 867 783"/>
                          <a:gd name="T47" fmla="*/ 867 h 138"/>
                          <a:gd name="T48" fmla="+- 0 5337 4982"/>
                          <a:gd name="T49" fmla="*/ T48 w 1941"/>
                          <a:gd name="T50" fmla="+- 0 897 783"/>
                          <a:gd name="T51" fmla="*/ 897 h 138"/>
                          <a:gd name="T52" fmla="+- 0 5373 4982"/>
                          <a:gd name="T53" fmla="*/ T52 w 1941"/>
                          <a:gd name="T54" fmla="+- 0 880 783"/>
                          <a:gd name="T55" fmla="*/ 880 h 138"/>
                          <a:gd name="T56" fmla="+- 0 5354 4982"/>
                          <a:gd name="T57" fmla="*/ T56 w 1941"/>
                          <a:gd name="T58" fmla="+- 0 846 783"/>
                          <a:gd name="T59" fmla="*/ 846 h 138"/>
                          <a:gd name="T60" fmla="+- 0 5316 4982"/>
                          <a:gd name="T61" fmla="*/ T60 w 1941"/>
                          <a:gd name="T62" fmla="+- 0 825 783"/>
                          <a:gd name="T63" fmla="*/ 825 h 138"/>
                          <a:gd name="T64" fmla="+- 0 5361 4982"/>
                          <a:gd name="T65" fmla="*/ T64 w 1941"/>
                          <a:gd name="T66" fmla="+- 0 806 783"/>
                          <a:gd name="T67" fmla="*/ 806 h 138"/>
                          <a:gd name="T68" fmla="+- 0 5343 4982"/>
                          <a:gd name="T69" fmla="*/ T68 w 1941"/>
                          <a:gd name="T70" fmla="+- 0 783 783"/>
                          <a:gd name="T71" fmla="*/ 783 h 138"/>
                          <a:gd name="T72" fmla="+- 0 5351 4982"/>
                          <a:gd name="T73" fmla="*/ T72 w 1941"/>
                          <a:gd name="T74" fmla="+- 0 809 783"/>
                          <a:gd name="T75" fmla="*/ 809 h 138"/>
                          <a:gd name="T76" fmla="+- 0 5648 4982"/>
                          <a:gd name="T77" fmla="*/ T76 w 1941"/>
                          <a:gd name="T78" fmla="+- 0 808 783"/>
                          <a:gd name="T79" fmla="*/ 808 h 138"/>
                          <a:gd name="T80" fmla="+- 0 5648 4982"/>
                          <a:gd name="T81" fmla="*/ T80 w 1941"/>
                          <a:gd name="T82" fmla="+- 0 918 783"/>
                          <a:gd name="T83" fmla="*/ 918 h 138"/>
                          <a:gd name="T84" fmla="+- 0 5585 4982"/>
                          <a:gd name="T85" fmla="*/ T84 w 1941"/>
                          <a:gd name="T86" fmla="+- 0 785 783"/>
                          <a:gd name="T87" fmla="*/ 785 h 138"/>
                          <a:gd name="T88" fmla="+- 0 5684 4982"/>
                          <a:gd name="T89" fmla="*/ T88 w 1941"/>
                          <a:gd name="T90" fmla="+- 0 785 783"/>
                          <a:gd name="T91" fmla="*/ 785 h 138"/>
                          <a:gd name="T92" fmla="+- 0 5883 4982"/>
                          <a:gd name="T93" fmla="*/ T92 w 1941"/>
                          <a:gd name="T94" fmla="+- 0 918 783"/>
                          <a:gd name="T95" fmla="*/ 918 h 138"/>
                          <a:gd name="T96" fmla="+- 0 6004 4982"/>
                          <a:gd name="T97" fmla="*/ T96 w 1941"/>
                          <a:gd name="T98" fmla="+- 0 899 783"/>
                          <a:gd name="T99" fmla="*/ 899 h 138"/>
                          <a:gd name="T100" fmla="+- 0 5948 4982"/>
                          <a:gd name="T101" fmla="*/ T100 w 1941"/>
                          <a:gd name="T102" fmla="+- 0 824 783"/>
                          <a:gd name="T103" fmla="*/ 824 h 138"/>
                          <a:gd name="T104" fmla="+- 0 6004 4982"/>
                          <a:gd name="T105" fmla="*/ T104 w 1941"/>
                          <a:gd name="T106" fmla="+- 0 899 783"/>
                          <a:gd name="T107" fmla="*/ 899 h 138"/>
                          <a:gd name="T108" fmla="+- 0 6012 4982"/>
                          <a:gd name="T109" fmla="*/ T108 w 1941"/>
                          <a:gd name="T110" fmla="+- 0 918 783"/>
                          <a:gd name="T111" fmla="*/ 918 h 138"/>
                          <a:gd name="T112" fmla="+- 0 5948 4982"/>
                          <a:gd name="T113" fmla="*/ T112 w 1941"/>
                          <a:gd name="T114" fmla="+- 0 824 783"/>
                          <a:gd name="T115" fmla="*/ 824 h 138"/>
                          <a:gd name="T116" fmla="+- 0 5974 4982"/>
                          <a:gd name="T117" fmla="*/ T116 w 1941"/>
                          <a:gd name="T118" fmla="+- 0 824 783"/>
                          <a:gd name="T119" fmla="*/ 824 h 138"/>
                          <a:gd name="T120" fmla="+- 0 6247 4982"/>
                          <a:gd name="T121" fmla="*/ T120 w 1941"/>
                          <a:gd name="T122" fmla="+- 0 918 783"/>
                          <a:gd name="T123" fmla="*/ 918 h 138"/>
                          <a:gd name="T124" fmla="+- 0 6310 4982"/>
                          <a:gd name="T125" fmla="*/ T124 w 1941"/>
                          <a:gd name="T126" fmla="+- 0 785 783"/>
                          <a:gd name="T127" fmla="*/ 785 h 138"/>
                          <a:gd name="T128" fmla="+- 0 6310 4982"/>
                          <a:gd name="T129" fmla="*/ T128 w 1941"/>
                          <a:gd name="T130" fmla="+- 0 808 783"/>
                          <a:gd name="T131" fmla="*/ 808 h 138"/>
                          <a:gd name="T132" fmla="+- 0 6533 4982"/>
                          <a:gd name="T133" fmla="*/ T132 w 1941"/>
                          <a:gd name="T134" fmla="+- 0 785 783"/>
                          <a:gd name="T135" fmla="*/ 785 h 138"/>
                          <a:gd name="T136" fmla="+- 0 6616 4982"/>
                          <a:gd name="T137" fmla="*/ T136 w 1941"/>
                          <a:gd name="T138" fmla="+- 0 895 783"/>
                          <a:gd name="T139" fmla="*/ 895 h 138"/>
                          <a:gd name="T140" fmla="+- 0 6606 4982"/>
                          <a:gd name="T141" fmla="*/ T140 w 1941"/>
                          <a:gd name="T142" fmla="+- 0 867 783"/>
                          <a:gd name="T143" fmla="*/ 867 h 138"/>
                          <a:gd name="T144" fmla="+- 0 6560 4982"/>
                          <a:gd name="T145" fmla="*/ T144 w 1941"/>
                          <a:gd name="T146" fmla="+- 0 808 783"/>
                          <a:gd name="T147" fmla="*/ 808 h 138"/>
                          <a:gd name="T148" fmla="+- 0 6843 4982"/>
                          <a:gd name="T149" fmla="*/ T148 w 1941"/>
                          <a:gd name="T150" fmla="+- 0 888 783"/>
                          <a:gd name="T151" fmla="*/ 888 h 138"/>
                          <a:gd name="T152" fmla="+- 0 6854 4982"/>
                          <a:gd name="T153" fmla="*/ T152 w 1941"/>
                          <a:gd name="T154" fmla="+- 0 918 783"/>
                          <a:gd name="T155" fmla="*/ 918 h 138"/>
                          <a:gd name="T156" fmla="+- 0 6896 4982"/>
                          <a:gd name="T157" fmla="*/ T156 w 1941"/>
                          <a:gd name="T158" fmla="+- 0 918 783"/>
                          <a:gd name="T159" fmla="*/ 918 h 138"/>
                          <a:gd name="T160" fmla="+- 0 6863 4982"/>
                          <a:gd name="T161" fmla="*/ T160 w 1941"/>
                          <a:gd name="T162" fmla="+- 0 897 783"/>
                          <a:gd name="T163" fmla="*/ 897 h 138"/>
                          <a:gd name="T164" fmla="+- 0 6893 4982"/>
                          <a:gd name="T165" fmla="*/ T164 w 1941"/>
                          <a:gd name="T166" fmla="+- 0 783 783"/>
                          <a:gd name="T167" fmla="*/ 783 h 138"/>
                          <a:gd name="T168" fmla="+- 0 6849 4982"/>
                          <a:gd name="T169" fmla="*/ T168 w 1941"/>
                          <a:gd name="T170" fmla="+- 0 793 783"/>
                          <a:gd name="T171" fmla="*/ 793 h 138"/>
                          <a:gd name="T172" fmla="+- 0 6839 4982"/>
                          <a:gd name="T173" fmla="*/ T172 w 1941"/>
                          <a:gd name="T174" fmla="+- 0 831 783"/>
                          <a:gd name="T175" fmla="*/ 831 h 138"/>
                          <a:gd name="T176" fmla="+- 0 6872 4982"/>
                          <a:gd name="T177" fmla="*/ T176 w 1941"/>
                          <a:gd name="T178" fmla="+- 0 860 783"/>
                          <a:gd name="T179" fmla="*/ 860 h 138"/>
                          <a:gd name="T180" fmla="+- 0 6895 4982"/>
                          <a:gd name="T181" fmla="*/ T180 w 1941"/>
                          <a:gd name="T182" fmla="+- 0 892 783"/>
                          <a:gd name="T183" fmla="*/ 892 h 138"/>
                          <a:gd name="T184" fmla="+- 0 6920 4982"/>
                          <a:gd name="T185" fmla="*/ T184 w 1941"/>
                          <a:gd name="T186" fmla="+- 0 897 783"/>
                          <a:gd name="T187" fmla="*/ 897 h 138"/>
                          <a:gd name="T188" fmla="+- 0 6915 4982"/>
                          <a:gd name="T189" fmla="*/ T188 w 1941"/>
                          <a:gd name="T190" fmla="+- 0 856 783"/>
                          <a:gd name="T191" fmla="*/ 856 h 138"/>
                          <a:gd name="T192" fmla="+- 0 6871 4982"/>
                          <a:gd name="T193" fmla="*/ T192 w 1941"/>
                          <a:gd name="T194" fmla="+- 0 830 783"/>
                          <a:gd name="T195" fmla="*/ 830 h 138"/>
                          <a:gd name="T196" fmla="+- 0 6871 4982"/>
                          <a:gd name="T197" fmla="*/ T196 w 1941"/>
                          <a:gd name="T198" fmla="+- 0 806 783"/>
                          <a:gd name="T199" fmla="*/ 806 h 138"/>
                          <a:gd name="T200" fmla="+- 0 6907 4982"/>
                          <a:gd name="T201" fmla="*/ T200 w 1941"/>
                          <a:gd name="T202" fmla="+- 0 786 783"/>
                          <a:gd name="T203" fmla="*/ 786 h 138"/>
                          <a:gd name="T204" fmla="+- 0 6892 4982"/>
                          <a:gd name="T205" fmla="*/ T204 w 1941"/>
                          <a:gd name="T206" fmla="+- 0 806 783"/>
                          <a:gd name="T207" fmla="*/ 806 h 138"/>
                          <a:gd name="T208" fmla="+- 0 6911 4982"/>
                          <a:gd name="T209" fmla="*/ T208 w 1941"/>
                          <a:gd name="T210" fmla="+- 0 806 783"/>
                          <a:gd name="T211" fmla="*/ 806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941" h="138">
                            <a:moveTo>
                              <a:pt x="82" y="2"/>
                            </a:moveTo>
                            <a:lnTo>
                              <a:pt x="0" y="2"/>
                            </a:lnTo>
                            <a:lnTo>
                              <a:pt x="0" y="135"/>
                            </a:lnTo>
                            <a:lnTo>
                              <a:pt x="84" y="135"/>
                            </a:lnTo>
                            <a:lnTo>
                              <a:pt x="84" y="112"/>
                            </a:lnTo>
                            <a:lnTo>
                              <a:pt x="28" y="112"/>
                            </a:lnTo>
                            <a:lnTo>
                              <a:pt x="28" y="84"/>
                            </a:lnTo>
                            <a:lnTo>
                              <a:pt x="74" y="84"/>
                            </a:lnTo>
                            <a:lnTo>
                              <a:pt x="74" y="61"/>
                            </a:lnTo>
                            <a:lnTo>
                              <a:pt x="28" y="61"/>
                            </a:lnTo>
                            <a:lnTo>
                              <a:pt x="28" y="25"/>
                            </a:lnTo>
                            <a:lnTo>
                              <a:pt x="82" y="25"/>
                            </a:lnTo>
                            <a:lnTo>
                              <a:pt x="82" y="2"/>
                            </a:lnTo>
                            <a:close/>
                            <a:moveTo>
                              <a:pt x="311" y="105"/>
                            </a:moveTo>
                            <a:lnTo>
                              <a:pt x="303" y="127"/>
                            </a:lnTo>
                            <a:lnTo>
                              <a:pt x="312" y="131"/>
                            </a:lnTo>
                            <a:lnTo>
                              <a:pt x="322" y="135"/>
                            </a:lnTo>
                            <a:lnTo>
                              <a:pt x="332" y="137"/>
                            </a:lnTo>
                            <a:lnTo>
                              <a:pt x="343" y="138"/>
                            </a:lnTo>
                            <a:lnTo>
                              <a:pt x="364" y="135"/>
                            </a:lnTo>
                            <a:lnTo>
                              <a:pt x="379" y="127"/>
                            </a:lnTo>
                            <a:lnTo>
                              <a:pt x="388" y="114"/>
                            </a:lnTo>
                            <a:lnTo>
                              <a:pt x="331" y="114"/>
                            </a:lnTo>
                            <a:lnTo>
                              <a:pt x="320" y="111"/>
                            </a:lnTo>
                            <a:lnTo>
                              <a:pt x="311" y="105"/>
                            </a:lnTo>
                            <a:close/>
                            <a:moveTo>
                              <a:pt x="361" y="0"/>
                            </a:moveTo>
                            <a:lnTo>
                              <a:pt x="349" y="0"/>
                            </a:lnTo>
                            <a:lnTo>
                              <a:pt x="330" y="2"/>
                            </a:lnTo>
                            <a:lnTo>
                              <a:pt x="317" y="10"/>
                            </a:lnTo>
                            <a:lnTo>
                              <a:pt x="309" y="21"/>
                            </a:lnTo>
                            <a:lnTo>
                              <a:pt x="306" y="36"/>
                            </a:lnTo>
                            <a:lnTo>
                              <a:pt x="307" y="48"/>
                            </a:lnTo>
                            <a:lnTo>
                              <a:pt x="313" y="59"/>
                            </a:lnTo>
                            <a:lnTo>
                              <a:pt x="323" y="68"/>
                            </a:lnTo>
                            <a:lnTo>
                              <a:pt x="340" y="77"/>
                            </a:lnTo>
                            <a:lnTo>
                              <a:pt x="356" y="84"/>
                            </a:lnTo>
                            <a:lnTo>
                              <a:pt x="363" y="90"/>
                            </a:lnTo>
                            <a:lnTo>
                              <a:pt x="363" y="109"/>
                            </a:lnTo>
                            <a:lnTo>
                              <a:pt x="355" y="114"/>
                            </a:lnTo>
                            <a:lnTo>
                              <a:pt x="388" y="114"/>
                            </a:lnTo>
                            <a:lnTo>
                              <a:pt x="391" y="97"/>
                            </a:lnTo>
                            <a:lnTo>
                              <a:pt x="389" y="84"/>
                            </a:lnTo>
                            <a:lnTo>
                              <a:pt x="383" y="73"/>
                            </a:lnTo>
                            <a:lnTo>
                              <a:pt x="372" y="63"/>
                            </a:lnTo>
                            <a:lnTo>
                              <a:pt x="357" y="55"/>
                            </a:lnTo>
                            <a:lnTo>
                              <a:pt x="338" y="47"/>
                            </a:lnTo>
                            <a:lnTo>
                              <a:pt x="334" y="42"/>
                            </a:lnTo>
                            <a:lnTo>
                              <a:pt x="334" y="28"/>
                            </a:lnTo>
                            <a:lnTo>
                              <a:pt x="339" y="23"/>
                            </a:lnTo>
                            <a:lnTo>
                              <a:pt x="379" y="23"/>
                            </a:lnTo>
                            <a:lnTo>
                              <a:pt x="384" y="9"/>
                            </a:lnTo>
                            <a:lnTo>
                              <a:pt x="374" y="3"/>
                            </a:lnTo>
                            <a:lnTo>
                              <a:pt x="361" y="0"/>
                            </a:lnTo>
                            <a:close/>
                            <a:moveTo>
                              <a:pt x="379" y="23"/>
                            </a:moveTo>
                            <a:lnTo>
                              <a:pt x="360" y="23"/>
                            </a:lnTo>
                            <a:lnTo>
                              <a:pt x="369" y="26"/>
                            </a:lnTo>
                            <a:lnTo>
                              <a:pt x="376" y="31"/>
                            </a:lnTo>
                            <a:lnTo>
                              <a:pt x="379" y="23"/>
                            </a:lnTo>
                            <a:close/>
                            <a:moveTo>
                              <a:pt x="666" y="25"/>
                            </a:moveTo>
                            <a:lnTo>
                              <a:pt x="639" y="25"/>
                            </a:lnTo>
                            <a:lnTo>
                              <a:pt x="639" y="135"/>
                            </a:lnTo>
                            <a:lnTo>
                              <a:pt x="666" y="135"/>
                            </a:lnTo>
                            <a:lnTo>
                              <a:pt x="666" y="25"/>
                            </a:lnTo>
                            <a:close/>
                            <a:moveTo>
                              <a:pt x="702" y="2"/>
                            </a:moveTo>
                            <a:lnTo>
                              <a:pt x="603" y="2"/>
                            </a:lnTo>
                            <a:lnTo>
                              <a:pt x="603" y="25"/>
                            </a:lnTo>
                            <a:lnTo>
                              <a:pt x="702" y="25"/>
                            </a:lnTo>
                            <a:lnTo>
                              <a:pt x="702" y="2"/>
                            </a:lnTo>
                            <a:close/>
                            <a:moveTo>
                              <a:pt x="977" y="2"/>
                            </a:moveTo>
                            <a:lnTo>
                              <a:pt x="954" y="2"/>
                            </a:lnTo>
                            <a:lnTo>
                              <a:pt x="901" y="135"/>
                            </a:lnTo>
                            <a:lnTo>
                              <a:pt x="929" y="135"/>
                            </a:lnTo>
                            <a:lnTo>
                              <a:pt x="937" y="116"/>
                            </a:lnTo>
                            <a:lnTo>
                              <a:pt x="1022" y="116"/>
                            </a:lnTo>
                            <a:lnTo>
                              <a:pt x="1013" y="93"/>
                            </a:lnTo>
                            <a:lnTo>
                              <a:pt x="946" y="93"/>
                            </a:lnTo>
                            <a:lnTo>
                              <a:pt x="966" y="41"/>
                            </a:lnTo>
                            <a:lnTo>
                              <a:pt x="992" y="41"/>
                            </a:lnTo>
                            <a:lnTo>
                              <a:pt x="977" y="2"/>
                            </a:lnTo>
                            <a:close/>
                            <a:moveTo>
                              <a:pt x="1022" y="116"/>
                            </a:moveTo>
                            <a:lnTo>
                              <a:pt x="994" y="116"/>
                            </a:lnTo>
                            <a:lnTo>
                              <a:pt x="1002" y="135"/>
                            </a:lnTo>
                            <a:lnTo>
                              <a:pt x="1030" y="135"/>
                            </a:lnTo>
                            <a:lnTo>
                              <a:pt x="1022" y="116"/>
                            </a:lnTo>
                            <a:close/>
                            <a:moveTo>
                              <a:pt x="992" y="41"/>
                            </a:moveTo>
                            <a:lnTo>
                              <a:pt x="966" y="41"/>
                            </a:lnTo>
                            <a:lnTo>
                              <a:pt x="986" y="93"/>
                            </a:lnTo>
                            <a:lnTo>
                              <a:pt x="1013" y="93"/>
                            </a:lnTo>
                            <a:lnTo>
                              <a:pt x="992" y="41"/>
                            </a:lnTo>
                            <a:close/>
                            <a:moveTo>
                              <a:pt x="1292" y="25"/>
                            </a:moveTo>
                            <a:lnTo>
                              <a:pt x="1265" y="25"/>
                            </a:lnTo>
                            <a:lnTo>
                              <a:pt x="1265" y="135"/>
                            </a:lnTo>
                            <a:lnTo>
                              <a:pt x="1292" y="135"/>
                            </a:lnTo>
                            <a:lnTo>
                              <a:pt x="1292" y="25"/>
                            </a:lnTo>
                            <a:close/>
                            <a:moveTo>
                              <a:pt x="1328" y="2"/>
                            </a:moveTo>
                            <a:lnTo>
                              <a:pt x="1229" y="2"/>
                            </a:lnTo>
                            <a:lnTo>
                              <a:pt x="1229" y="25"/>
                            </a:lnTo>
                            <a:lnTo>
                              <a:pt x="1328" y="25"/>
                            </a:lnTo>
                            <a:lnTo>
                              <a:pt x="1328" y="2"/>
                            </a:lnTo>
                            <a:close/>
                            <a:moveTo>
                              <a:pt x="1632" y="2"/>
                            </a:moveTo>
                            <a:lnTo>
                              <a:pt x="1551" y="2"/>
                            </a:lnTo>
                            <a:lnTo>
                              <a:pt x="1551" y="135"/>
                            </a:lnTo>
                            <a:lnTo>
                              <a:pt x="1634" y="135"/>
                            </a:lnTo>
                            <a:lnTo>
                              <a:pt x="1634" y="112"/>
                            </a:lnTo>
                            <a:lnTo>
                              <a:pt x="1578" y="112"/>
                            </a:lnTo>
                            <a:lnTo>
                              <a:pt x="1578" y="84"/>
                            </a:lnTo>
                            <a:lnTo>
                              <a:pt x="1624" y="84"/>
                            </a:lnTo>
                            <a:lnTo>
                              <a:pt x="1624" y="61"/>
                            </a:lnTo>
                            <a:lnTo>
                              <a:pt x="1578" y="61"/>
                            </a:lnTo>
                            <a:lnTo>
                              <a:pt x="1578" y="25"/>
                            </a:lnTo>
                            <a:lnTo>
                              <a:pt x="1632" y="25"/>
                            </a:lnTo>
                            <a:lnTo>
                              <a:pt x="1632" y="2"/>
                            </a:lnTo>
                            <a:close/>
                            <a:moveTo>
                              <a:pt x="1861" y="105"/>
                            </a:moveTo>
                            <a:lnTo>
                              <a:pt x="1853" y="127"/>
                            </a:lnTo>
                            <a:lnTo>
                              <a:pt x="1862" y="131"/>
                            </a:lnTo>
                            <a:lnTo>
                              <a:pt x="1872" y="135"/>
                            </a:lnTo>
                            <a:lnTo>
                              <a:pt x="1882" y="137"/>
                            </a:lnTo>
                            <a:lnTo>
                              <a:pt x="1893" y="138"/>
                            </a:lnTo>
                            <a:lnTo>
                              <a:pt x="1914" y="135"/>
                            </a:lnTo>
                            <a:lnTo>
                              <a:pt x="1929" y="127"/>
                            </a:lnTo>
                            <a:lnTo>
                              <a:pt x="1938" y="114"/>
                            </a:lnTo>
                            <a:lnTo>
                              <a:pt x="1881" y="114"/>
                            </a:lnTo>
                            <a:lnTo>
                              <a:pt x="1870" y="111"/>
                            </a:lnTo>
                            <a:lnTo>
                              <a:pt x="1861" y="105"/>
                            </a:lnTo>
                            <a:close/>
                            <a:moveTo>
                              <a:pt x="1911" y="0"/>
                            </a:moveTo>
                            <a:lnTo>
                              <a:pt x="1899" y="0"/>
                            </a:lnTo>
                            <a:lnTo>
                              <a:pt x="1880" y="2"/>
                            </a:lnTo>
                            <a:lnTo>
                              <a:pt x="1867" y="10"/>
                            </a:lnTo>
                            <a:lnTo>
                              <a:pt x="1859" y="21"/>
                            </a:lnTo>
                            <a:lnTo>
                              <a:pt x="1856" y="36"/>
                            </a:lnTo>
                            <a:lnTo>
                              <a:pt x="1857" y="48"/>
                            </a:lnTo>
                            <a:lnTo>
                              <a:pt x="1863" y="59"/>
                            </a:lnTo>
                            <a:lnTo>
                              <a:pt x="1873" y="68"/>
                            </a:lnTo>
                            <a:lnTo>
                              <a:pt x="1890" y="77"/>
                            </a:lnTo>
                            <a:lnTo>
                              <a:pt x="1906" y="84"/>
                            </a:lnTo>
                            <a:lnTo>
                              <a:pt x="1913" y="90"/>
                            </a:lnTo>
                            <a:lnTo>
                              <a:pt x="1913" y="109"/>
                            </a:lnTo>
                            <a:lnTo>
                              <a:pt x="1905" y="114"/>
                            </a:lnTo>
                            <a:lnTo>
                              <a:pt x="1938" y="114"/>
                            </a:lnTo>
                            <a:lnTo>
                              <a:pt x="1941" y="97"/>
                            </a:lnTo>
                            <a:lnTo>
                              <a:pt x="1939" y="84"/>
                            </a:lnTo>
                            <a:lnTo>
                              <a:pt x="1933" y="73"/>
                            </a:lnTo>
                            <a:lnTo>
                              <a:pt x="1922" y="63"/>
                            </a:lnTo>
                            <a:lnTo>
                              <a:pt x="1907" y="55"/>
                            </a:lnTo>
                            <a:lnTo>
                              <a:pt x="1889" y="47"/>
                            </a:lnTo>
                            <a:lnTo>
                              <a:pt x="1884" y="42"/>
                            </a:lnTo>
                            <a:lnTo>
                              <a:pt x="1884" y="28"/>
                            </a:lnTo>
                            <a:lnTo>
                              <a:pt x="1889" y="23"/>
                            </a:lnTo>
                            <a:lnTo>
                              <a:pt x="1929" y="23"/>
                            </a:lnTo>
                            <a:lnTo>
                              <a:pt x="1934" y="9"/>
                            </a:lnTo>
                            <a:lnTo>
                              <a:pt x="1925" y="3"/>
                            </a:lnTo>
                            <a:lnTo>
                              <a:pt x="1911" y="0"/>
                            </a:lnTo>
                            <a:close/>
                            <a:moveTo>
                              <a:pt x="1929" y="23"/>
                            </a:moveTo>
                            <a:lnTo>
                              <a:pt x="1910" y="23"/>
                            </a:lnTo>
                            <a:lnTo>
                              <a:pt x="1919" y="26"/>
                            </a:lnTo>
                            <a:lnTo>
                              <a:pt x="1926" y="31"/>
                            </a:lnTo>
                            <a:lnTo>
                              <a:pt x="1929" y="23"/>
                            </a:lnTo>
                            <a:close/>
                          </a:path>
                        </a:pathLst>
                      </a:custGeom>
                      <a:solidFill>
                        <a:srgbClr val="323E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2515C" id="docshape4" o:spid="_x0000_s1026" style="position:absolute;margin-left:249.1pt;margin-top:39.15pt;width:97.05pt;height:6.9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41,1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" path="m82,2l,2,,135r84,l84,112r-56,l28,84r46,l74,61r-46,l28,25r54,l82,2xm311,105r-8,22l312,131r10,4l332,137r11,1l364,135r15,-8l388,114r-57,l320,111r-9,-6xm361,l349,,330,2r-13,8l309,21r-3,15l307,48r6,11l323,68r17,9l356,84r7,6l363,109r-8,5l388,114r3,-17l389,84,383,73,372,63,357,55,338,47r-4,-5l334,28r5,-5l379,23,384,9,374,3,361,xm379,23r-19,l369,26r7,5l379,23xm666,25r-27,l639,135r27,l666,25xm702,2r-99,l603,25r99,l702,2xm977,2r-23,l901,135r28,l937,116r85,l1013,93r-67,l966,41r26,l977,2xm1022,116r-28,l1002,135r28,l1022,116xm992,41r-26,l986,93r27,l992,41xm1292,25r-27,l1265,135r27,l1292,25xm1328,2r-99,l1229,25r99,l1328,2xm1632,2r-81,l1551,135r83,l1634,112r-56,l1578,84r46,l1624,61r-46,l1578,25r54,l1632,2xm1861,105r-8,22l1862,131r10,4l1882,137r11,1l1914,135r15,-8l1938,114r-57,l1870,111r-9,-6xm1911,r-12,l1880,2r-13,8l1859,21r-3,15l1857,48r6,11l1873,68r17,9l1906,84r7,6l1913,109r-8,5l1938,114r3,-17l1939,84r-6,-11l1922,63r-15,-8l1889,47r-5,-5l1884,28r5,-5l1929,23r5,-14l1925,3,1911,xm1929,23r-19,l1919,26r7,5l1929,23xe" fillcolor="#323e48" stroked="f">
              <v:path arrowok="t" o:connecttype="custom" o:connectlocs="0,582930;17780,568325;46990,535940;52070,513080;192405,577850;210820,584200;240665,577850;203200,567690;221615,497205;196215,510540;198755,534670;226060,550545;225425,569595;248285,558800;236220,537210;212090,523875;240665,511810;229235,497205;234315,513715;422910,513080;422910,582930;382905,498475;445770,498475;572135,582930;648970,570865;613410,523240;648970,570865;654050,582930;613410,523240;629920,523240;803275,582930;843280,498475;843280,513080;984885,498475;1037590,568325;1031240,550545;1002030,513080;1181735,563880;1188720,582930;1215390,582930;1194435,569595;1213485,497205;1185545,503555;1179195,527685;1200150,546100;1214755,566420;1230630,569595;1227455,543560;1199515,527050;1199515,511810;1222375,499110;1212850,511810;1224915,511810" o:connectangles="0,0,0,0,0,0,0,0,0,0,0,0,0,0,0,0,0,0,0,0,0,0,0,0,0,0,0,0,0,0,0,0,0,0,0,0,0,0,0,0,0,0,0,0,0,0,0,0,0,0,0,0,0"/>
              <w10:wrap type="topAndBottom" anchorx="page"/>
            </v:shape>
          </w:pict>
        </mc:Fallback>
      </mc:AlternateContent>
    </w:r>
  </w:p>
  <w:p w14:paraId="2EA2C38A" w14:textId="77777777" w:rsidR="00201561" w:rsidRDefault="00201561" w:rsidP="00201561">
    <w:pPr>
      <w:pStyle w:val="BodyText"/>
      <w:spacing w:before="10"/>
      <w:rPr>
        <w:rFonts w:ascii="Times New Roman"/>
        <w:sz w:val="8"/>
      </w:rPr>
    </w:pPr>
  </w:p>
  <w:p w14:paraId="353452FC" w14:textId="77777777" w:rsidR="00201561" w:rsidRDefault="00201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C3A45"/>
    <w:multiLevelType w:val="hybridMultilevel"/>
    <w:tmpl w:val="DD209A76"/>
    <w:lvl w:ilvl="0" w:tplc="754EAFC0">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1114C7A"/>
    <w:multiLevelType w:val="multilevel"/>
    <w:tmpl w:val="2F04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00CD9"/>
    <w:multiLevelType w:val="multilevel"/>
    <w:tmpl w:val="17BE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30078"/>
    <w:multiLevelType w:val="multilevel"/>
    <w:tmpl w:val="43A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4C11F9"/>
    <w:multiLevelType w:val="hybridMultilevel"/>
    <w:tmpl w:val="CD860716"/>
    <w:lvl w:ilvl="0" w:tplc="3126E304">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46805EDA"/>
    <w:multiLevelType w:val="multilevel"/>
    <w:tmpl w:val="5D6C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D05B7"/>
    <w:multiLevelType w:val="multilevel"/>
    <w:tmpl w:val="F78E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51E47"/>
    <w:multiLevelType w:val="multilevel"/>
    <w:tmpl w:val="63D8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522F3"/>
    <w:multiLevelType w:val="multilevel"/>
    <w:tmpl w:val="DA1E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AB0278"/>
    <w:multiLevelType w:val="hybridMultilevel"/>
    <w:tmpl w:val="E2C64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917ACE"/>
    <w:multiLevelType w:val="singleLevel"/>
    <w:tmpl w:val="01E889A8"/>
    <w:lvl w:ilvl="0">
      <w:start w:val="1"/>
      <w:numFmt w:val="decimal"/>
      <w:lvlText w:val="%1."/>
      <w:lvlJc w:val="left"/>
      <w:pPr>
        <w:tabs>
          <w:tab w:val="num" w:pos="720"/>
        </w:tabs>
        <w:ind w:left="720" w:hanging="720"/>
      </w:pPr>
      <w:rPr>
        <w:rFonts w:hint="default"/>
      </w:rPr>
    </w:lvl>
  </w:abstractNum>
  <w:abstractNum w:abstractNumId="11" w15:restartNumberingAfterBreak="0">
    <w:nsid w:val="77B70826"/>
    <w:multiLevelType w:val="hybridMultilevel"/>
    <w:tmpl w:val="CC7075D0"/>
    <w:lvl w:ilvl="0" w:tplc="E7D46D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121AF7"/>
    <w:multiLevelType w:val="multilevel"/>
    <w:tmpl w:val="980CB2F0"/>
    <w:lvl w:ilvl="0">
      <w:start w:val="1"/>
      <w:numFmt w:val="bullet"/>
      <w:lvlText w:val=""/>
      <w:lvlJc w:val="left"/>
      <w:pPr>
        <w:ind w:left="720" w:hanging="360"/>
      </w:pPr>
      <w:rPr>
        <w:rFonts w:ascii="Symbol" w:hAnsi="Symbol" w:hint="default"/>
        <w:b w:val="0"/>
        <w:bCs w:val="0"/>
        <w:i w:val="0"/>
        <w:iCs w:val="0"/>
        <w:color w:val="000000"/>
        <w:position w:val="0"/>
        <w:sz w:val="20"/>
        <w:szCs w:val="20"/>
        <w:u w:val="none" w:color="000000"/>
        <w:lang w:val="en-US"/>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410"/>
        </w:tabs>
        <w:ind w:left="2410" w:hanging="250"/>
      </w:pPr>
      <w:rPr>
        <w:rFonts w:ascii="Frutiger LT 45 Light" w:eastAsia="Frutiger LT 45 Light" w:hAnsi="Frutiger LT 45 Light" w:cs="Frutiger LT 45 Light"/>
        <w:b w:val="0"/>
        <w:bCs w:val="0"/>
        <w:i w:val="0"/>
        <w:iCs w:val="0"/>
        <w:color w:val="000000"/>
        <w:position w:val="0"/>
        <w:sz w:val="20"/>
        <w:szCs w:val="20"/>
        <w:u w:val="none" w:color="000000"/>
        <w:lang w:val="en-US"/>
      </w:rPr>
    </w:lvl>
    <w:lvl w:ilvl="3">
      <w:start w:val="1"/>
      <w:numFmt w:val="bullet"/>
      <w:lvlText w:val="•"/>
      <w:lvlJc w:val="left"/>
      <w:pPr>
        <w:tabs>
          <w:tab w:val="num" w:pos="3130"/>
        </w:tabs>
        <w:ind w:left="3130" w:hanging="250"/>
      </w:pPr>
      <w:rPr>
        <w:rFonts w:ascii="Frutiger LT 45 Light" w:eastAsia="Frutiger LT 45 Light" w:hAnsi="Frutiger LT 45 Light" w:cs="Frutiger LT 45 Light"/>
        <w:b w:val="0"/>
        <w:bCs w:val="0"/>
        <w:i w:val="0"/>
        <w:iCs w:val="0"/>
        <w:color w:val="000000"/>
        <w:position w:val="0"/>
        <w:sz w:val="20"/>
        <w:szCs w:val="20"/>
        <w:u w:val="none" w:color="000000"/>
        <w:lang w:val="en-US"/>
      </w:rPr>
    </w:lvl>
    <w:lvl w:ilvl="4">
      <w:start w:val="1"/>
      <w:numFmt w:val="bullet"/>
      <w:lvlText w:val="o"/>
      <w:lvlJc w:val="left"/>
      <w:pPr>
        <w:tabs>
          <w:tab w:val="num" w:pos="3850"/>
        </w:tabs>
        <w:ind w:left="3850" w:hanging="250"/>
      </w:pPr>
      <w:rPr>
        <w:rFonts w:ascii="Frutiger LT 45 Light" w:eastAsia="Frutiger LT 45 Light" w:hAnsi="Frutiger LT 45 Light" w:cs="Frutiger LT 45 Light"/>
        <w:b w:val="0"/>
        <w:bCs w:val="0"/>
        <w:i w:val="0"/>
        <w:iCs w:val="0"/>
        <w:color w:val="000000"/>
        <w:position w:val="0"/>
        <w:sz w:val="20"/>
        <w:szCs w:val="20"/>
        <w:u w:val="none" w:color="000000"/>
        <w:lang w:val="en-US"/>
      </w:rPr>
    </w:lvl>
    <w:lvl w:ilvl="5">
      <w:start w:val="1"/>
      <w:numFmt w:val="bullet"/>
      <w:lvlText w:val="▪"/>
      <w:lvlJc w:val="left"/>
      <w:pPr>
        <w:tabs>
          <w:tab w:val="num" w:pos="4570"/>
        </w:tabs>
        <w:ind w:left="4570" w:hanging="250"/>
      </w:pPr>
      <w:rPr>
        <w:rFonts w:ascii="Frutiger LT 45 Light" w:eastAsia="Frutiger LT 45 Light" w:hAnsi="Frutiger LT 45 Light" w:cs="Frutiger LT 45 Light"/>
        <w:b w:val="0"/>
        <w:bCs w:val="0"/>
        <w:i w:val="0"/>
        <w:iCs w:val="0"/>
        <w:color w:val="000000"/>
        <w:position w:val="0"/>
        <w:sz w:val="20"/>
        <w:szCs w:val="20"/>
        <w:u w:val="none" w:color="000000"/>
        <w:lang w:val="en-US"/>
      </w:rPr>
    </w:lvl>
    <w:lvl w:ilvl="6">
      <w:start w:val="1"/>
      <w:numFmt w:val="bullet"/>
      <w:lvlText w:val="•"/>
      <w:lvlJc w:val="left"/>
      <w:pPr>
        <w:tabs>
          <w:tab w:val="num" w:pos="5290"/>
        </w:tabs>
        <w:ind w:left="5290" w:hanging="250"/>
      </w:pPr>
      <w:rPr>
        <w:rFonts w:ascii="Frutiger LT 45 Light" w:eastAsia="Frutiger LT 45 Light" w:hAnsi="Frutiger LT 45 Light" w:cs="Frutiger LT 45 Light"/>
        <w:b w:val="0"/>
        <w:bCs w:val="0"/>
        <w:i w:val="0"/>
        <w:iCs w:val="0"/>
        <w:color w:val="000000"/>
        <w:position w:val="0"/>
        <w:sz w:val="20"/>
        <w:szCs w:val="20"/>
        <w:u w:val="none" w:color="000000"/>
        <w:lang w:val="en-US"/>
      </w:rPr>
    </w:lvl>
    <w:lvl w:ilvl="7">
      <w:start w:val="1"/>
      <w:numFmt w:val="bullet"/>
      <w:lvlText w:val="o"/>
      <w:lvlJc w:val="left"/>
      <w:pPr>
        <w:tabs>
          <w:tab w:val="num" w:pos="6010"/>
        </w:tabs>
        <w:ind w:left="6010" w:hanging="250"/>
      </w:pPr>
      <w:rPr>
        <w:rFonts w:ascii="Frutiger LT 45 Light" w:eastAsia="Frutiger LT 45 Light" w:hAnsi="Frutiger LT 45 Light" w:cs="Frutiger LT 45 Light"/>
        <w:b w:val="0"/>
        <w:bCs w:val="0"/>
        <w:i w:val="0"/>
        <w:iCs w:val="0"/>
        <w:color w:val="000000"/>
        <w:position w:val="0"/>
        <w:sz w:val="20"/>
        <w:szCs w:val="20"/>
        <w:u w:val="none" w:color="000000"/>
        <w:lang w:val="en-US"/>
      </w:rPr>
    </w:lvl>
    <w:lvl w:ilvl="8">
      <w:start w:val="1"/>
      <w:numFmt w:val="bullet"/>
      <w:lvlText w:val="▪"/>
      <w:lvlJc w:val="left"/>
      <w:pPr>
        <w:tabs>
          <w:tab w:val="num" w:pos="6730"/>
        </w:tabs>
        <w:ind w:left="6730" w:hanging="250"/>
      </w:pPr>
      <w:rPr>
        <w:rFonts w:ascii="Frutiger LT 45 Light" w:eastAsia="Frutiger LT 45 Light" w:hAnsi="Frutiger LT 45 Light" w:cs="Frutiger LT 45 Light"/>
        <w:b w:val="0"/>
        <w:bCs w:val="0"/>
        <w:i w:val="0"/>
        <w:iCs w:val="0"/>
        <w:color w:val="000000"/>
        <w:position w:val="0"/>
        <w:sz w:val="20"/>
        <w:szCs w:val="20"/>
        <w:u w:val="none" w:color="000000"/>
        <w:lang w:val="en-US"/>
      </w:rPr>
    </w:lvl>
  </w:abstractNum>
  <w:abstractNum w:abstractNumId="13" w15:restartNumberingAfterBreak="0">
    <w:nsid w:val="7C3D0183"/>
    <w:multiLevelType w:val="multilevel"/>
    <w:tmpl w:val="C792A118"/>
    <w:lvl w:ilvl="0">
      <w:start w:val="1"/>
      <w:numFmt w:val="decimal"/>
      <w:lvlText w:val="%1."/>
      <w:lvlJc w:val="left"/>
      <w:pPr>
        <w:tabs>
          <w:tab w:val="num" w:pos="776"/>
        </w:tabs>
        <w:ind w:left="776" w:hanging="416"/>
      </w:pPr>
      <w:rPr>
        <w:rFonts w:ascii="Helvetica" w:eastAsia="Helvetica" w:hAnsi="Helvetica" w:cs="Helvetica"/>
        <w:b w:val="0"/>
        <w:bCs w:val="0"/>
        <w:i w:val="0"/>
        <w:iCs w:val="0"/>
        <w:color w:val="000000"/>
        <w:position w:val="0"/>
        <w:sz w:val="20"/>
        <w:szCs w:val="20"/>
        <w:u w:val="none" w:color="000000"/>
        <w:lang w:val="en-US"/>
      </w:rPr>
    </w:lvl>
    <w:lvl w:ilvl="1">
      <w:start w:val="1"/>
      <w:numFmt w:val="bullet"/>
      <w:lvlText w:val="o"/>
      <w:lvlJc w:val="left"/>
      <w:pPr>
        <w:tabs>
          <w:tab w:val="num" w:pos="1690"/>
        </w:tabs>
        <w:ind w:left="1690" w:hanging="250"/>
      </w:pPr>
      <w:rPr>
        <w:rFonts w:ascii="Helvetica" w:eastAsia="Helvetica" w:hAnsi="Helvetica" w:cs="Helvetica"/>
        <w:b w:val="0"/>
        <w:bCs w:val="0"/>
        <w:i w:val="0"/>
        <w:iCs w:val="0"/>
        <w:color w:val="000000"/>
        <w:position w:val="0"/>
        <w:sz w:val="20"/>
        <w:szCs w:val="20"/>
        <w:u w:val="none" w:color="000000"/>
        <w:lang w:val="en-US"/>
      </w:rPr>
    </w:lvl>
    <w:lvl w:ilvl="2">
      <w:start w:val="1"/>
      <w:numFmt w:val="bullet"/>
      <w:lvlText w:val="▪"/>
      <w:lvlJc w:val="left"/>
      <w:pPr>
        <w:tabs>
          <w:tab w:val="num" w:pos="2410"/>
        </w:tabs>
        <w:ind w:left="2410" w:hanging="250"/>
      </w:pPr>
      <w:rPr>
        <w:rFonts w:ascii="Helvetica" w:eastAsia="Helvetica" w:hAnsi="Helvetica" w:cs="Helvetica"/>
        <w:b w:val="0"/>
        <w:bCs w:val="0"/>
        <w:i w:val="0"/>
        <w:iCs w:val="0"/>
        <w:color w:val="000000"/>
        <w:position w:val="0"/>
        <w:sz w:val="20"/>
        <w:szCs w:val="20"/>
        <w:u w:val="none" w:color="000000"/>
        <w:lang w:val="en-US"/>
      </w:rPr>
    </w:lvl>
    <w:lvl w:ilvl="3">
      <w:start w:val="1"/>
      <w:numFmt w:val="bullet"/>
      <w:lvlText w:val="•"/>
      <w:lvlJc w:val="left"/>
      <w:pPr>
        <w:tabs>
          <w:tab w:val="num" w:pos="3130"/>
        </w:tabs>
        <w:ind w:left="3130" w:hanging="250"/>
      </w:pPr>
      <w:rPr>
        <w:rFonts w:ascii="Helvetica" w:eastAsia="Helvetica" w:hAnsi="Helvetica" w:cs="Helvetica"/>
        <w:b w:val="0"/>
        <w:bCs w:val="0"/>
        <w:i w:val="0"/>
        <w:iCs w:val="0"/>
        <w:color w:val="000000"/>
        <w:position w:val="0"/>
        <w:sz w:val="20"/>
        <w:szCs w:val="20"/>
        <w:u w:val="none" w:color="000000"/>
        <w:lang w:val="en-US"/>
      </w:rPr>
    </w:lvl>
    <w:lvl w:ilvl="4">
      <w:start w:val="1"/>
      <w:numFmt w:val="bullet"/>
      <w:lvlText w:val="o"/>
      <w:lvlJc w:val="left"/>
      <w:pPr>
        <w:tabs>
          <w:tab w:val="num" w:pos="3850"/>
        </w:tabs>
        <w:ind w:left="3850" w:hanging="250"/>
      </w:pPr>
      <w:rPr>
        <w:rFonts w:ascii="Helvetica" w:eastAsia="Helvetica" w:hAnsi="Helvetica" w:cs="Helvetica"/>
        <w:b w:val="0"/>
        <w:bCs w:val="0"/>
        <w:i w:val="0"/>
        <w:iCs w:val="0"/>
        <w:color w:val="000000"/>
        <w:position w:val="0"/>
        <w:sz w:val="20"/>
        <w:szCs w:val="20"/>
        <w:u w:val="none" w:color="000000"/>
        <w:lang w:val="en-US"/>
      </w:rPr>
    </w:lvl>
    <w:lvl w:ilvl="5">
      <w:start w:val="1"/>
      <w:numFmt w:val="bullet"/>
      <w:lvlText w:val="▪"/>
      <w:lvlJc w:val="left"/>
      <w:pPr>
        <w:tabs>
          <w:tab w:val="num" w:pos="4570"/>
        </w:tabs>
        <w:ind w:left="4570" w:hanging="250"/>
      </w:pPr>
      <w:rPr>
        <w:rFonts w:ascii="Helvetica" w:eastAsia="Helvetica" w:hAnsi="Helvetica" w:cs="Helvetica"/>
        <w:b w:val="0"/>
        <w:bCs w:val="0"/>
        <w:i w:val="0"/>
        <w:iCs w:val="0"/>
        <w:color w:val="000000"/>
        <w:position w:val="0"/>
        <w:sz w:val="20"/>
        <w:szCs w:val="20"/>
        <w:u w:val="none" w:color="000000"/>
        <w:lang w:val="en-US"/>
      </w:rPr>
    </w:lvl>
    <w:lvl w:ilvl="6">
      <w:start w:val="1"/>
      <w:numFmt w:val="bullet"/>
      <w:lvlText w:val="•"/>
      <w:lvlJc w:val="left"/>
      <w:pPr>
        <w:tabs>
          <w:tab w:val="num" w:pos="5290"/>
        </w:tabs>
        <w:ind w:left="5290" w:hanging="250"/>
      </w:pPr>
      <w:rPr>
        <w:rFonts w:ascii="Helvetica" w:eastAsia="Helvetica" w:hAnsi="Helvetica" w:cs="Helvetica"/>
        <w:b w:val="0"/>
        <w:bCs w:val="0"/>
        <w:i w:val="0"/>
        <w:iCs w:val="0"/>
        <w:color w:val="000000"/>
        <w:position w:val="0"/>
        <w:sz w:val="20"/>
        <w:szCs w:val="20"/>
        <w:u w:val="none" w:color="000000"/>
        <w:lang w:val="en-US"/>
      </w:rPr>
    </w:lvl>
    <w:lvl w:ilvl="7">
      <w:start w:val="1"/>
      <w:numFmt w:val="bullet"/>
      <w:lvlText w:val="o"/>
      <w:lvlJc w:val="left"/>
      <w:pPr>
        <w:tabs>
          <w:tab w:val="num" w:pos="6010"/>
        </w:tabs>
        <w:ind w:left="6010" w:hanging="250"/>
      </w:pPr>
      <w:rPr>
        <w:rFonts w:ascii="Helvetica" w:eastAsia="Helvetica" w:hAnsi="Helvetica" w:cs="Helvetica"/>
        <w:b w:val="0"/>
        <w:bCs w:val="0"/>
        <w:i w:val="0"/>
        <w:iCs w:val="0"/>
        <w:color w:val="000000"/>
        <w:position w:val="0"/>
        <w:sz w:val="20"/>
        <w:szCs w:val="20"/>
        <w:u w:val="none" w:color="000000"/>
        <w:lang w:val="en-US"/>
      </w:rPr>
    </w:lvl>
    <w:lvl w:ilvl="8">
      <w:start w:val="1"/>
      <w:numFmt w:val="bullet"/>
      <w:lvlText w:val="▪"/>
      <w:lvlJc w:val="left"/>
      <w:pPr>
        <w:tabs>
          <w:tab w:val="num" w:pos="6730"/>
        </w:tabs>
        <w:ind w:left="6730" w:hanging="250"/>
      </w:pPr>
      <w:rPr>
        <w:rFonts w:ascii="Helvetica" w:eastAsia="Helvetica" w:hAnsi="Helvetica" w:cs="Helvetica"/>
        <w:b w:val="0"/>
        <w:bCs w:val="0"/>
        <w:i w:val="0"/>
        <w:iCs w:val="0"/>
        <w:color w:val="000000"/>
        <w:position w:val="0"/>
        <w:sz w:val="20"/>
        <w:szCs w:val="20"/>
        <w:u w:val="none" w:color="000000"/>
        <w:lang w:val="en-US"/>
      </w:rPr>
    </w:lvl>
  </w:abstractNum>
  <w:num w:numId="1" w16cid:durableId="1253585191">
    <w:abstractNumId w:val="10"/>
  </w:num>
  <w:num w:numId="2" w16cid:durableId="756097205">
    <w:abstractNumId w:val="3"/>
  </w:num>
  <w:num w:numId="3" w16cid:durableId="1506750476">
    <w:abstractNumId w:val="11"/>
  </w:num>
  <w:num w:numId="4" w16cid:durableId="1996031743">
    <w:abstractNumId w:val="4"/>
  </w:num>
  <w:num w:numId="5" w16cid:durableId="614291663">
    <w:abstractNumId w:val="0"/>
  </w:num>
  <w:num w:numId="6" w16cid:durableId="1752386274">
    <w:abstractNumId w:val="13"/>
    <w:lvlOverride w:ilvl="0">
      <w:lvl w:ilvl="0">
        <w:start w:val="7"/>
        <w:numFmt w:val="decimal"/>
        <w:lvlText w:val="%1."/>
        <w:lvlJc w:val="left"/>
        <w:pPr>
          <w:tabs>
            <w:tab w:val="num" w:pos="4376"/>
          </w:tabs>
          <w:ind w:left="4376" w:hanging="416"/>
        </w:pPr>
        <w:rPr>
          <w:rFonts w:ascii="Helvetica" w:eastAsia="Helvetica" w:hAnsi="Helvetica" w:cs="Helvetica"/>
          <w:b w:val="0"/>
          <w:bCs w:val="0"/>
          <w:i w:val="0"/>
          <w:iCs w:val="0"/>
          <w:color w:val="000000"/>
          <w:position w:val="0"/>
          <w:sz w:val="20"/>
          <w:szCs w:val="20"/>
          <w:u w:val="none" w:color="000000"/>
          <w:lang w:val="en-US"/>
        </w:rPr>
      </w:lvl>
    </w:lvlOverride>
    <w:lvlOverride w:ilvl="1">
      <w:lvl w:ilvl="1">
        <w:start w:val="1"/>
        <w:numFmt w:val="bullet"/>
        <w:lvlText w:val="o"/>
        <w:lvlJc w:val="left"/>
        <w:pPr>
          <w:tabs>
            <w:tab w:val="num" w:pos="5290"/>
          </w:tabs>
          <w:ind w:left="5290" w:hanging="250"/>
        </w:pPr>
        <w:rPr>
          <w:rFonts w:ascii="Frutiger LT 45 Light" w:eastAsia="Frutiger LT 45 Light" w:hAnsi="Frutiger LT 45 Light" w:cs="Frutiger LT 45 Light"/>
          <w:b w:val="0"/>
          <w:bCs w:val="0"/>
          <w:i w:val="0"/>
          <w:iCs w:val="0"/>
          <w:color w:val="000000"/>
          <w:position w:val="0"/>
          <w:sz w:val="20"/>
          <w:szCs w:val="20"/>
          <w:u w:val="none" w:color="000000"/>
          <w:lang w:val="en-US"/>
        </w:rPr>
      </w:lvl>
    </w:lvlOverride>
    <w:lvlOverride w:ilvl="2">
      <w:lvl w:ilvl="2">
        <w:start w:val="1"/>
        <w:numFmt w:val="bullet"/>
        <w:lvlText w:val="▪"/>
        <w:lvlJc w:val="left"/>
        <w:pPr>
          <w:tabs>
            <w:tab w:val="num" w:pos="6010"/>
          </w:tabs>
          <w:ind w:left="6010" w:hanging="250"/>
        </w:pPr>
        <w:rPr>
          <w:rFonts w:ascii="Frutiger LT 45 Light" w:eastAsia="Frutiger LT 45 Light" w:hAnsi="Frutiger LT 45 Light" w:cs="Frutiger LT 45 Light"/>
          <w:b w:val="0"/>
          <w:bCs w:val="0"/>
          <w:i w:val="0"/>
          <w:iCs w:val="0"/>
          <w:color w:val="000000"/>
          <w:position w:val="0"/>
          <w:sz w:val="20"/>
          <w:szCs w:val="20"/>
          <w:u w:val="none" w:color="000000"/>
          <w:lang w:val="en-US"/>
        </w:rPr>
      </w:lvl>
    </w:lvlOverride>
    <w:lvlOverride w:ilvl="3">
      <w:lvl w:ilvl="3">
        <w:start w:val="1"/>
        <w:numFmt w:val="bullet"/>
        <w:lvlText w:val="•"/>
        <w:lvlJc w:val="left"/>
        <w:pPr>
          <w:tabs>
            <w:tab w:val="num" w:pos="6730"/>
          </w:tabs>
          <w:ind w:left="6730" w:hanging="250"/>
        </w:pPr>
        <w:rPr>
          <w:rFonts w:ascii="Frutiger LT 45 Light" w:eastAsia="Frutiger LT 45 Light" w:hAnsi="Frutiger LT 45 Light" w:cs="Frutiger LT 45 Light"/>
          <w:b w:val="0"/>
          <w:bCs w:val="0"/>
          <w:i w:val="0"/>
          <w:iCs w:val="0"/>
          <w:color w:val="000000"/>
          <w:position w:val="0"/>
          <w:sz w:val="20"/>
          <w:szCs w:val="20"/>
          <w:u w:val="none" w:color="000000"/>
          <w:lang w:val="en-US"/>
        </w:rPr>
      </w:lvl>
    </w:lvlOverride>
    <w:lvlOverride w:ilvl="4">
      <w:lvl w:ilvl="4">
        <w:start w:val="1"/>
        <w:numFmt w:val="bullet"/>
        <w:lvlText w:val="o"/>
        <w:lvlJc w:val="left"/>
        <w:pPr>
          <w:tabs>
            <w:tab w:val="num" w:pos="7450"/>
          </w:tabs>
          <w:ind w:left="7450" w:hanging="250"/>
        </w:pPr>
        <w:rPr>
          <w:rFonts w:ascii="Frutiger LT 45 Light" w:eastAsia="Frutiger LT 45 Light" w:hAnsi="Frutiger LT 45 Light" w:cs="Frutiger LT 45 Light"/>
          <w:b w:val="0"/>
          <w:bCs w:val="0"/>
          <w:i w:val="0"/>
          <w:iCs w:val="0"/>
          <w:color w:val="000000"/>
          <w:position w:val="0"/>
          <w:sz w:val="20"/>
          <w:szCs w:val="20"/>
          <w:u w:val="none" w:color="000000"/>
          <w:lang w:val="en-US"/>
        </w:rPr>
      </w:lvl>
    </w:lvlOverride>
    <w:lvlOverride w:ilvl="5">
      <w:lvl w:ilvl="5">
        <w:start w:val="1"/>
        <w:numFmt w:val="bullet"/>
        <w:lvlText w:val="▪"/>
        <w:lvlJc w:val="left"/>
        <w:pPr>
          <w:tabs>
            <w:tab w:val="num" w:pos="8170"/>
          </w:tabs>
          <w:ind w:left="8170" w:hanging="250"/>
        </w:pPr>
        <w:rPr>
          <w:rFonts w:ascii="Frutiger LT 45 Light" w:eastAsia="Frutiger LT 45 Light" w:hAnsi="Frutiger LT 45 Light" w:cs="Frutiger LT 45 Light"/>
          <w:b w:val="0"/>
          <w:bCs w:val="0"/>
          <w:i w:val="0"/>
          <w:iCs w:val="0"/>
          <w:color w:val="000000"/>
          <w:position w:val="0"/>
          <w:sz w:val="20"/>
          <w:szCs w:val="20"/>
          <w:u w:val="none" w:color="000000"/>
          <w:lang w:val="en-US"/>
        </w:rPr>
      </w:lvl>
    </w:lvlOverride>
    <w:lvlOverride w:ilvl="6">
      <w:lvl w:ilvl="6">
        <w:start w:val="1"/>
        <w:numFmt w:val="bullet"/>
        <w:lvlText w:val="•"/>
        <w:lvlJc w:val="left"/>
        <w:pPr>
          <w:tabs>
            <w:tab w:val="num" w:pos="8890"/>
          </w:tabs>
          <w:ind w:left="8890" w:hanging="250"/>
        </w:pPr>
        <w:rPr>
          <w:rFonts w:ascii="Frutiger LT 45 Light" w:eastAsia="Frutiger LT 45 Light" w:hAnsi="Frutiger LT 45 Light" w:cs="Frutiger LT 45 Light"/>
          <w:b w:val="0"/>
          <w:bCs w:val="0"/>
          <w:i w:val="0"/>
          <w:iCs w:val="0"/>
          <w:color w:val="000000"/>
          <w:position w:val="0"/>
          <w:sz w:val="20"/>
          <w:szCs w:val="20"/>
          <w:u w:val="none" w:color="000000"/>
          <w:lang w:val="en-US"/>
        </w:rPr>
      </w:lvl>
    </w:lvlOverride>
    <w:lvlOverride w:ilvl="7">
      <w:lvl w:ilvl="7">
        <w:start w:val="1"/>
        <w:numFmt w:val="bullet"/>
        <w:lvlText w:val="o"/>
        <w:lvlJc w:val="left"/>
        <w:pPr>
          <w:tabs>
            <w:tab w:val="num" w:pos="9610"/>
          </w:tabs>
          <w:ind w:left="9610" w:hanging="250"/>
        </w:pPr>
        <w:rPr>
          <w:rFonts w:ascii="Frutiger LT 45 Light" w:eastAsia="Frutiger LT 45 Light" w:hAnsi="Frutiger LT 45 Light" w:cs="Frutiger LT 45 Light"/>
          <w:b w:val="0"/>
          <w:bCs w:val="0"/>
          <w:i w:val="0"/>
          <w:iCs w:val="0"/>
          <w:color w:val="000000"/>
          <w:position w:val="0"/>
          <w:sz w:val="20"/>
          <w:szCs w:val="20"/>
          <w:u w:val="none" w:color="000000"/>
          <w:lang w:val="en-US"/>
        </w:rPr>
      </w:lvl>
    </w:lvlOverride>
    <w:lvlOverride w:ilvl="8">
      <w:lvl w:ilvl="8">
        <w:start w:val="1"/>
        <w:numFmt w:val="bullet"/>
        <w:lvlText w:val="▪"/>
        <w:lvlJc w:val="left"/>
        <w:pPr>
          <w:tabs>
            <w:tab w:val="num" w:pos="10330"/>
          </w:tabs>
          <w:ind w:left="10330" w:hanging="250"/>
        </w:pPr>
        <w:rPr>
          <w:rFonts w:ascii="Frutiger LT 45 Light" w:eastAsia="Frutiger LT 45 Light" w:hAnsi="Frutiger LT 45 Light" w:cs="Frutiger LT 45 Light"/>
          <w:b w:val="0"/>
          <w:bCs w:val="0"/>
          <w:i w:val="0"/>
          <w:iCs w:val="0"/>
          <w:color w:val="000000"/>
          <w:position w:val="0"/>
          <w:sz w:val="20"/>
          <w:szCs w:val="20"/>
          <w:u w:val="none" w:color="000000"/>
          <w:lang w:val="en-US"/>
        </w:rPr>
      </w:lvl>
    </w:lvlOverride>
  </w:num>
  <w:num w:numId="7" w16cid:durableId="578902740">
    <w:abstractNumId w:val="12"/>
  </w:num>
  <w:num w:numId="8" w16cid:durableId="644428130">
    <w:abstractNumId w:val="7"/>
  </w:num>
  <w:num w:numId="9" w16cid:durableId="1440446260">
    <w:abstractNumId w:val="5"/>
  </w:num>
  <w:num w:numId="10" w16cid:durableId="1449084150">
    <w:abstractNumId w:val="8"/>
  </w:num>
  <w:num w:numId="11" w16cid:durableId="302388455">
    <w:abstractNumId w:val="6"/>
  </w:num>
  <w:num w:numId="12" w16cid:durableId="489251693">
    <w:abstractNumId w:val="1"/>
  </w:num>
  <w:num w:numId="13" w16cid:durableId="1554853101">
    <w:abstractNumId w:val="2"/>
  </w:num>
  <w:num w:numId="14" w16cid:durableId="838414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67"/>
    <w:rsid w:val="0001642E"/>
    <w:rsid w:val="0005630B"/>
    <w:rsid w:val="00062C37"/>
    <w:rsid w:val="00085800"/>
    <w:rsid w:val="00087445"/>
    <w:rsid w:val="000A1268"/>
    <w:rsid w:val="000A6E94"/>
    <w:rsid w:val="000B68FA"/>
    <w:rsid w:val="000C6B2C"/>
    <w:rsid w:val="000D37EA"/>
    <w:rsid w:val="000D545A"/>
    <w:rsid w:val="000E2841"/>
    <w:rsid w:val="000F3D15"/>
    <w:rsid w:val="00105C2A"/>
    <w:rsid w:val="00110EC5"/>
    <w:rsid w:val="001320A1"/>
    <w:rsid w:val="00137EBB"/>
    <w:rsid w:val="00144A9F"/>
    <w:rsid w:val="00180C66"/>
    <w:rsid w:val="001A1BEF"/>
    <w:rsid w:val="001A7EA8"/>
    <w:rsid w:val="001B39D9"/>
    <w:rsid w:val="001B7AC1"/>
    <w:rsid w:val="001D5522"/>
    <w:rsid w:val="001F2D50"/>
    <w:rsid w:val="00201561"/>
    <w:rsid w:val="002209E9"/>
    <w:rsid w:val="00225A9C"/>
    <w:rsid w:val="00254DD6"/>
    <w:rsid w:val="0025613C"/>
    <w:rsid w:val="00264C0D"/>
    <w:rsid w:val="002735BC"/>
    <w:rsid w:val="002D53EA"/>
    <w:rsid w:val="002E23E0"/>
    <w:rsid w:val="003014CA"/>
    <w:rsid w:val="0030202C"/>
    <w:rsid w:val="00331B82"/>
    <w:rsid w:val="0033409B"/>
    <w:rsid w:val="00334415"/>
    <w:rsid w:val="003373E7"/>
    <w:rsid w:val="00351ACB"/>
    <w:rsid w:val="003568F4"/>
    <w:rsid w:val="00364383"/>
    <w:rsid w:val="003A3477"/>
    <w:rsid w:val="003B1CE1"/>
    <w:rsid w:val="003B6C3B"/>
    <w:rsid w:val="003C4F5A"/>
    <w:rsid w:val="003D4247"/>
    <w:rsid w:val="003D4A67"/>
    <w:rsid w:val="003E00F7"/>
    <w:rsid w:val="004068AE"/>
    <w:rsid w:val="00421ACF"/>
    <w:rsid w:val="00426A5B"/>
    <w:rsid w:val="004329CE"/>
    <w:rsid w:val="0043790A"/>
    <w:rsid w:val="00444B02"/>
    <w:rsid w:val="004538B9"/>
    <w:rsid w:val="00460D16"/>
    <w:rsid w:val="00475280"/>
    <w:rsid w:val="004D51BD"/>
    <w:rsid w:val="004E0382"/>
    <w:rsid w:val="004F0B1B"/>
    <w:rsid w:val="00505B2E"/>
    <w:rsid w:val="00524021"/>
    <w:rsid w:val="00527CE2"/>
    <w:rsid w:val="00535926"/>
    <w:rsid w:val="0055414A"/>
    <w:rsid w:val="005622D0"/>
    <w:rsid w:val="005B0207"/>
    <w:rsid w:val="005B046B"/>
    <w:rsid w:val="005B3783"/>
    <w:rsid w:val="005B6377"/>
    <w:rsid w:val="005B7341"/>
    <w:rsid w:val="005E1C4C"/>
    <w:rsid w:val="005E28BD"/>
    <w:rsid w:val="006016B9"/>
    <w:rsid w:val="006033CD"/>
    <w:rsid w:val="006400C9"/>
    <w:rsid w:val="00671362"/>
    <w:rsid w:val="006738E8"/>
    <w:rsid w:val="006761D3"/>
    <w:rsid w:val="00690507"/>
    <w:rsid w:val="006A7077"/>
    <w:rsid w:val="006A7933"/>
    <w:rsid w:val="006B11C1"/>
    <w:rsid w:val="006B2992"/>
    <w:rsid w:val="006B4360"/>
    <w:rsid w:val="006C6A7E"/>
    <w:rsid w:val="006D7F68"/>
    <w:rsid w:val="006F5B1B"/>
    <w:rsid w:val="00702CEB"/>
    <w:rsid w:val="00707CC3"/>
    <w:rsid w:val="0071210D"/>
    <w:rsid w:val="007270D4"/>
    <w:rsid w:val="00745462"/>
    <w:rsid w:val="00757A5C"/>
    <w:rsid w:val="00761249"/>
    <w:rsid w:val="007715C9"/>
    <w:rsid w:val="00771F1D"/>
    <w:rsid w:val="00776B07"/>
    <w:rsid w:val="0078226A"/>
    <w:rsid w:val="00783084"/>
    <w:rsid w:val="00791EED"/>
    <w:rsid w:val="007B102A"/>
    <w:rsid w:val="007B20B8"/>
    <w:rsid w:val="007B3468"/>
    <w:rsid w:val="007C27C5"/>
    <w:rsid w:val="007D3B96"/>
    <w:rsid w:val="007E035B"/>
    <w:rsid w:val="00821451"/>
    <w:rsid w:val="0082710A"/>
    <w:rsid w:val="0086289B"/>
    <w:rsid w:val="00865F8A"/>
    <w:rsid w:val="00876557"/>
    <w:rsid w:val="008B4F82"/>
    <w:rsid w:val="008C3A8A"/>
    <w:rsid w:val="008E020B"/>
    <w:rsid w:val="008E028B"/>
    <w:rsid w:val="00921CF8"/>
    <w:rsid w:val="00927E56"/>
    <w:rsid w:val="00956933"/>
    <w:rsid w:val="00963AE1"/>
    <w:rsid w:val="0098374F"/>
    <w:rsid w:val="00983E9E"/>
    <w:rsid w:val="00991D22"/>
    <w:rsid w:val="009947BA"/>
    <w:rsid w:val="009A6C50"/>
    <w:rsid w:val="009A6CD5"/>
    <w:rsid w:val="009B0F42"/>
    <w:rsid w:val="009B2A66"/>
    <w:rsid w:val="009F4267"/>
    <w:rsid w:val="00A4670A"/>
    <w:rsid w:val="00A71F51"/>
    <w:rsid w:val="00A771EB"/>
    <w:rsid w:val="00A9187E"/>
    <w:rsid w:val="00AA447B"/>
    <w:rsid w:val="00AB32F2"/>
    <w:rsid w:val="00AB6569"/>
    <w:rsid w:val="00AE7128"/>
    <w:rsid w:val="00B00CFF"/>
    <w:rsid w:val="00B062D7"/>
    <w:rsid w:val="00B41A83"/>
    <w:rsid w:val="00B500CF"/>
    <w:rsid w:val="00B5490D"/>
    <w:rsid w:val="00B679EB"/>
    <w:rsid w:val="00B718DA"/>
    <w:rsid w:val="00B972BB"/>
    <w:rsid w:val="00BD0FF5"/>
    <w:rsid w:val="00BF4D65"/>
    <w:rsid w:val="00C04D7E"/>
    <w:rsid w:val="00C34D6A"/>
    <w:rsid w:val="00C63940"/>
    <w:rsid w:val="00C64E72"/>
    <w:rsid w:val="00C90520"/>
    <w:rsid w:val="00CA2117"/>
    <w:rsid w:val="00CA6231"/>
    <w:rsid w:val="00CD3D2F"/>
    <w:rsid w:val="00CE0158"/>
    <w:rsid w:val="00D117DA"/>
    <w:rsid w:val="00D13BEB"/>
    <w:rsid w:val="00D1629C"/>
    <w:rsid w:val="00D17962"/>
    <w:rsid w:val="00D3576F"/>
    <w:rsid w:val="00D43FE2"/>
    <w:rsid w:val="00D70D5D"/>
    <w:rsid w:val="00D714A6"/>
    <w:rsid w:val="00D84895"/>
    <w:rsid w:val="00DB28C4"/>
    <w:rsid w:val="00DB3F89"/>
    <w:rsid w:val="00DC470B"/>
    <w:rsid w:val="00DC53FE"/>
    <w:rsid w:val="00DC6C06"/>
    <w:rsid w:val="00DF2F7C"/>
    <w:rsid w:val="00E050B2"/>
    <w:rsid w:val="00E13FF0"/>
    <w:rsid w:val="00E21283"/>
    <w:rsid w:val="00E250E5"/>
    <w:rsid w:val="00E6248D"/>
    <w:rsid w:val="00E710A9"/>
    <w:rsid w:val="00E8082F"/>
    <w:rsid w:val="00EA0CD9"/>
    <w:rsid w:val="00EC1F26"/>
    <w:rsid w:val="00EC512C"/>
    <w:rsid w:val="00F06332"/>
    <w:rsid w:val="00F1558A"/>
    <w:rsid w:val="00F2426D"/>
    <w:rsid w:val="00F3040D"/>
    <w:rsid w:val="00F54B50"/>
    <w:rsid w:val="00F64D24"/>
    <w:rsid w:val="00F72978"/>
    <w:rsid w:val="00F97867"/>
    <w:rsid w:val="00FA3939"/>
    <w:rsid w:val="00FA742A"/>
    <w:rsid w:val="00FF0551"/>
    <w:rsid w:val="00FF160F"/>
    <w:rsid w:val="00FF1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F6DFC93"/>
  <w15:docId w15:val="{5557B510-59D7-5649-99FE-09E5B72C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D2F"/>
    <w:pPr>
      <w:widowControl/>
      <w:autoSpaceDE/>
      <w:autoSpaceDN/>
      <w:spacing w:line="360" w:lineRule="auto"/>
      <w:ind w:left="284"/>
    </w:pPr>
    <w:rPr>
      <w:rFonts w:ascii="Arial" w:hAnsi="Arial" w:cs="Times New Roman (Body CS)"/>
      <w:kern w:val="2"/>
      <w:sz w:val="21"/>
      <w:szCs w:val="24"/>
      <w:lang w:val="en-GB"/>
      <w14:ligatures w14:val="standardContextual"/>
    </w:rPr>
  </w:style>
  <w:style w:type="paragraph" w:styleId="Heading1">
    <w:name w:val="heading 1"/>
    <w:basedOn w:val="Normal"/>
    <w:next w:val="Normal"/>
    <w:link w:val="Heading1Char"/>
    <w:qFormat/>
    <w:rsid w:val="005B3783"/>
    <w:pPr>
      <w:keepNext/>
      <w:outlineLvl w:val="0"/>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Juana Alt" w:eastAsia="Juana Alt" w:hAnsi="Juana Alt" w:cs="Juana Alt"/>
      <w:sz w:val="15"/>
      <w:szCs w:val="1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1561"/>
    <w:pPr>
      <w:tabs>
        <w:tab w:val="center" w:pos="4513"/>
        <w:tab w:val="right" w:pos="9026"/>
      </w:tabs>
    </w:pPr>
  </w:style>
  <w:style w:type="character" w:customStyle="1" w:styleId="HeaderChar">
    <w:name w:val="Header Char"/>
    <w:basedOn w:val="DefaultParagraphFont"/>
    <w:link w:val="Header"/>
    <w:uiPriority w:val="99"/>
    <w:rsid w:val="00201561"/>
    <w:rPr>
      <w:rFonts w:ascii="Neue Haas Grotesk Text Pro" w:eastAsia="Neue Haas Grotesk Text Pro" w:hAnsi="Neue Haas Grotesk Text Pro" w:cs="Neue Haas Grotesk Text Pro"/>
      <w:lang w:val="en-GB"/>
    </w:rPr>
  </w:style>
  <w:style w:type="paragraph" w:styleId="Footer">
    <w:name w:val="footer"/>
    <w:basedOn w:val="Normal"/>
    <w:link w:val="FooterChar"/>
    <w:uiPriority w:val="99"/>
    <w:unhideWhenUsed/>
    <w:rsid w:val="00201561"/>
    <w:pPr>
      <w:tabs>
        <w:tab w:val="center" w:pos="4513"/>
        <w:tab w:val="right" w:pos="9026"/>
      </w:tabs>
    </w:pPr>
  </w:style>
  <w:style w:type="character" w:customStyle="1" w:styleId="FooterChar">
    <w:name w:val="Footer Char"/>
    <w:basedOn w:val="DefaultParagraphFont"/>
    <w:link w:val="Footer"/>
    <w:uiPriority w:val="99"/>
    <w:rsid w:val="00201561"/>
    <w:rPr>
      <w:rFonts w:ascii="Neue Haas Grotesk Text Pro" w:eastAsia="Neue Haas Grotesk Text Pro" w:hAnsi="Neue Haas Grotesk Text Pro" w:cs="Neue Haas Grotesk Text Pro"/>
      <w:lang w:val="en-GB"/>
    </w:rPr>
  </w:style>
  <w:style w:type="character" w:customStyle="1" w:styleId="Heading1Char">
    <w:name w:val="Heading 1 Char"/>
    <w:basedOn w:val="DefaultParagraphFont"/>
    <w:link w:val="Heading1"/>
    <w:rsid w:val="005B3783"/>
    <w:rPr>
      <w:rFonts w:ascii="Times New Roman" w:eastAsia="Times New Roman" w:hAnsi="Times New Roman" w:cs="Times New Roman"/>
      <w:sz w:val="24"/>
      <w:szCs w:val="20"/>
      <w:u w:val="single"/>
      <w:lang w:val="en-GB"/>
    </w:rPr>
  </w:style>
  <w:style w:type="paragraph" w:customStyle="1" w:styleId="HeadingTitle">
    <w:name w:val="HeadingTitle"/>
    <w:basedOn w:val="Normal"/>
    <w:rsid w:val="009B0F42"/>
    <w:pPr>
      <w:spacing w:before="240" w:after="240" w:line="300" w:lineRule="atLeast"/>
      <w:jc w:val="both"/>
    </w:pPr>
    <w:rPr>
      <w:rFonts w:ascii="Times New Roman" w:eastAsia="Times New Roman" w:hAnsi="Times New Roman" w:cs="Times New Roman"/>
      <w:b/>
      <w:sz w:val="24"/>
      <w:szCs w:val="20"/>
    </w:rPr>
  </w:style>
  <w:style w:type="paragraph" w:customStyle="1" w:styleId="NormalSpaced">
    <w:name w:val="NormalSpaced"/>
    <w:basedOn w:val="Normal"/>
    <w:next w:val="Normal"/>
    <w:rsid w:val="009B0F42"/>
    <w:pPr>
      <w:spacing w:after="240" w:line="300" w:lineRule="atLeast"/>
      <w:jc w:val="both"/>
    </w:pPr>
    <w:rPr>
      <w:rFonts w:ascii="Times New Roman" w:eastAsia="Times New Roman" w:hAnsi="Times New Roman" w:cs="Times New Roman"/>
      <w:szCs w:val="20"/>
    </w:rPr>
  </w:style>
  <w:style w:type="character" w:customStyle="1" w:styleId="apple-converted-space">
    <w:name w:val="apple-converted-space"/>
    <w:basedOn w:val="DefaultParagraphFont"/>
    <w:rsid w:val="007B102A"/>
  </w:style>
  <w:style w:type="table" w:styleId="TableGrid">
    <w:name w:val="Table Grid"/>
    <w:basedOn w:val="TableNormal"/>
    <w:uiPriority w:val="39"/>
    <w:rsid w:val="000B6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3"/>
    <w:basedOn w:val="Normal"/>
    <w:rsid w:val="00444B02"/>
    <w:pPr>
      <w:spacing w:before="100" w:beforeAutospacing="1" w:after="100" w:afterAutospacing="1" w:line="240" w:lineRule="auto"/>
      <w:ind w:left="0"/>
    </w:pPr>
    <w:rPr>
      <w:rFonts w:ascii="Times New Roman" w:eastAsiaTheme="minorEastAsia" w:hAnsi="Times New Roman" w:cs="Times New Roman"/>
      <w:kern w:val="0"/>
      <w:sz w:val="24"/>
      <w:lang w:eastAsia="en-GB"/>
      <w14:ligatures w14:val="none"/>
    </w:rPr>
  </w:style>
  <w:style w:type="character" w:customStyle="1" w:styleId="s4">
    <w:name w:val="s4"/>
    <w:basedOn w:val="DefaultParagraphFont"/>
    <w:rsid w:val="00444B02"/>
  </w:style>
  <w:style w:type="paragraph" w:customStyle="1" w:styleId="s6">
    <w:name w:val="s6"/>
    <w:basedOn w:val="Normal"/>
    <w:rsid w:val="00444B02"/>
    <w:pPr>
      <w:spacing w:before="100" w:beforeAutospacing="1" w:after="100" w:afterAutospacing="1" w:line="240" w:lineRule="auto"/>
      <w:ind w:left="0"/>
    </w:pPr>
    <w:rPr>
      <w:rFonts w:ascii="Times New Roman" w:eastAsiaTheme="minorEastAsia" w:hAnsi="Times New Roman" w:cs="Times New Roman"/>
      <w:kern w:val="0"/>
      <w:sz w:val="24"/>
      <w:lang w:eastAsia="en-GB"/>
      <w14:ligatures w14:val="none"/>
    </w:rPr>
  </w:style>
  <w:style w:type="character" w:customStyle="1" w:styleId="s5">
    <w:name w:val="s5"/>
    <w:basedOn w:val="DefaultParagraphFont"/>
    <w:rsid w:val="00444B02"/>
  </w:style>
  <w:style w:type="character" w:customStyle="1" w:styleId="s7">
    <w:name w:val="s7"/>
    <w:basedOn w:val="DefaultParagraphFont"/>
    <w:rsid w:val="00444B02"/>
  </w:style>
  <w:style w:type="paragraph" w:styleId="Subtitle">
    <w:name w:val="Subtitle"/>
    <w:basedOn w:val="Normal"/>
    <w:next w:val="Normal"/>
    <w:link w:val="SubtitleChar"/>
    <w:qFormat/>
    <w:rsid w:val="009947BA"/>
    <w:pPr>
      <w:numPr>
        <w:ilvl w:val="1"/>
      </w:numPr>
      <w:pBdr>
        <w:top w:val="nil"/>
        <w:left w:val="nil"/>
        <w:bottom w:val="nil"/>
        <w:right w:val="nil"/>
        <w:between w:val="nil"/>
        <w:bar w:val="nil"/>
      </w:pBdr>
      <w:spacing w:line="240" w:lineRule="auto"/>
      <w:ind w:left="284"/>
    </w:pPr>
    <w:rPr>
      <w:rFonts w:ascii="Times New Roman" w:eastAsiaTheme="majorEastAsia" w:hAnsi="Times New Roman" w:cstheme="majorBidi"/>
      <w:color w:val="595959" w:themeColor="text1" w:themeTint="A6"/>
      <w:spacing w:val="15"/>
      <w:kern w:val="0"/>
      <w:sz w:val="28"/>
      <w:szCs w:val="28"/>
      <w:bdr w:val="nil"/>
      <w:lang w:val="en-US"/>
      <w14:ligatures w14:val="none"/>
    </w:rPr>
  </w:style>
  <w:style w:type="character" w:customStyle="1" w:styleId="SubtitleChar">
    <w:name w:val="Subtitle Char"/>
    <w:basedOn w:val="DefaultParagraphFont"/>
    <w:link w:val="Subtitle"/>
    <w:rsid w:val="009947BA"/>
    <w:rPr>
      <w:rFonts w:ascii="Times New Roman" w:eastAsiaTheme="majorEastAsia" w:hAnsi="Times New Roman" w:cstheme="majorBidi"/>
      <w:color w:val="595959" w:themeColor="text1" w:themeTint="A6"/>
      <w:spacing w:val="15"/>
      <w:sz w:val="28"/>
      <w:szCs w:val="28"/>
      <w:bdr w:val="nil"/>
    </w:rPr>
  </w:style>
  <w:style w:type="character" w:styleId="Hyperlink">
    <w:name w:val="Hyperlink"/>
    <w:rsid w:val="009947BA"/>
    <w:rPr>
      <w:u w:val="single"/>
    </w:rPr>
  </w:style>
  <w:style w:type="paragraph" w:customStyle="1" w:styleId="paragraph">
    <w:name w:val="paragraph"/>
    <w:basedOn w:val="Normal"/>
    <w:rsid w:val="009947BA"/>
    <w:pPr>
      <w:spacing w:before="100" w:beforeAutospacing="1" w:after="100" w:afterAutospacing="1" w:line="240" w:lineRule="auto"/>
      <w:ind w:left="0"/>
    </w:pPr>
    <w:rPr>
      <w:rFonts w:ascii="Times New Roman" w:eastAsia="Times New Roman" w:hAnsi="Times New Roman" w:cs="Times New Roman"/>
      <w:kern w:val="0"/>
      <w:sz w:val="24"/>
      <w:lang w:eastAsia="en-GB"/>
      <w14:ligatures w14:val="none"/>
    </w:rPr>
  </w:style>
  <w:style w:type="character" w:customStyle="1" w:styleId="normaltextrun">
    <w:name w:val="normaltextrun"/>
    <w:basedOn w:val="DefaultParagraphFont"/>
    <w:rsid w:val="009947BA"/>
  </w:style>
  <w:style w:type="character" w:customStyle="1" w:styleId="eop">
    <w:name w:val="eop"/>
    <w:basedOn w:val="DefaultParagraphFont"/>
    <w:rsid w:val="00994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5605">
      <w:bodyDiv w:val="1"/>
      <w:marLeft w:val="0"/>
      <w:marRight w:val="0"/>
      <w:marTop w:val="0"/>
      <w:marBottom w:val="0"/>
      <w:divBdr>
        <w:top w:val="none" w:sz="0" w:space="0" w:color="auto"/>
        <w:left w:val="none" w:sz="0" w:space="0" w:color="auto"/>
        <w:bottom w:val="none" w:sz="0" w:space="0" w:color="auto"/>
        <w:right w:val="none" w:sz="0" w:space="0" w:color="auto"/>
      </w:divBdr>
    </w:div>
    <w:div w:id="337149921">
      <w:bodyDiv w:val="1"/>
      <w:marLeft w:val="0"/>
      <w:marRight w:val="0"/>
      <w:marTop w:val="0"/>
      <w:marBottom w:val="0"/>
      <w:divBdr>
        <w:top w:val="none" w:sz="0" w:space="0" w:color="auto"/>
        <w:left w:val="none" w:sz="0" w:space="0" w:color="auto"/>
        <w:bottom w:val="none" w:sz="0" w:space="0" w:color="auto"/>
        <w:right w:val="none" w:sz="0" w:space="0" w:color="auto"/>
      </w:divBdr>
    </w:div>
    <w:div w:id="207894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tholl-estates.co.uk/" TargetMode="External"/><Relationship Id="rId1" Type="http://schemas.openxmlformats.org/officeDocument/2006/relationships/hyperlink" Target="mailto:enquiries@atholl-estate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wbruce-wootton/Library/Group%20Containers/UBF8T346G9.Office/User%20Content.localized/Templates.localized/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CE04A-AD6A-3B45-BA84-28233A00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Paper.dotx</Template>
  <TotalTime>2</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Andrew Bruce Wootton</cp:lastModifiedBy>
  <cp:revision>5</cp:revision>
  <dcterms:created xsi:type="dcterms:W3CDTF">2025-06-27T05:29:00Z</dcterms:created>
  <dcterms:modified xsi:type="dcterms:W3CDTF">2025-06-27T05:31:00Z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Adobe InDesign 17.2 (Macintosh)</vt:lpwstr>
  </property>
  <property fmtid="{D5CDD505-2E9C-101B-9397-08002B2CF9AE}" pid="4" name="LastSaved">
    <vt:filetime>2022-04-11T00:00:00Z</vt:filetime>
  </property>
</Properties>
</file>