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C6D2B" w14:textId="77777777" w:rsidR="005D474A" w:rsidRPr="005D474A" w:rsidRDefault="005D474A" w:rsidP="005D474A">
      <w:pPr>
        <w:pStyle w:val="NormalWeb"/>
        <w:rPr>
          <w:rFonts w:ascii="Aptos" w:hAnsi="Aptos"/>
          <w:b/>
          <w:bCs/>
          <w:color w:val="0D0D0D" w:themeColor="text1" w:themeTint="F2"/>
          <w:sz w:val="20"/>
          <w:szCs w:val="20"/>
        </w:rPr>
      </w:pPr>
      <w:r w:rsidRPr="005D474A">
        <w:rPr>
          <w:rFonts w:ascii="Aptos" w:hAnsi="Aptos"/>
          <w:b/>
          <w:bCs/>
          <w:color w:val="0D0D0D" w:themeColor="text1" w:themeTint="F2"/>
          <w:sz w:val="20"/>
          <w:szCs w:val="20"/>
        </w:rPr>
        <w:t>About Atholl Estates</w:t>
      </w:r>
    </w:p>
    <w:p w14:paraId="2097BFD6" w14:textId="771B8A67" w:rsidR="00426A5C" w:rsidRPr="0096047A" w:rsidRDefault="005D474A" w:rsidP="0096047A">
      <w:pPr>
        <w:pStyle w:val="NormalWeb"/>
        <w:rPr>
          <w:rFonts w:ascii="Aptos" w:hAnsi="Aptos"/>
          <w:color w:val="0D0D0D" w:themeColor="text1" w:themeTint="F2"/>
          <w:sz w:val="20"/>
          <w:szCs w:val="20"/>
        </w:rPr>
      </w:pPr>
      <w:r w:rsidRPr="005D474A">
        <w:rPr>
          <w:rFonts w:ascii="Aptos" w:hAnsi="Aptos"/>
          <w:color w:val="0D0D0D" w:themeColor="text1" w:themeTint="F2"/>
          <w:sz w:val="20"/>
          <w:szCs w:val="20"/>
        </w:rPr>
        <w:t>Atholl Estates is an exceptional place, offering the best Scotland has to offer in visitor experiences, holiday accommodation, events and timber and food production. The estates are the largest provider of affordable housing to the locally employed in Highland Perthshire, producers of enough hydro electricity to power over 1300 homes and actively planting over 1000 hectares of new woodland and restoring 250 hectares of peatland annually to contribute towards the challenge of addressing climate change and biodiversity decline.</w:t>
      </w:r>
    </w:p>
    <w:p w14:paraId="00DD8FBE" w14:textId="2748F8E0" w:rsidR="00426A5C" w:rsidRPr="0096047A" w:rsidRDefault="00426A5C" w:rsidP="0096047A">
      <w:pPr>
        <w:spacing w:before="100" w:beforeAutospacing="1" w:after="100" w:afterAutospacing="1" w:line="240" w:lineRule="auto"/>
        <w:rPr>
          <w:rFonts w:ascii="Aptos" w:eastAsia="Times New Roman" w:hAnsi="Aptos" w:cs="Aparajita"/>
          <w:color w:val="0D0D0D" w:themeColor="text1" w:themeTint="F2"/>
          <w:sz w:val="20"/>
          <w:szCs w:val="20"/>
          <w:lang w:val="en-GB" w:eastAsia="en-GB"/>
        </w:rPr>
      </w:pPr>
      <w:r w:rsidRPr="005D474A">
        <w:rPr>
          <w:rFonts w:ascii="Aptos" w:hAnsi="Aptos" w:cs="Aparajita"/>
          <w:b/>
          <w:bCs/>
          <w:color w:val="0D0D0D" w:themeColor="text1" w:themeTint="F2"/>
          <w:sz w:val="20"/>
          <w:szCs w:val="20"/>
        </w:rPr>
        <w:t>Estate Head Housekeeper Role</w:t>
      </w:r>
      <w:r w:rsidR="0096047A">
        <w:rPr>
          <w:rFonts w:ascii="Aptos" w:hAnsi="Aptos" w:cs="Aparajita"/>
          <w:b/>
          <w:bCs/>
          <w:color w:val="0D0D0D" w:themeColor="text1" w:themeTint="F2"/>
          <w:sz w:val="20"/>
          <w:szCs w:val="20"/>
        </w:rPr>
        <w:br/>
      </w:r>
      <w:r w:rsidR="0096047A">
        <w:rPr>
          <w:rFonts w:ascii="Aptos" w:hAnsi="Aptos" w:cs="Aparajita"/>
          <w:b/>
          <w:bCs/>
          <w:color w:val="0D0D0D" w:themeColor="text1" w:themeTint="F2"/>
          <w:sz w:val="20"/>
          <w:szCs w:val="20"/>
        </w:rPr>
        <w:br/>
      </w:r>
      <w:r w:rsidR="0096047A" w:rsidRPr="005D474A">
        <w:rPr>
          <w:rFonts w:ascii="Aptos" w:eastAsia="Times New Roman" w:hAnsi="Aptos" w:cs="Aparajita"/>
          <w:color w:val="0D0D0D" w:themeColor="text1" w:themeTint="F2"/>
          <w:sz w:val="20"/>
          <w:szCs w:val="20"/>
          <w:lang w:val="en-GB" w:eastAsia="en-GB"/>
        </w:rPr>
        <w:t>Location: Blair Castle Caravan Park, Blair Atholl, Pitlochry, Scotland.</w:t>
      </w:r>
      <w:r w:rsidR="0096047A" w:rsidRPr="005D474A">
        <w:rPr>
          <w:rFonts w:ascii="Aptos" w:eastAsia="Times New Roman" w:hAnsi="Aptos" w:cs="Aparajita"/>
          <w:color w:val="0D0D0D" w:themeColor="text1" w:themeTint="F2"/>
          <w:sz w:val="20"/>
          <w:szCs w:val="20"/>
          <w:lang w:val="en-GB" w:eastAsia="en-GB"/>
        </w:rPr>
        <w:br/>
        <w:t>Contract: Full-time, permanent</w:t>
      </w:r>
      <w:r w:rsidR="0096047A" w:rsidRPr="005D474A">
        <w:rPr>
          <w:rFonts w:ascii="Aptos" w:eastAsia="Times New Roman" w:hAnsi="Aptos" w:cs="Aparajita"/>
          <w:color w:val="0D0D0D" w:themeColor="text1" w:themeTint="F2"/>
          <w:sz w:val="20"/>
          <w:szCs w:val="20"/>
          <w:lang w:val="en-GB" w:eastAsia="en-GB"/>
        </w:rPr>
        <w:br/>
        <w:t>Salary: £28,000</w:t>
      </w:r>
      <w:r w:rsidR="0096047A" w:rsidRPr="005D474A">
        <w:rPr>
          <w:rFonts w:ascii="Aptos" w:eastAsia="Times New Roman" w:hAnsi="Aptos" w:cs="Aparajita"/>
          <w:color w:val="0D0D0D" w:themeColor="text1" w:themeTint="F2"/>
          <w:sz w:val="20"/>
          <w:szCs w:val="20"/>
          <w:lang w:val="en-GB" w:eastAsia="en-GB"/>
        </w:rPr>
        <w:br/>
      </w:r>
      <w:r w:rsidR="0096047A">
        <w:rPr>
          <w:rFonts w:ascii="Aptos" w:hAnsi="Aptos" w:cs="Aparajita"/>
          <w:b/>
          <w:bCs/>
          <w:color w:val="0D0D0D" w:themeColor="text1" w:themeTint="F2"/>
          <w:sz w:val="20"/>
          <w:szCs w:val="20"/>
        </w:rPr>
        <w:br/>
      </w:r>
      <w:r w:rsidRPr="005D474A">
        <w:rPr>
          <w:rFonts w:ascii="Aptos" w:hAnsi="Aptos" w:cs="Aparajita"/>
          <w:color w:val="0D0D0D" w:themeColor="text1" w:themeTint="F2"/>
          <w:sz w:val="20"/>
          <w:szCs w:val="20"/>
        </w:rPr>
        <w:t xml:space="preserve">This is a working manager role, reporting to the Lodge Manager on a diverse and fascinating estate in Highland Perthshire with a wide range of </w:t>
      </w:r>
      <w:proofErr w:type="spellStart"/>
      <w:proofErr w:type="gramStart"/>
      <w:r w:rsidRPr="005D474A">
        <w:rPr>
          <w:rFonts w:ascii="Aptos" w:hAnsi="Aptos" w:cs="Aparajita"/>
          <w:color w:val="0D0D0D" w:themeColor="text1" w:themeTint="F2"/>
          <w:sz w:val="20"/>
          <w:szCs w:val="20"/>
        </w:rPr>
        <w:t>self catering</w:t>
      </w:r>
      <w:proofErr w:type="spellEnd"/>
      <w:proofErr w:type="gramEnd"/>
      <w:r w:rsidRPr="005D474A">
        <w:rPr>
          <w:rFonts w:ascii="Aptos" w:hAnsi="Aptos" w:cs="Aparajita"/>
          <w:color w:val="0D0D0D" w:themeColor="text1" w:themeTint="F2"/>
          <w:sz w:val="20"/>
          <w:szCs w:val="20"/>
        </w:rPr>
        <w:t xml:space="preserve"> holiday lodges and significant caravan park. Atholl is located at the southern extent of the Cairngorms National Park, yet just over an hour's drive to Edinburgh, with Blair Castle at its centre.</w:t>
      </w:r>
    </w:p>
    <w:p w14:paraId="4EE00B31"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To lead, support, recruit and train accommodation housekeeping staff, delegating to and empowering the park senior housekeeper and sporting lodge housekeepers to own their areas of responsibility.</w:t>
      </w:r>
    </w:p>
    <w:p w14:paraId="041A4639"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To take a significant role in developing the annual budget for accommodation housekeeping across the estate and then taking a leading role in ensuring expenditure is in accordance with the budget.</w:t>
      </w:r>
    </w:p>
    <w:p w14:paraId="7F04BB77"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To train staff to promptly identify and report defects and broken equipment.</w:t>
      </w:r>
    </w:p>
    <w:p w14:paraId="7398BE5C"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To manage supplier contracts and stock control.</w:t>
      </w:r>
    </w:p>
    <w:p w14:paraId="37B278E2"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Ensuring consistent safe working conditions for the housekeeping team both in terms or risk assessments and control of hazardous substances.</w:t>
      </w:r>
    </w:p>
    <w:p w14:paraId="375639F5" w14:textId="1053FA73"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xml:space="preserve">- Forward planning of </w:t>
      </w:r>
      <w:proofErr w:type="gramStart"/>
      <w:r w:rsidRPr="005D474A">
        <w:rPr>
          <w:rFonts w:ascii="Aptos" w:hAnsi="Aptos" w:cs="Aparajita"/>
          <w:color w:val="0D0D0D" w:themeColor="text1" w:themeTint="F2"/>
          <w:sz w:val="20"/>
          <w:szCs w:val="20"/>
        </w:rPr>
        <w:t>work load</w:t>
      </w:r>
      <w:proofErr w:type="gramEnd"/>
      <w:r w:rsidRPr="005D474A">
        <w:rPr>
          <w:rFonts w:ascii="Aptos" w:hAnsi="Aptos" w:cs="Aparajita"/>
          <w:color w:val="0D0D0D" w:themeColor="text1" w:themeTint="F2"/>
          <w:sz w:val="20"/>
          <w:szCs w:val="20"/>
        </w:rPr>
        <w:t xml:space="preserve"> including staff rotas in liaison with team leaders</w:t>
      </w:r>
      <w:r w:rsidR="00D95E3E">
        <w:rPr>
          <w:rFonts w:ascii="Aptos" w:hAnsi="Aptos" w:cs="Aparajita"/>
          <w:color w:val="0D0D0D" w:themeColor="text1" w:themeTint="F2"/>
          <w:sz w:val="20"/>
          <w:szCs w:val="20"/>
        </w:rPr>
        <w:t>.</w:t>
      </w:r>
    </w:p>
    <w:p w14:paraId="01FA4938" w14:textId="374C9745"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Clear and timely reporting of working hours to finance for payroll</w:t>
      </w:r>
      <w:r w:rsidR="00D95E3E">
        <w:rPr>
          <w:rFonts w:ascii="Aptos" w:hAnsi="Aptos" w:cs="Aparajita"/>
          <w:color w:val="0D0D0D" w:themeColor="text1" w:themeTint="F2"/>
          <w:sz w:val="20"/>
          <w:szCs w:val="20"/>
        </w:rPr>
        <w:t>.</w:t>
      </w:r>
    </w:p>
    <w:p w14:paraId="79D79B51"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Making orders for cleaning materials, establishing best value and ensuring correct payment.</w:t>
      </w:r>
    </w:p>
    <w:p w14:paraId="5F6E788C" w14:textId="2EE58C85"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Monitor standards of laundry from our laundrette suppliers and delivery / uplift service</w:t>
      </w:r>
      <w:r w:rsidR="00D95E3E">
        <w:rPr>
          <w:rFonts w:ascii="Aptos" w:hAnsi="Aptos" w:cs="Aparajita"/>
          <w:color w:val="0D0D0D" w:themeColor="text1" w:themeTint="F2"/>
          <w:sz w:val="20"/>
          <w:szCs w:val="20"/>
        </w:rPr>
        <w:t>.</w:t>
      </w:r>
    </w:p>
    <w:p w14:paraId="2C1388DF"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xml:space="preserve">- Support, when </w:t>
      </w:r>
      <w:proofErr w:type="gramStart"/>
      <w:r w:rsidRPr="005D474A">
        <w:rPr>
          <w:rFonts w:ascii="Aptos" w:hAnsi="Aptos" w:cs="Aparajita"/>
          <w:color w:val="0D0D0D" w:themeColor="text1" w:themeTint="F2"/>
          <w:sz w:val="20"/>
          <w:szCs w:val="20"/>
        </w:rPr>
        <w:t>possible</w:t>
      </w:r>
      <w:proofErr w:type="gramEnd"/>
      <w:r w:rsidRPr="005D474A">
        <w:rPr>
          <w:rFonts w:ascii="Aptos" w:hAnsi="Aptos" w:cs="Aparajita"/>
          <w:color w:val="0D0D0D" w:themeColor="text1" w:themeTint="F2"/>
          <w:sz w:val="20"/>
          <w:szCs w:val="20"/>
        </w:rPr>
        <w:t xml:space="preserve"> for castle housekeeping.</w:t>
      </w:r>
    </w:p>
    <w:p w14:paraId="0476B014"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Contributing to our mid-level management team.</w:t>
      </w:r>
    </w:p>
    <w:p w14:paraId="3318FF56" w14:textId="3F87D2A0" w:rsidR="00426A5C" w:rsidRPr="005D474A" w:rsidRDefault="00426A5C" w:rsidP="00426A5C">
      <w:pPr>
        <w:pStyle w:val="NormalWeb"/>
        <w:rPr>
          <w:rFonts w:ascii="Aptos" w:hAnsi="Aptos" w:cs="Aparajita"/>
          <w:b/>
          <w:bCs/>
          <w:color w:val="0D0D0D" w:themeColor="text1" w:themeTint="F2"/>
          <w:sz w:val="20"/>
          <w:szCs w:val="20"/>
        </w:rPr>
      </w:pPr>
      <w:r w:rsidRPr="005D474A">
        <w:rPr>
          <w:rFonts w:ascii="Aptos" w:hAnsi="Aptos" w:cs="Aparajita"/>
          <w:b/>
          <w:bCs/>
          <w:color w:val="0D0D0D" w:themeColor="text1" w:themeTint="F2"/>
          <w:sz w:val="20"/>
          <w:szCs w:val="20"/>
        </w:rPr>
        <w:lastRenderedPageBreak/>
        <w:t>Park Housekeeping</w:t>
      </w:r>
      <w:r w:rsidR="005D474A">
        <w:rPr>
          <w:rFonts w:ascii="Aptos" w:hAnsi="Aptos" w:cs="Aparajita"/>
          <w:b/>
          <w:bCs/>
          <w:color w:val="0D0D0D" w:themeColor="text1" w:themeTint="F2"/>
          <w:sz w:val="20"/>
          <w:szCs w:val="20"/>
        </w:rPr>
        <w:br/>
      </w:r>
      <w:r w:rsidRPr="005D474A">
        <w:rPr>
          <w:rFonts w:ascii="Aptos" w:hAnsi="Aptos" w:cs="Aparajita"/>
          <w:color w:val="0D0D0D" w:themeColor="text1" w:themeTint="F2"/>
          <w:sz w:val="20"/>
          <w:szCs w:val="20"/>
        </w:rPr>
        <w:t>Through the park’s senior housekeeper during the period April to October inclusive and directly for the winter months:</w:t>
      </w:r>
    </w:p>
    <w:p w14:paraId="61086493"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To ensure the park`s visitor accommodation, shower blocks and administration space is maintained in a consistently clean and presentable condition.</w:t>
      </w:r>
    </w:p>
    <w:p w14:paraId="1A074F8B"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Close integration with reception, administration and warden teams to ensure communication and forward planning is kept as effective and efficient as possible.</w:t>
      </w:r>
    </w:p>
    <w:p w14:paraId="25834FCE"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Compliance with estate policies and park accreditations.</w:t>
      </w:r>
    </w:p>
    <w:p w14:paraId="3999502D" w14:textId="442AE30F" w:rsidR="00426A5C" w:rsidRPr="005D474A" w:rsidRDefault="00426A5C" w:rsidP="00426A5C">
      <w:pPr>
        <w:pStyle w:val="NormalWeb"/>
        <w:rPr>
          <w:rFonts w:ascii="Aptos" w:hAnsi="Aptos" w:cs="Aparajita"/>
          <w:b/>
          <w:bCs/>
          <w:color w:val="0D0D0D" w:themeColor="text1" w:themeTint="F2"/>
          <w:sz w:val="20"/>
          <w:szCs w:val="20"/>
        </w:rPr>
      </w:pPr>
      <w:r w:rsidRPr="005D474A">
        <w:rPr>
          <w:rFonts w:ascii="Aptos" w:hAnsi="Aptos" w:cs="Aparajita"/>
          <w:b/>
          <w:bCs/>
          <w:color w:val="0D0D0D" w:themeColor="text1" w:themeTint="F2"/>
          <w:sz w:val="20"/>
          <w:szCs w:val="20"/>
        </w:rPr>
        <w:t>Ensuring that the team delivers:</w:t>
      </w:r>
    </w:p>
    <w:p w14:paraId="49A5ACFB"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o Clean and prepared static holiday homes, lodges and pods for arriving guests.</w:t>
      </w:r>
    </w:p>
    <w:p w14:paraId="73EA02D4"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o Clean and prepared public areas and shower blocks.</w:t>
      </w:r>
    </w:p>
    <w:p w14:paraId="737B8390"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o Clean and prepared reception, offices, games room, laundry and staff toilets.</w:t>
      </w:r>
    </w:p>
    <w:p w14:paraId="64731196"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o Operational maintenance of washing machines and dryers.</w:t>
      </w:r>
    </w:p>
    <w:p w14:paraId="2D76A573"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xml:space="preserve">o Deep cleaning of shower blocks as </w:t>
      </w:r>
      <w:proofErr w:type="gramStart"/>
      <w:r w:rsidRPr="005D474A">
        <w:rPr>
          <w:rFonts w:ascii="Aptos" w:hAnsi="Aptos" w:cs="Aparajita"/>
          <w:color w:val="0D0D0D" w:themeColor="text1" w:themeTint="F2"/>
          <w:sz w:val="20"/>
          <w:szCs w:val="20"/>
        </w:rPr>
        <w:t>has been routinely been</w:t>
      </w:r>
      <w:proofErr w:type="gramEnd"/>
      <w:r w:rsidRPr="005D474A">
        <w:rPr>
          <w:rFonts w:ascii="Aptos" w:hAnsi="Aptos" w:cs="Aparajita"/>
          <w:color w:val="0D0D0D" w:themeColor="text1" w:themeTint="F2"/>
          <w:sz w:val="20"/>
          <w:szCs w:val="20"/>
        </w:rPr>
        <w:t xml:space="preserve"> the case.</w:t>
      </w:r>
    </w:p>
    <w:p w14:paraId="3BB5ED37"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o Tidy and orderly stock rooms.</w:t>
      </w:r>
    </w:p>
    <w:p w14:paraId="4D5A38E9"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Allocation of duties to cleaning team and monitoring of performance of staff.</w:t>
      </w:r>
    </w:p>
    <w:p w14:paraId="19462BFF"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Contributing to park team meetings</w:t>
      </w:r>
    </w:p>
    <w:p w14:paraId="485C159A" w14:textId="43E57636" w:rsidR="00426A5C" w:rsidRPr="0096047A" w:rsidRDefault="00426A5C" w:rsidP="00426A5C">
      <w:pPr>
        <w:pStyle w:val="NormalWeb"/>
        <w:rPr>
          <w:rFonts w:ascii="Aptos" w:hAnsi="Aptos" w:cs="Aparajita"/>
          <w:b/>
          <w:bCs/>
          <w:color w:val="0D0D0D" w:themeColor="text1" w:themeTint="F2"/>
          <w:sz w:val="20"/>
          <w:szCs w:val="20"/>
        </w:rPr>
      </w:pPr>
      <w:r w:rsidRPr="005D474A">
        <w:rPr>
          <w:rFonts w:ascii="Aptos" w:hAnsi="Aptos" w:cs="Aparajita"/>
          <w:b/>
          <w:bCs/>
          <w:color w:val="0D0D0D" w:themeColor="text1" w:themeTint="F2"/>
          <w:sz w:val="20"/>
          <w:szCs w:val="20"/>
        </w:rPr>
        <w:t>Estate Housekeeping</w:t>
      </w:r>
      <w:r w:rsidR="0096047A">
        <w:rPr>
          <w:rFonts w:ascii="Aptos" w:hAnsi="Aptos" w:cs="Aparajita"/>
          <w:b/>
          <w:bCs/>
          <w:color w:val="0D0D0D" w:themeColor="text1" w:themeTint="F2"/>
          <w:sz w:val="20"/>
          <w:szCs w:val="20"/>
        </w:rPr>
        <w:br/>
      </w:r>
      <w:r w:rsidRPr="005D474A">
        <w:rPr>
          <w:rFonts w:ascii="Aptos" w:hAnsi="Aptos" w:cs="Aparajita"/>
          <w:color w:val="0D0D0D" w:themeColor="text1" w:themeTint="F2"/>
          <w:sz w:val="20"/>
          <w:szCs w:val="20"/>
        </w:rPr>
        <w:t>Directly managing pool and unallocated housekeepers and supporting the sporting lodge housekeepers to deliver:</w:t>
      </w:r>
    </w:p>
    <w:p w14:paraId="0FB583FF" w14:textId="7777777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xml:space="preserve">- Clear training guidance related to written standards of how the property is to be cleaned and presented, both inside and defined exterior areas such as window </w:t>
      </w:r>
      <w:proofErr w:type="spellStart"/>
      <w:r w:rsidRPr="005D474A">
        <w:rPr>
          <w:rFonts w:ascii="Aptos" w:hAnsi="Aptos" w:cs="Aparajita"/>
          <w:color w:val="0D0D0D" w:themeColor="text1" w:themeTint="F2"/>
          <w:sz w:val="20"/>
          <w:szCs w:val="20"/>
        </w:rPr>
        <w:t>cills</w:t>
      </w:r>
      <w:proofErr w:type="spellEnd"/>
      <w:r w:rsidRPr="005D474A">
        <w:rPr>
          <w:rFonts w:ascii="Aptos" w:hAnsi="Aptos" w:cs="Aparajita"/>
          <w:color w:val="0D0D0D" w:themeColor="text1" w:themeTint="F2"/>
          <w:sz w:val="20"/>
          <w:szCs w:val="20"/>
        </w:rPr>
        <w:t xml:space="preserve">, </w:t>
      </w:r>
      <w:proofErr w:type="gramStart"/>
      <w:r w:rsidRPr="005D474A">
        <w:rPr>
          <w:rFonts w:ascii="Aptos" w:hAnsi="Aptos" w:cs="Aparajita"/>
          <w:color w:val="0D0D0D" w:themeColor="text1" w:themeTint="F2"/>
          <w:sz w:val="20"/>
          <w:szCs w:val="20"/>
        </w:rPr>
        <w:t>door steps</w:t>
      </w:r>
      <w:proofErr w:type="gramEnd"/>
      <w:r w:rsidRPr="005D474A">
        <w:rPr>
          <w:rFonts w:ascii="Aptos" w:hAnsi="Aptos" w:cs="Aparajita"/>
          <w:color w:val="0D0D0D" w:themeColor="text1" w:themeTint="F2"/>
          <w:sz w:val="20"/>
          <w:szCs w:val="20"/>
        </w:rPr>
        <w:t>, patios and balconies</w:t>
      </w:r>
    </w:p>
    <w:p w14:paraId="41959951" w14:textId="00BBD31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xml:space="preserve">- High standards of tidiness and appropriate levels of stock in our </w:t>
      </w:r>
      <w:proofErr w:type="gramStart"/>
      <w:r w:rsidRPr="005D474A">
        <w:rPr>
          <w:rFonts w:ascii="Aptos" w:hAnsi="Aptos" w:cs="Aparajita"/>
          <w:color w:val="0D0D0D" w:themeColor="text1" w:themeTint="F2"/>
          <w:sz w:val="20"/>
          <w:szCs w:val="20"/>
        </w:rPr>
        <w:t>store rooms</w:t>
      </w:r>
      <w:proofErr w:type="gramEnd"/>
      <w:r w:rsidRPr="005D474A">
        <w:rPr>
          <w:rFonts w:ascii="Aptos" w:hAnsi="Aptos" w:cs="Aparajita"/>
          <w:color w:val="0D0D0D" w:themeColor="text1" w:themeTint="F2"/>
          <w:sz w:val="20"/>
          <w:szCs w:val="20"/>
        </w:rPr>
        <w:t xml:space="preserve"> through the effective use of an inventory</w:t>
      </w:r>
      <w:r w:rsidR="00D95E3E">
        <w:rPr>
          <w:rFonts w:ascii="Aptos" w:hAnsi="Aptos" w:cs="Aparajita"/>
          <w:color w:val="0D0D0D" w:themeColor="text1" w:themeTint="F2"/>
          <w:sz w:val="20"/>
          <w:szCs w:val="20"/>
        </w:rPr>
        <w:t>.</w:t>
      </w:r>
    </w:p>
    <w:p w14:paraId="23277D70" w14:textId="409DCD81"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Sufficient housekeeping stocks and ensure purchase orders are raised in a timely manner, in accordance with budget</w:t>
      </w:r>
      <w:r w:rsidR="00D95E3E">
        <w:rPr>
          <w:rFonts w:ascii="Aptos" w:hAnsi="Aptos" w:cs="Aparajita"/>
          <w:color w:val="0D0D0D" w:themeColor="text1" w:themeTint="F2"/>
          <w:sz w:val="20"/>
          <w:szCs w:val="20"/>
        </w:rPr>
        <w:t>.</w:t>
      </w:r>
    </w:p>
    <w:p w14:paraId="3D03F054" w14:textId="00E1B7E4"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High and consistent levels of cleanliness and presentation across the properties, aiming to work beside each housekeeper regularly to guide, encourage and motivate. Use photographic records of each room in each lodge to avoid changes to layout gradually developing</w:t>
      </w:r>
      <w:r w:rsidR="00D95E3E">
        <w:rPr>
          <w:rFonts w:ascii="Aptos" w:hAnsi="Aptos" w:cs="Aparajita"/>
          <w:color w:val="0D0D0D" w:themeColor="text1" w:themeTint="F2"/>
          <w:sz w:val="20"/>
          <w:szCs w:val="20"/>
        </w:rPr>
        <w:t>.</w:t>
      </w:r>
    </w:p>
    <w:p w14:paraId="5B279AA9" w14:textId="6E586597"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Audits of specified lodge inventories against actual inventories to ensure housekeepers are maintaining levels</w:t>
      </w:r>
      <w:r w:rsidR="00D95E3E">
        <w:rPr>
          <w:rFonts w:ascii="Aptos" w:hAnsi="Aptos" w:cs="Aparajita"/>
          <w:color w:val="0D0D0D" w:themeColor="text1" w:themeTint="F2"/>
          <w:sz w:val="20"/>
          <w:szCs w:val="20"/>
        </w:rPr>
        <w:t>.</w:t>
      </w:r>
    </w:p>
    <w:p w14:paraId="19651E90" w14:textId="503E41CD"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Recognition of customer requests/complaints, communicating such with the lodge manager</w:t>
      </w:r>
      <w:r w:rsidR="00D95E3E">
        <w:rPr>
          <w:rFonts w:ascii="Aptos" w:hAnsi="Aptos" w:cs="Aparajita"/>
          <w:color w:val="0D0D0D" w:themeColor="text1" w:themeTint="F2"/>
          <w:sz w:val="20"/>
          <w:szCs w:val="20"/>
        </w:rPr>
        <w:t>.</w:t>
      </w:r>
    </w:p>
    <w:p w14:paraId="575233A2" w14:textId="7F6F22B8"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Winter work which includes spring cleaning and any post maintenance reinstatement</w:t>
      </w:r>
      <w:r w:rsidR="00D95E3E">
        <w:rPr>
          <w:rFonts w:ascii="Aptos" w:hAnsi="Aptos" w:cs="Aparajita"/>
          <w:color w:val="0D0D0D" w:themeColor="text1" w:themeTint="F2"/>
          <w:sz w:val="20"/>
          <w:szCs w:val="20"/>
        </w:rPr>
        <w:t>.</w:t>
      </w:r>
    </w:p>
    <w:p w14:paraId="0793A5F9" w14:textId="6593F776" w:rsidR="00426A5C" w:rsidRPr="005D474A" w:rsidRDefault="00426A5C" w:rsidP="00426A5C">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Support for housekeepers escalating issues on occasions where maintenance or repair requirements are not being attended to</w:t>
      </w:r>
      <w:r w:rsidR="00D95E3E">
        <w:rPr>
          <w:rFonts w:ascii="Aptos" w:hAnsi="Aptos" w:cs="Aparajita"/>
          <w:color w:val="0D0D0D" w:themeColor="text1" w:themeTint="F2"/>
          <w:sz w:val="20"/>
          <w:szCs w:val="20"/>
        </w:rPr>
        <w:t>.</w:t>
      </w:r>
    </w:p>
    <w:p w14:paraId="7B6D220C" w14:textId="64895328" w:rsidR="002E34C7" w:rsidRPr="005D474A" w:rsidRDefault="00426A5C" w:rsidP="000302AE">
      <w:pPr>
        <w:pStyle w:val="NormalWeb"/>
        <w:rPr>
          <w:rFonts w:ascii="Aptos" w:hAnsi="Aptos" w:cs="Aparajita"/>
          <w:color w:val="0D0D0D" w:themeColor="text1" w:themeTint="F2"/>
          <w:sz w:val="20"/>
          <w:szCs w:val="20"/>
        </w:rPr>
      </w:pPr>
      <w:r w:rsidRPr="005D474A">
        <w:rPr>
          <w:rFonts w:ascii="Aptos" w:hAnsi="Aptos" w:cs="Aparajita"/>
          <w:color w:val="0D0D0D" w:themeColor="text1" w:themeTint="F2"/>
          <w:sz w:val="20"/>
          <w:szCs w:val="20"/>
        </w:rPr>
        <w:t>- Train and encourage housekeepers to notice when maintenance work is required, including minor items like window cleaning or blocked gutters and to report these matters to the lodge manager</w:t>
      </w:r>
      <w:r w:rsidR="00D95E3E">
        <w:rPr>
          <w:rFonts w:ascii="Aptos" w:hAnsi="Aptos" w:cs="Aparajita"/>
          <w:color w:val="0D0D0D" w:themeColor="text1" w:themeTint="F2"/>
          <w:sz w:val="20"/>
          <w:szCs w:val="20"/>
        </w:rPr>
        <w:t>.</w:t>
      </w:r>
    </w:p>
    <w:p w14:paraId="24C012C8" w14:textId="227895BD" w:rsidR="002E34C7" w:rsidRPr="005D474A" w:rsidRDefault="000302AE" w:rsidP="002E34C7">
      <w:pPr>
        <w:spacing w:before="100" w:beforeAutospacing="1" w:after="100" w:afterAutospacing="1" w:line="240" w:lineRule="auto"/>
        <w:rPr>
          <w:rFonts w:ascii="Aptos" w:eastAsia="Times New Roman" w:hAnsi="Aptos" w:cs="Aparajita"/>
          <w:color w:val="0D0D0D" w:themeColor="text1" w:themeTint="F2"/>
          <w:sz w:val="20"/>
          <w:szCs w:val="20"/>
          <w:lang w:val="en-GB" w:eastAsia="en-GB"/>
        </w:rPr>
      </w:pPr>
      <w:r>
        <w:rPr>
          <w:rFonts w:ascii="Aptos" w:eastAsia="Times New Roman" w:hAnsi="Aptos" w:cs="Aparajita"/>
          <w:b/>
          <w:bCs/>
          <w:color w:val="0D0D0D" w:themeColor="text1" w:themeTint="F2"/>
          <w:sz w:val="20"/>
          <w:szCs w:val="20"/>
          <w:lang w:val="en-GB" w:eastAsia="en-GB"/>
        </w:rPr>
        <w:lastRenderedPageBreak/>
        <w:t>Role benefits</w:t>
      </w:r>
    </w:p>
    <w:p w14:paraId="779D5633" w14:textId="398CA9E7" w:rsidR="002E34C7" w:rsidRPr="005D474A" w:rsidRDefault="002E34C7" w:rsidP="002E34C7">
      <w:pPr>
        <w:numPr>
          <w:ilvl w:val="0"/>
          <w:numId w:val="12"/>
        </w:numPr>
        <w:spacing w:before="100" w:beforeAutospacing="1" w:after="100" w:afterAutospacing="1" w:line="240" w:lineRule="auto"/>
        <w:rPr>
          <w:rFonts w:ascii="Aptos" w:eastAsia="Times New Roman" w:hAnsi="Aptos" w:cs="Aparajita"/>
          <w:color w:val="0D0D0D" w:themeColor="text1" w:themeTint="F2"/>
          <w:sz w:val="20"/>
          <w:szCs w:val="20"/>
          <w:lang w:val="en-GB" w:eastAsia="en-GB"/>
        </w:rPr>
      </w:pPr>
      <w:r w:rsidRPr="005D474A">
        <w:rPr>
          <w:rFonts w:ascii="Aptos" w:eastAsia="Times New Roman" w:hAnsi="Aptos" w:cs="Aparajita"/>
          <w:color w:val="0D0D0D" w:themeColor="text1" w:themeTint="F2"/>
          <w:sz w:val="20"/>
          <w:szCs w:val="20"/>
          <w:lang w:val="en-GB" w:eastAsia="en-GB"/>
        </w:rPr>
        <w:t>Attractive, competitive salary</w:t>
      </w:r>
      <w:r w:rsidR="000302AE">
        <w:rPr>
          <w:rFonts w:ascii="Aptos" w:eastAsia="Times New Roman" w:hAnsi="Aptos" w:cs="Aparajita"/>
          <w:color w:val="0D0D0D" w:themeColor="text1" w:themeTint="F2"/>
          <w:sz w:val="20"/>
          <w:szCs w:val="20"/>
          <w:lang w:val="en-GB" w:eastAsia="en-GB"/>
        </w:rPr>
        <w:t xml:space="preserve"> at</w:t>
      </w:r>
      <w:r w:rsidRPr="005D474A">
        <w:rPr>
          <w:rFonts w:ascii="Aptos" w:eastAsia="Times New Roman" w:hAnsi="Aptos" w:cs="Aparajita"/>
          <w:color w:val="0D0D0D" w:themeColor="text1" w:themeTint="F2"/>
          <w:sz w:val="20"/>
          <w:szCs w:val="20"/>
          <w:lang w:val="en-GB" w:eastAsia="en-GB"/>
        </w:rPr>
        <w:t xml:space="preserve"> £</w:t>
      </w:r>
      <w:r w:rsidR="000302AE">
        <w:rPr>
          <w:rFonts w:ascii="Aptos" w:eastAsia="Times New Roman" w:hAnsi="Aptos" w:cs="Aparajita"/>
          <w:color w:val="0D0D0D" w:themeColor="text1" w:themeTint="F2"/>
          <w:sz w:val="20"/>
          <w:szCs w:val="20"/>
          <w:lang w:val="en-GB" w:eastAsia="en-GB"/>
        </w:rPr>
        <w:t>28</w:t>
      </w:r>
      <w:r w:rsidRPr="005D474A">
        <w:rPr>
          <w:rFonts w:ascii="Aptos" w:eastAsia="Times New Roman" w:hAnsi="Aptos" w:cs="Aparajita"/>
          <w:color w:val="0D0D0D" w:themeColor="text1" w:themeTint="F2"/>
          <w:sz w:val="20"/>
          <w:szCs w:val="20"/>
          <w:lang w:val="en-GB" w:eastAsia="en-GB"/>
        </w:rPr>
        <w:t>,000 a year, supported by an excellent company pension scheme that includes life cover</w:t>
      </w:r>
      <w:r w:rsidR="000302AE">
        <w:rPr>
          <w:rFonts w:ascii="Aptos" w:eastAsia="Times New Roman" w:hAnsi="Aptos" w:cs="Aparajita"/>
          <w:color w:val="0D0D0D" w:themeColor="text1" w:themeTint="F2"/>
          <w:sz w:val="20"/>
          <w:szCs w:val="20"/>
          <w:lang w:val="en-GB" w:eastAsia="en-GB"/>
        </w:rPr>
        <w:t>.</w:t>
      </w:r>
    </w:p>
    <w:p w14:paraId="6A00D0AB" w14:textId="77777777" w:rsidR="002E34C7" w:rsidRDefault="002E34C7" w:rsidP="002E34C7">
      <w:pPr>
        <w:numPr>
          <w:ilvl w:val="0"/>
          <w:numId w:val="12"/>
        </w:numPr>
        <w:spacing w:before="100" w:beforeAutospacing="1" w:after="100" w:afterAutospacing="1" w:line="240" w:lineRule="auto"/>
        <w:rPr>
          <w:rFonts w:ascii="Aptos" w:eastAsia="Times New Roman" w:hAnsi="Aptos" w:cs="Aparajita"/>
          <w:color w:val="0D0D0D" w:themeColor="text1" w:themeTint="F2"/>
          <w:sz w:val="20"/>
          <w:szCs w:val="20"/>
          <w:lang w:val="en-GB" w:eastAsia="en-GB"/>
        </w:rPr>
      </w:pPr>
      <w:r w:rsidRPr="005D474A">
        <w:rPr>
          <w:rFonts w:ascii="Aptos" w:eastAsia="Times New Roman" w:hAnsi="Aptos" w:cs="Aparajita"/>
          <w:color w:val="0D0D0D" w:themeColor="text1" w:themeTint="F2"/>
          <w:sz w:val="20"/>
          <w:szCs w:val="20"/>
          <w:lang w:val="en-GB" w:eastAsia="en-GB"/>
        </w:rPr>
        <w:t>Other benefits include free tickets to: Atholl Gathering and Highland Games and Blair Castle and Gardens. Discounts off: The Larder, Castle Gift Shop, Restaurant, holiday accommodation, fishing and more.</w:t>
      </w:r>
    </w:p>
    <w:p w14:paraId="6078480C" w14:textId="7D6BCB90" w:rsidR="000C7930" w:rsidRPr="005D474A" w:rsidRDefault="0039515F" w:rsidP="002E34C7">
      <w:pPr>
        <w:numPr>
          <w:ilvl w:val="0"/>
          <w:numId w:val="12"/>
        </w:numPr>
        <w:spacing w:before="100" w:beforeAutospacing="1" w:after="100" w:afterAutospacing="1" w:line="240" w:lineRule="auto"/>
        <w:rPr>
          <w:rFonts w:ascii="Aptos" w:eastAsia="Times New Roman" w:hAnsi="Aptos" w:cs="Aparajita"/>
          <w:color w:val="0D0D0D" w:themeColor="text1" w:themeTint="F2"/>
          <w:sz w:val="20"/>
          <w:szCs w:val="20"/>
          <w:lang w:val="en-GB" w:eastAsia="en-GB"/>
        </w:rPr>
      </w:pPr>
      <w:r>
        <w:rPr>
          <w:rFonts w:ascii="Aptos" w:eastAsia="Times New Roman" w:hAnsi="Aptos" w:cs="Aparajita"/>
          <w:color w:val="0D0D0D" w:themeColor="text1" w:themeTint="F2"/>
          <w:sz w:val="20"/>
          <w:szCs w:val="20"/>
          <w:lang w:val="en-GB" w:eastAsia="en-GB"/>
        </w:rPr>
        <w:t xml:space="preserve">Join in on great </w:t>
      </w:r>
      <w:r w:rsidR="00C04E63">
        <w:rPr>
          <w:rFonts w:ascii="Aptos" w:eastAsia="Times New Roman" w:hAnsi="Aptos" w:cs="Aparajita"/>
          <w:color w:val="0D0D0D" w:themeColor="text1" w:themeTint="F2"/>
          <w:sz w:val="20"/>
          <w:szCs w:val="20"/>
          <w:lang w:val="en-GB" w:eastAsia="en-GB"/>
        </w:rPr>
        <w:t xml:space="preserve">social </w:t>
      </w:r>
      <w:proofErr w:type="spellStart"/>
      <w:r w:rsidR="00C04E63">
        <w:rPr>
          <w:rFonts w:ascii="Aptos" w:eastAsia="Times New Roman" w:hAnsi="Aptos" w:cs="Aparajita"/>
          <w:color w:val="0D0D0D" w:themeColor="text1" w:themeTint="F2"/>
          <w:sz w:val="20"/>
          <w:szCs w:val="20"/>
          <w:lang w:val="en-GB" w:eastAsia="en-GB"/>
        </w:rPr>
        <w:t xml:space="preserve">and </w:t>
      </w:r>
      <w:r>
        <w:rPr>
          <w:rFonts w:ascii="Aptos" w:eastAsia="Times New Roman" w:hAnsi="Aptos" w:cs="Aparajita"/>
          <w:color w:val="0D0D0D" w:themeColor="text1" w:themeTint="F2"/>
          <w:sz w:val="20"/>
          <w:szCs w:val="20"/>
          <w:lang w:val="en-GB" w:eastAsia="en-GB"/>
        </w:rPr>
        <w:t>wellbein</w:t>
      </w:r>
      <w:proofErr w:type="spellEnd"/>
      <w:r>
        <w:rPr>
          <w:rFonts w:ascii="Aptos" w:eastAsia="Times New Roman" w:hAnsi="Aptos" w:cs="Aparajita"/>
          <w:color w:val="0D0D0D" w:themeColor="text1" w:themeTint="F2"/>
          <w:sz w:val="20"/>
          <w:szCs w:val="20"/>
          <w:lang w:val="en-GB" w:eastAsia="en-GB"/>
        </w:rPr>
        <w:t xml:space="preserve">g initiates including, a staff book club, </w:t>
      </w:r>
      <w:r w:rsidR="00CF1A52">
        <w:rPr>
          <w:rFonts w:ascii="Aptos" w:eastAsia="Times New Roman" w:hAnsi="Aptos" w:cs="Aparajita"/>
          <w:color w:val="0D0D0D" w:themeColor="text1" w:themeTint="F2"/>
          <w:sz w:val="20"/>
          <w:szCs w:val="20"/>
          <w:lang w:val="en-GB" w:eastAsia="en-GB"/>
        </w:rPr>
        <w:t xml:space="preserve">free fruit for staff, </w:t>
      </w:r>
      <w:proofErr w:type="spellStart"/>
      <w:r>
        <w:rPr>
          <w:rFonts w:ascii="Aptos" w:eastAsia="Times New Roman" w:hAnsi="Aptos" w:cs="Aparajita"/>
          <w:color w:val="0D0D0D" w:themeColor="text1" w:themeTint="F2"/>
          <w:sz w:val="20"/>
          <w:szCs w:val="20"/>
          <w:lang w:val="en-GB" w:eastAsia="en-GB"/>
        </w:rPr>
        <w:t>cycletowork</w:t>
      </w:r>
      <w:proofErr w:type="spellEnd"/>
      <w:r>
        <w:rPr>
          <w:rFonts w:ascii="Aptos" w:eastAsia="Times New Roman" w:hAnsi="Aptos" w:cs="Aparajita"/>
          <w:color w:val="0D0D0D" w:themeColor="text1" w:themeTint="F2"/>
          <w:sz w:val="20"/>
          <w:szCs w:val="20"/>
          <w:lang w:val="en-GB" w:eastAsia="en-GB"/>
        </w:rPr>
        <w:t xml:space="preserve"> scheme</w:t>
      </w:r>
      <w:r w:rsidR="002511D0">
        <w:rPr>
          <w:rFonts w:ascii="Aptos" w:eastAsia="Times New Roman" w:hAnsi="Aptos" w:cs="Aparajita"/>
          <w:color w:val="0D0D0D" w:themeColor="text1" w:themeTint="F2"/>
          <w:sz w:val="20"/>
          <w:szCs w:val="20"/>
          <w:lang w:val="en-GB" w:eastAsia="en-GB"/>
        </w:rPr>
        <w:t xml:space="preserve">, </w:t>
      </w:r>
      <w:r w:rsidR="00C04E63">
        <w:rPr>
          <w:rFonts w:ascii="Aptos" w:eastAsia="Times New Roman" w:hAnsi="Aptos" w:cs="Aparajita"/>
          <w:color w:val="0D0D0D" w:themeColor="text1" w:themeTint="F2"/>
          <w:sz w:val="20"/>
          <w:szCs w:val="20"/>
          <w:lang w:val="en-GB" w:eastAsia="en-GB"/>
        </w:rPr>
        <w:t xml:space="preserve">summer BBQ, fireworks BBQ </w:t>
      </w:r>
      <w:r w:rsidR="006B67A1">
        <w:rPr>
          <w:rFonts w:ascii="Aptos" w:eastAsia="Times New Roman" w:hAnsi="Aptos" w:cs="Aparajita"/>
          <w:color w:val="0D0D0D" w:themeColor="text1" w:themeTint="F2"/>
          <w:sz w:val="20"/>
          <w:szCs w:val="20"/>
          <w:lang w:val="en-GB" w:eastAsia="en-GB"/>
        </w:rPr>
        <w:t xml:space="preserve">and </w:t>
      </w:r>
      <w:r w:rsidR="00B72256">
        <w:rPr>
          <w:rFonts w:ascii="Aptos" w:eastAsia="Times New Roman" w:hAnsi="Aptos" w:cs="Aparajita"/>
          <w:color w:val="0D0D0D" w:themeColor="text1" w:themeTint="F2"/>
          <w:sz w:val="20"/>
          <w:szCs w:val="20"/>
          <w:lang w:val="en-GB" w:eastAsia="en-GB"/>
        </w:rPr>
        <w:t>quiz nights.</w:t>
      </w:r>
    </w:p>
    <w:p w14:paraId="3825F10D" w14:textId="2B6D51DE" w:rsidR="002E34C7" w:rsidRPr="005D474A" w:rsidRDefault="002E34C7" w:rsidP="002E34C7">
      <w:pPr>
        <w:spacing w:before="100" w:beforeAutospacing="1" w:after="100" w:afterAutospacing="1" w:line="240" w:lineRule="auto"/>
        <w:rPr>
          <w:rFonts w:ascii="Aptos" w:eastAsia="Times New Roman" w:hAnsi="Aptos" w:cs="Aparajita"/>
          <w:color w:val="0D0D0D" w:themeColor="text1" w:themeTint="F2"/>
          <w:sz w:val="20"/>
          <w:szCs w:val="20"/>
          <w:lang w:val="en-GB" w:eastAsia="en-GB"/>
        </w:rPr>
      </w:pPr>
    </w:p>
    <w:p w14:paraId="229D4063" w14:textId="77777777" w:rsidR="002E34C7" w:rsidRPr="005D474A" w:rsidRDefault="002E34C7" w:rsidP="002E34C7">
      <w:pPr>
        <w:spacing w:before="100" w:beforeAutospacing="1" w:after="100" w:afterAutospacing="1" w:line="240" w:lineRule="auto"/>
        <w:rPr>
          <w:rFonts w:ascii="Aptos" w:eastAsia="Times New Roman" w:hAnsi="Aptos" w:cs="Aparajita"/>
          <w:color w:val="0D0D0D" w:themeColor="text1" w:themeTint="F2"/>
          <w:sz w:val="20"/>
          <w:szCs w:val="20"/>
          <w:lang w:val="en-GB" w:eastAsia="en-GB"/>
        </w:rPr>
      </w:pPr>
      <w:r w:rsidRPr="005D474A">
        <w:rPr>
          <w:rFonts w:ascii="Aptos" w:eastAsia="Times New Roman" w:hAnsi="Aptos" w:cs="Aparajita"/>
          <w:color w:val="0D0D0D" w:themeColor="text1" w:themeTint="F2"/>
          <w:sz w:val="20"/>
          <w:szCs w:val="20"/>
          <w:lang w:val="en-GB" w:eastAsia="en-GB"/>
        </w:rPr>
        <w:t>If this sounds like the role for you, apply now and seize this incredible opportunity to join our team.</w:t>
      </w:r>
    </w:p>
    <w:p w14:paraId="05BBE671" w14:textId="39514781" w:rsidR="002E34C7" w:rsidRPr="005D474A" w:rsidRDefault="002E34C7" w:rsidP="002E34C7">
      <w:pPr>
        <w:spacing w:before="100" w:beforeAutospacing="1" w:after="100" w:afterAutospacing="1" w:line="240" w:lineRule="auto"/>
        <w:rPr>
          <w:rFonts w:ascii="Aptos" w:eastAsia="Times New Roman" w:hAnsi="Aptos" w:cs="Aparajita"/>
          <w:color w:val="0D0D0D" w:themeColor="text1" w:themeTint="F2"/>
          <w:sz w:val="20"/>
          <w:szCs w:val="20"/>
          <w:lang w:val="en-GB" w:eastAsia="en-GB"/>
        </w:rPr>
      </w:pPr>
      <w:r w:rsidRPr="005D474A">
        <w:rPr>
          <w:rFonts w:ascii="Aptos" w:eastAsia="Times New Roman" w:hAnsi="Aptos" w:cs="Aparajita"/>
          <w:color w:val="0D0D0D" w:themeColor="text1" w:themeTint="F2"/>
          <w:sz w:val="20"/>
          <w:szCs w:val="20"/>
          <w:lang w:val="en-GB" w:eastAsia="en-GB"/>
        </w:rPr>
        <w:t xml:space="preserve">Please send a CV and cover letter to </w:t>
      </w:r>
      <w:r w:rsidR="00B72256">
        <w:rPr>
          <w:rFonts w:ascii="Aptos" w:eastAsia="Times New Roman" w:hAnsi="Aptos" w:cs="Aparajita"/>
          <w:color w:val="0D0D0D" w:themeColor="text1" w:themeTint="F2"/>
          <w:sz w:val="20"/>
          <w:szCs w:val="20"/>
          <w:lang w:val="en-GB" w:eastAsia="en-GB"/>
        </w:rPr>
        <w:t>Steph</w:t>
      </w:r>
      <w:r w:rsidRPr="005D474A">
        <w:rPr>
          <w:rFonts w:ascii="Aptos" w:eastAsia="Times New Roman" w:hAnsi="Aptos" w:cs="Aparajita"/>
          <w:color w:val="0D0D0D" w:themeColor="text1" w:themeTint="F2"/>
          <w:sz w:val="20"/>
          <w:szCs w:val="20"/>
          <w:lang w:val="en-GB" w:eastAsia="en-GB"/>
        </w:rPr>
        <w:t xml:space="preserve"> at </w:t>
      </w:r>
      <w:r w:rsidR="00B72256">
        <w:rPr>
          <w:rFonts w:ascii="Aptos" w:eastAsia="Times New Roman" w:hAnsi="Aptos" w:cs="Aparajita"/>
          <w:color w:val="0D0D0D" w:themeColor="text1" w:themeTint="F2"/>
          <w:sz w:val="20"/>
          <w:szCs w:val="20"/>
          <w:lang w:val="en-GB" w:eastAsia="en-GB"/>
        </w:rPr>
        <w:t>stephh</w:t>
      </w:r>
      <w:r w:rsidRPr="005D474A">
        <w:rPr>
          <w:rFonts w:ascii="Aptos" w:eastAsia="Times New Roman" w:hAnsi="Aptos" w:cs="Aparajita"/>
          <w:color w:val="0D0D0D" w:themeColor="text1" w:themeTint="F2"/>
          <w:sz w:val="20"/>
          <w:szCs w:val="20"/>
          <w:lang w:val="en-GB" w:eastAsia="en-GB"/>
        </w:rPr>
        <w:t>@atholl-estates.co.uk</w:t>
      </w:r>
    </w:p>
    <w:p w14:paraId="4A526F57" w14:textId="77777777" w:rsidR="000B68FA" w:rsidRPr="005D474A" w:rsidRDefault="000B68FA" w:rsidP="002E34C7">
      <w:pPr>
        <w:rPr>
          <w:rFonts w:ascii="Aptos" w:hAnsi="Aptos" w:cs="Aparajita"/>
          <w:color w:val="0D0D0D" w:themeColor="text1" w:themeTint="F2"/>
          <w:sz w:val="20"/>
          <w:szCs w:val="20"/>
        </w:rPr>
      </w:pPr>
    </w:p>
    <w:sectPr w:rsidR="000B68FA" w:rsidRPr="005D474A" w:rsidSect="00087445">
      <w:headerReference w:type="first" r:id="rId10"/>
      <w:footerReference w:type="first" r:id="rId11"/>
      <w:pgSz w:w="11910" w:h="16840"/>
      <w:pgMar w:top="1580" w:right="1020" w:bottom="280" w:left="10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0E2E5" w14:textId="77777777" w:rsidR="001D2519" w:rsidRDefault="001D2519" w:rsidP="00201561">
      <w:r>
        <w:separator/>
      </w:r>
    </w:p>
  </w:endnote>
  <w:endnote w:type="continuationSeparator" w:id="0">
    <w:p w14:paraId="060FEC24" w14:textId="77777777" w:rsidR="001D2519" w:rsidRDefault="001D2519" w:rsidP="00201561">
      <w:r>
        <w:continuationSeparator/>
      </w:r>
    </w:p>
  </w:endnote>
  <w:endnote w:type="continuationNotice" w:id="1">
    <w:p w14:paraId="38D8B38F" w14:textId="77777777" w:rsidR="001D2519" w:rsidRDefault="001D2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Juana Alt">
    <w:panose1 w:val="00000500000000000000"/>
    <w:charset w:val="4D"/>
    <w:family w:val="auto"/>
    <w:notTrueType/>
    <w:pitch w:val="variable"/>
    <w:sig w:usb0="00000007" w:usb1="00000000" w:usb2="00000000" w:usb3="00000000" w:csb0="00000093" w:csb1="00000000"/>
  </w:font>
  <w:font w:name="Neue Haas Grotesk Text Pro">
    <w:panose1 w:val="020B0504020202020204"/>
    <w:charset w:val="4D"/>
    <w:family w:val="swiss"/>
    <w:pitch w:val="variable"/>
    <w:sig w:usb0="00000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Aparajita">
    <w:panose1 w:val="02020603050405020304"/>
    <w:charset w:val="00"/>
    <w:family w:val="roman"/>
    <w:pitch w:val="variable"/>
    <w:sig w:usb0="00008003" w:usb1="00000000" w:usb2="00000000" w:usb3="00000000" w:csb0="00000001" w:csb1="00000000"/>
  </w:font>
  <w:font w:name="JuanaAlt-Medium">
    <w:altName w:val="Cambria"/>
    <w:panose1 w:val="000006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452B4" w14:textId="77777777" w:rsidR="00201561" w:rsidRDefault="00201561" w:rsidP="00201561">
    <w:pPr>
      <w:pStyle w:val="BodyText"/>
      <w:spacing w:before="95"/>
      <w:ind w:left="115"/>
    </w:pPr>
    <w:r>
      <w:rPr>
        <w:noProof/>
      </w:rPr>
      <w:drawing>
        <wp:anchor distT="0" distB="0" distL="0" distR="0" simplePos="0" relativeHeight="251658240" behindDoc="0" locked="0" layoutInCell="1" allowOverlap="1" wp14:anchorId="4D999D29" wp14:editId="192F0C3B">
          <wp:simplePos x="0" y="0"/>
          <wp:positionH relativeFrom="page">
            <wp:posOffset>6346105</wp:posOffset>
          </wp:positionH>
          <wp:positionV relativeFrom="paragraph">
            <wp:posOffset>-137372</wp:posOffset>
          </wp:positionV>
          <wp:extent cx="492728" cy="647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92728" cy="647700"/>
                  </a:xfrm>
                  <a:prstGeom prst="rect">
                    <a:avLst/>
                  </a:prstGeom>
                </pic:spPr>
              </pic:pic>
            </a:graphicData>
          </a:graphic>
        </wp:anchor>
      </w:drawing>
    </w:r>
    <w:r>
      <w:rPr>
        <w:color w:val="323E48"/>
      </w:rPr>
      <w:t>Atholl</w:t>
    </w:r>
    <w:r>
      <w:rPr>
        <w:color w:val="323E48"/>
        <w:spacing w:val="20"/>
      </w:rPr>
      <w:t xml:space="preserve"> </w:t>
    </w:r>
    <w:r>
      <w:rPr>
        <w:color w:val="323E48"/>
      </w:rPr>
      <w:t>Estates</w:t>
    </w:r>
    <w:r>
      <w:rPr>
        <w:color w:val="323E48"/>
        <w:spacing w:val="23"/>
      </w:rPr>
      <w:t xml:space="preserve"> </w:t>
    </w:r>
    <w:r>
      <w:rPr>
        <w:color w:val="323E48"/>
      </w:rPr>
      <w:t>Office,</w:t>
    </w:r>
    <w:r>
      <w:rPr>
        <w:color w:val="323E48"/>
        <w:spacing w:val="15"/>
      </w:rPr>
      <w:t xml:space="preserve"> </w:t>
    </w:r>
    <w:r>
      <w:rPr>
        <w:color w:val="323E48"/>
      </w:rPr>
      <w:t>Blair</w:t>
    </w:r>
    <w:r>
      <w:rPr>
        <w:color w:val="323E48"/>
        <w:spacing w:val="9"/>
      </w:rPr>
      <w:t xml:space="preserve"> </w:t>
    </w:r>
    <w:r>
      <w:rPr>
        <w:color w:val="323E48"/>
      </w:rPr>
      <w:t>Atholl,</w:t>
    </w:r>
    <w:r>
      <w:rPr>
        <w:color w:val="323E48"/>
        <w:spacing w:val="16"/>
      </w:rPr>
      <w:t xml:space="preserve"> </w:t>
    </w:r>
    <w:r>
      <w:rPr>
        <w:color w:val="323E48"/>
      </w:rPr>
      <w:t>Pitlochry,</w:t>
    </w:r>
    <w:r>
      <w:rPr>
        <w:color w:val="323E48"/>
        <w:spacing w:val="15"/>
      </w:rPr>
      <w:t xml:space="preserve"> </w:t>
    </w:r>
    <w:r>
      <w:rPr>
        <w:color w:val="323E48"/>
      </w:rPr>
      <w:t>Perthshire</w:t>
    </w:r>
    <w:r>
      <w:rPr>
        <w:color w:val="323E48"/>
        <w:spacing w:val="23"/>
      </w:rPr>
      <w:t xml:space="preserve"> </w:t>
    </w:r>
    <w:r>
      <w:rPr>
        <w:color w:val="323E48"/>
      </w:rPr>
      <w:t>PH18</w:t>
    </w:r>
    <w:r>
      <w:rPr>
        <w:color w:val="323E48"/>
        <w:spacing w:val="23"/>
      </w:rPr>
      <w:t xml:space="preserve"> </w:t>
    </w:r>
    <w:r>
      <w:rPr>
        <w:color w:val="323E48"/>
        <w:spacing w:val="-5"/>
      </w:rPr>
      <w:t>5TH</w:t>
    </w:r>
  </w:p>
  <w:p w14:paraId="13359E95" w14:textId="77777777" w:rsidR="00201561" w:rsidRDefault="00201561" w:rsidP="00201561">
    <w:pPr>
      <w:pStyle w:val="BodyText"/>
      <w:spacing w:before="35"/>
      <w:ind w:left="115"/>
      <w:rPr>
        <w:rFonts w:ascii="JuanaAlt-Medium"/>
      </w:rPr>
    </w:pPr>
    <w:r>
      <w:rPr>
        <w:color w:val="323E48"/>
      </w:rPr>
      <w:t>T:</w:t>
    </w:r>
    <w:r>
      <w:rPr>
        <w:color w:val="323E48"/>
        <w:spacing w:val="14"/>
      </w:rPr>
      <w:t xml:space="preserve"> </w:t>
    </w:r>
    <w:r>
      <w:rPr>
        <w:color w:val="323E48"/>
      </w:rPr>
      <w:t>+44</w:t>
    </w:r>
    <w:r>
      <w:rPr>
        <w:color w:val="323E48"/>
        <w:spacing w:val="15"/>
      </w:rPr>
      <w:t xml:space="preserve"> </w:t>
    </w:r>
    <w:r>
      <w:rPr>
        <w:color w:val="323E48"/>
      </w:rPr>
      <w:t>(0)</w:t>
    </w:r>
    <w:r>
      <w:rPr>
        <w:color w:val="323E48"/>
        <w:spacing w:val="14"/>
      </w:rPr>
      <w:t xml:space="preserve"> </w:t>
    </w:r>
    <w:r>
      <w:rPr>
        <w:color w:val="323E48"/>
      </w:rPr>
      <w:t>1796</w:t>
    </w:r>
    <w:r>
      <w:rPr>
        <w:color w:val="323E48"/>
        <w:spacing w:val="15"/>
      </w:rPr>
      <w:t xml:space="preserve"> </w:t>
    </w:r>
    <w:r>
      <w:rPr>
        <w:color w:val="323E48"/>
      </w:rPr>
      <w:t>481355</w:t>
    </w:r>
    <w:r>
      <w:rPr>
        <w:color w:val="323E48"/>
        <w:spacing w:val="65"/>
        <w:w w:val="150"/>
      </w:rPr>
      <w:t xml:space="preserve">  </w:t>
    </w:r>
    <w:r>
      <w:rPr>
        <w:color w:val="323E48"/>
      </w:rPr>
      <w:t>E:</w:t>
    </w:r>
    <w:r>
      <w:rPr>
        <w:color w:val="323E48"/>
        <w:spacing w:val="15"/>
      </w:rPr>
      <w:t xml:space="preserve"> </w:t>
    </w:r>
    <w:hyperlink r:id="rId2">
      <w:r>
        <w:rPr>
          <w:color w:val="323E48"/>
        </w:rPr>
        <w:t>enquiries@atholl-estates.co.uk</w:t>
      </w:r>
    </w:hyperlink>
    <w:r>
      <w:rPr>
        <w:color w:val="323E48"/>
        <w:spacing w:val="63"/>
        <w:w w:val="150"/>
      </w:rPr>
      <w:t xml:space="preserve">  </w:t>
    </w:r>
    <w:hyperlink r:id="rId3">
      <w:r>
        <w:rPr>
          <w:rFonts w:ascii="JuanaAlt-Medium"/>
          <w:color w:val="323E48"/>
        </w:rPr>
        <w:t>www.atholl-</w:t>
      </w:r>
      <w:r>
        <w:rPr>
          <w:rFonts w:ascii="JuanaAlt-Medium"/>
          <w:color w:val="323E48"/>
          <w:spacing w:val="-2"/>
        </w:rPr>
        <w:t>estates.co.uk</w:t>
      </w:r>
    </w:hyperlink>
  </w:p>
  <w:p w14:paraId="0B116FC8" w14:textId="77777777" w:rsidR="00201561" w:rsidRDefault="00201561" w:rsidP="00201561">
    <w:pPr>
      <w:spacing w:before="145"/>
      <w:ind w:left="115"/>
      <w:rPr>
        <w:sz w:val="12"/>
      </w:rPr>
    </w:pPr>
    <w:r>
      <w:rPr>
        <w:color w:val="323E48"/>
        <w:sz w:val="12"/>
      </w:rPr>
      <w:t>Blair</w:t>
    </w:r>
    <w:r>
      <w:rPr>
        <w:color w:val="323E48"/>
        <w:spacing w:val="-4"/>
        <w:sz w:val="12"/>
      </w:rPr>
      <w:t xml:space="preserve"> </w:t>
    </w:r>
    <w:r>
      <w:rPr>
        <w:color w:val="323E48"/>
        <w:sz w:val="12"/>
      </w:rPr>
      <w:t>Castle</w:t>
    </w:r>
    <w:r>
      <w:rPr>
        <w:color w:val="323E48"/>
        <w:spacing w:val="-3"/>
        <w:sz w:val="12"/>
      </w:rPr>
      <w:t xml:space="preserve"> </w:t>
    </w:r>
    <w:r>
      <w:rPr>
        <w:color w:val="323E48"/>
        <w:sz w:val="12"/>
      </w:rPr>
      <w:t>Estate</w:t>
    </w:r>
    <w:r>
      <w:rPr>
        <w:color w:val="323E48"/>
        <w:spacing w:val="-4"/>
        <w:sz w:val="12"/>
      </w:rPr>
      <w:t xml:space="preserve"> </w:t>
    </w:r>
    <w:r>
      <w:rPr>
        <w:color w:val="323E48"/>
        <w:sz w:val="12"/>
      </w:rPr>
      <w:t>Limited.</w:t>
    </w:r>
    <w:r>
      <w:rPr>
        <w:color w:val="323E48"/>
        <w:spacing w:val="54"/>
        <w:sz w:val="12"/>
      </w:rPr>
      <w:t xml:space="preserve"> </w:t>
    </w:r>
    <w:r>
      <w:rPr>
        <w:color w:val="323E48"/>
        <w:sz w:val="12"/>
      </w:rPr>
      <w:t>Registered</w:t>
    </w:r>
    <w:r>
      <w:rPr>
        <w:color w:val="323E48"/>
        <w:spacing w:val="-3"/>
        <w:sz w:val="12"/>
      </w:rPr>
      <w:t xml:space="preserve"> </w:t>
    </w:r>
    <w:r>
      <w:rPr>
        <w:color w:val="323E48"/>
        <w:sz w:val="12"/>
      </w:rPr>
      <w:t>in</w:t>
    </w:r>
    <w:r>
      <w:rPr>
        <w:color w:val="323E48"/>
        <w:spacing w:val="-4"/>
        <w:sz w:val="12"/>
      </w:rPr>
      <w:t xml:space="preserve"> </w:t>
    </w:r>
    <w:r>
      <w:rPr>
        <w:color w:val="323E48"/>
        <w:sz w:val="12"/>
      </w:rPr>
      <w:t>Scotland</w:t>
    </w:r>
    <w:r>
      <w:rPr>
        <w:color w:val="323E48"/>
        <w:spacing w:val="-3"/>
        <w:sz w:val="12"/>
      </w:rPr>
      <w:t xml:space="preserve"> </w:t>
    </w:r>
    <w:r>
      <w:rPr>
        <w:color w:val="323E48"/>
        <w:sz w:val="12"/>
      </w:rPr>
      <w:t>No.</w:t>
    </w:r>
    <w:r>
      <w:rPr>
        <w:color w:val="323E48"/>
        <w:spacing w:val="-3"/>
        <w:sz w:val="12"/>
      </w:rPr>
      <w:t xml:space="preserve"> </w:t>
    </w:r>
    <w:r>
      <w:rPr>
        <w:color w:val="323E48"/>
        <w:sz w:val="12"/>
      </w:rPr>
      <w:t>156776.</w:t>
    </w:r>
    <w:r>
      <w:rPr>
        <w:color w:val="323E48"/>
        <w:spacing w:val="54"/>
        <w:sz w:val="12"/>
      </w:rPr>
      <w:t xml:space="preserve"> </w:t>
    </w:r>
    <w:r>
      <w:rPr>
        <w:color w:val="323E48"/>
        <w:sz w:val="12"/>
      </w:rPr>
      <w:t>Registered</w:t>
    </w:r>
    <w:r>
      <w:rPr>
        <w:color w:val="323E48"/>
        <w:spacing w:val="-4"/>
        <w:sz w:val="12"/>
      </w:rPr>
      <w:t xml:space="preserve"> </w:t>
    </w:r>
    <w:r>
      <w:rPr>
        <w:color w:val="323E48"/>
        <w:sz w:val="12"/>
      </w:rPr>
      <w:t>Office:</w:t>
    </w:r>
    <w:r>
      <w:rPr>
        <w:color w:val="323E48"/>
        <w:spacing w:val="-3"/>
        <w:sz w:val="12"/>
      </w:rPr>
      <w:t xml:space="preserve"> </w:t>
    </w:r>
    <w:r>
      <w:rPr>
        <w:color w:val="323E48"/>
        <w:sz w:val="12"/>
      </w:rPr>
      <w:t>Atholl</w:t>
    </w:r>
    <w:r>
      <w:rPr>
        <w:color w:val="323E48"/>
        <w:spacing w:val="-4"/>
        <w:sz w:val="12"/>
      </w:rPr>
      <w:t xml:space="preserve"> </w:t>
    </w:r>
    <w:r>
      <w:rPr>
        <w:color w:val="323E48"/>
        <w:sz w:val="12"/>
      </w:rPr>
      <w:t>Estates</w:t>
    </w:r>
    <w:r>
      <w:rPr>
        <w:color w:val="323E48"/>
        <w:spacing w:val="-3"/>
        <w:sz w:val="12"/>
      </w:rPr>
      <w:t xml:space="preserve"> </w:t>
    </w:r>
    <w:r>
      <w:rPr>
        <w:color w:val="323E48"/>
        <w:sz w:val="12"/>
      </w:rPr>
      <w:t>Offices,</w:t>
    </w:r>
    <w:r>
      <w:rPr>
        <w:color w:val="323E48"/>
        <w:spacing w:val="-3"/>
        <w:sz w:val="12"/>
      </w:rPr>
      <w:t xml:space="preserve"> </w:t>
    </w:r>
    <w:r>
      <w:rPr>
        <w:color w:val="323E48"/>
        <w:sz w:val="12"/>
      </w:rPr>
      <w:t>Blair</w:t>
    </w:r>
    <w:r>
      <w:rPr>
        <w:color w:val="323E48"/>
        <w:spacing w:val="-4"/>
        <w:sz w:val="12"/>
      </w:rPr>
      <w:t xml:space="preserve"> </w:t>
    </w:r>
    <w:r>
      <w:rPr>
        <w:color w:val="323E48"/>
        <w:sz w:val="12"/>
      </w:rPr>
      <w:t>Atholl,</w:t>
    </w:r>
    <w:r>
      <w:rPr>
        <w:color w:val="323E48"/>
        <w:spacing w:val="-3"/>
        <w:sz w:val="12"/>
      </w:rPr>
      <w:t xml:space="preserve"> </w:t>
    </w:r>
    <w:r>
      <w:rPr>
        <w:color w:val="323E48"/>
        <w:sz w:val="12"/>
      </w:rPr>
      <w:t>Perthshire</w:t>
    </w:r>
    <w:r>
      <w:rPr>
        <w:color w:val="323E48"/>
        <w:spacing w:val="-3"/>
        <w:sz w:val="12"/>
      </w:rPr>
      <w:t xml:space="preserve"> </w:t>
    </w:r>
    <w:r>
      <w:rPr>
        <w:color w:val="323E48"/>
        <w:sz w:val="12"/>
      </w:rPr>
      <w:t>PH18</w:t>
    </w:r>
    <w:r>
      <w:rPr>
        <w:color w:val="323E48"/>
        <w:spacing w:val="-4"/>
        <w:sz w:val="12"/>
      </w:rPr>
      <w:t xml:space="preserve"> </w:t>
    </w:r>
    <w:r>
      <w:rPr>
        <w:color w:val="323E48"/>
        <w:spacing w:val="-5"/>
        <w:sz w:val="12"/>
      </w:rPr>
      <w:t>5TH</w:t>
    </w:r>
  </w:p>
  <w:p w14:paraId="36FA013B" w14:textId="77777777" w:rsidR="00201561" w:rsidRDefault="00201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8F31F" w14:textId="77777777" w:rsidR="001D2519" w:rsidRDefault="001D2519" w:rsidP="00201561">
      <w:r>
        <w:separator/>
      </w:r>
    </w:p>
  </w:footnote>
  <w:footnote w:type="continuationSeparator" w:id="0">
    <w:p w14:paraId="78FAEA8C" w14:textId="77777777" w:rsidR="001D2519" w:rsidRDefault="001D2519" w:rsidP="00201561">
      <w:r>
        <w:continuationSeparator/>
      </w:r>
    </w:p>
  </w:footnote>
  <w:footnote w:type="continuationNotice" w:id="1">
    <w:p w14:paraId="508D41AA" w14:textId="77777777" w:rsidR="001D2519" w:rsidRDefault="001D2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632FD" w14:textId="77777777" w:rsidR="00201561" w:rsidRDefault="00201561" w:rsidP="00201561">
    <w:pPr>
      <w:pStyle w:val="BodyText"/>
      <w:ind w:left="4517"/>
      <w:rPr>
        <w:rFonts w:ascii="Times New Roman"/>
        <w:sz w:val="20"/>
      </w:rPr>
    </w:pPr>
    <w:r>
      <w:rPr>
        <w:rFonts w:ascii="Times New Roman"/>
        <w:noProof/>
        <w:sz w:val="20"/>
      </w:rPr>
      <mc:AlternateContent>
        <mc:Choice Requires="wpg">
          <w:drawing>
            <wp:inline distT="0" distB="0" distL="0" distR="0" wp14:anchorId="75C08CF0" wp14:editId="76EBD5C9">
              <wp:extent cx="528320" cy="494030"/>
              <wp:effectExtent l="0" t="0" r="5080" b="1270"/>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 cy="494030"/>
                        <a:chOff x="0" y="0"/>
                        <a:chExt cx="832" cy="778"/>
                      </a:xfrm>
                    </wpg:grpSpPr>
                    <wps:wsp>
                      <wps:cNvPr id="5" name="docshape2"/>
                      <wps:cNvSpPr>
                        <a:spLocks/>
                      </wps:cNvSpPr>
                      <wps:spPr bwMode="auto">
                        <a:xfrm>
                          <a:off x="0" y="0"/>
                          <a:ext cx="832" cy="778"/>
                        </a:xfrm>
                        <a:custGeom>
                          <a:avLst/>
                          <a:gdLst>
                            <a:gd name="T0" fmla="*/ 777 w 832"/>
                            <a:gd name="T1" fmla="*/ 768 h 778"/>
                            <a:gd name="T2" fmla="*/ 722 w 832"/>
                            <a:gd name="T3" fmla="*/ 636 h 778"/>
                            <a:gd name="T4" fmla="*/ 336 w 832"/>
                            <a:gd name="T5" fmla="*/ 368 h 778"/>
                            <a:gd name="T6" fmla="*/ 47 w 832"/>
                            <a:gd name="T7" fmla="*/ 756 h 778"/>
                            <a:gd name="T8" fmla="*/ 121 w 832"/>
                            <a:gd name="T9" fmla="*/ 754 h 778"/>
                            <a:gd name="T10" fmla="*/ 104 w 832"/>
                            <a:gd name="T11" fmla="*/ 678 h 778"/>
                            <a:gd name="T12" fmla="*/ 374 w 832"/>
                            <a:gd name="T13" fmla="*/ 408 h 778"/>
                            <a:gd name="T14" fmla="*/ 492 w 832"/>
                            <a:gd name="T15" fmla="*/ 458 h 778"/>
                            <a:gd name="T16" fmla="*/ 381 w 832"/>
                            <a:gd name="T17" fmla="*/ 658 h 778"/>
                            <a:gd name="T18" fmla="*/ 431 w 832"/>
                            <a:gd name="T19" fmla="*/ 686 h 778"/>
                            <a:gd name="T20" fmla="*/ 800 w 832"/>
                            <a:gd name="T21" fmla="*/ 638 h 778"/>
                            <a:gd name="T22" fmla="*/ 800 w 832"/>
                            <a:gd name="T23" fmla="*/ 638 h 778"/>
                            <a:gd name="T24" fmla="*/ 759 w 832"/>
                            <a:gd name="T25" fmla="*/ 596 h 778"/>
                            <a:gd name="T26" fmla="*/ 127 w 832"/>
                            <a:gd name="T27" fmla="*/ 396 h 778"/>
                            <a:gd name="T28" fmla="*/ 170 w 832"/>
                            <a:gd name="T29" fmla="*/ 434 h 778"/>
                            <a:gd name="T30" fmla="*/ 161 w 832"/>
                            <a:gd name="T31" fmla="*/ 380 h 778"/>
                            <a:gd name="T32" fmla="*/ 641 w 832"/>
                            <a:gd name="T33" fmla="*/ 424 h 778"/>
                            <a:gd name="T34" fmla="*/ 697 w 832"/>
                            <a:gd name="T35" fmla="*/ 402 h 778"/>
                            <a:gd name="T36" fmla="*/ 494 w 832"/>
                            <a:gd name="T37" fmla="*/ 252 h 778"/>
                            <a:gd name="T38" fmla="*/ 534 w 832"/>
                            <a:gd name="T39" fmla="*/ 320 h 778"/>
                            <a:gd name="T40" fmla="*/ 605 w 832"/>
                            <a:gd name="T41" fmla="*/ 248 h 778"/>
                            <a:gd name="T42" fmla="*/ 316 w 832"/>
                            <a:gd name="T43" fmla="*/ 346 h 778"/>
                            <a:gd name="T44" fmla="*/ 568 w 832"/>
                            <a:gd name="T45" fmla="*/ 324 h 778"/>
                            <a:gd name="T46" fmla="*/ 238 w 832"/>
                            <a:gd name="T47" fmla="*/ 306 h 778"/>
                            <a:gd name="T48" fmla="*/ 343 w 832"/>
                            <a:gd name="T49" fmla="*/ 318 h 778"/>
                            <a:gd name="T50" fmla="*/ 324 w 832"/>
                            <a:gd name="T51" fmla="*/ 250 h 778"/>
                            <a:gd name="T52" fmla="*/ 624 w 832"/>
                            <a:gd name="T53" fmla="*/ 252 h 778"/>
                            <a:gd name="T54" fmla="*/ 734 w 832"/>
                            <a:gd name="T55" fmla="*/ 278 h 778"/>
                            <a:gd name="T56" fmla="*/ 43 w 832"/>
                            <a:gd name="T57" fmla="*/ 16 h 778"/>
                            <a:gd name="T58" fmla="*/ 7 w 832"/>
                            <a:gd name="T59" fmla="*/ 132 h 778"/>
                            <a:gd name="T60" fmla="*/ 53 w 832"/>
                            <a:gd name="T61" fmla="*/ 256 h 778"/>
                            <a:gd name="T62" fmla="*/ 174 w 832"/>
                            <a:gd name="T63" fmla="*/ 268 h 778"/>
                            <a:gd name="T64" fmla="*/ 108 w 832"/>
                            <a:gd name="T65" fmla="*/ 234 h 778"/>
                            <a:gd name="T66" fmla="*/ 94 w 832"/>
                            <a:gd name="T67" fmla="*/ 150 h 778"/>
                            <a:gd name="T68" fmla="*/ 50 w 832"/>
                            <a:gd name="T69" fmla="*/ 108 h 778"/>
                            <a:gd name="T70" fmla="*/ 242 w 832"/>
                            <a:gd name="T71" fmla="*/ 40 h 778"/>
                            <a:gd name="T72" fmla="*/ 96 w 832"/>
                            <a:gd name="T73" fmla="*/ 0 h 778"/>
                            <a:gd name="T74" fmla="*/ 540 w 832"/>
                            <a:gd name="T75" fmla="*/ 86 h 778"/>
                            <a:gd name="T76" fmla="*/ 538 w 832"/>
                            <a:gd name="T77" fmla="*/ 248 h 778"/>
                            <a:gd name="T78" fmla="*/ 665 w 832"/>
                            <a:gd name="T79" fmla="*/ 222 h 778"/>
                            <a:gd name="T80" fmla="*/ 597 w 832"/>
                            <a:gd name="T81" fmla="*/ 154 h 778"/>
                            <a:gd name="T82" fmla="*/ 680 w 832"/>
                            <a:gd name="T83" fmla="*/ 76 h 778"/>
                            <a:gd name="T84" fmla="*/ 654 w 832"/>
                            <a:gd name="T85" fmla="*/ 30 h 778"/>
                            <a:gd name="T86" fmla="*/ 313 w 832"/>
                            <a:gd name="T87" fmla="*/ 240 h 778"/>
                            <a:gd name="T88" fmla="*/ 769 w 832"/>
                            <a:gd name="T89" fmla="*/ 98 h 778"/>
                            <a:gd name="T90" fmla="*/ 718 w 832"/>
                            <a:gd name="T91" fmla="*/ 148 h 778"/>
                            <a:gd name="T92" fmla="*/ 740 w 832"/>
                            <a:gd name="T93" fmla="*/ 208 h 778"/>
                            <a:gd name="T94" fmla="*/ 790 w 832"/>
                            <a:gd name="T95" fmla="*/ 166 h 778"/>
                            <a:gd name="T96" fmla="*/ 811 w 832"/>
                            <a:gd name="T97" fmla="*/ 60 h 778"/>
                            <a:gd name="T98" fmla="*/ 166 w 832"/>
                            <a:gd name="T99" fmla="*/ 180 h 778"/>
                            <a:gd name="T100" fmla="*/ 237 w 832"/>
                            <a:gd name="T101" fmla="*/ 202 h 778"/>
                            <a:gd name="T102" fmla="*/ 172 w 832"/>
                            <a:gd name="T103" fmla="*/ 164 h 778"/>
                            <a:gd name="T104" fmla="*/ 657 w 832"/>
                            <a:gd name="T105" fmla="*/ 166 h 778"/>
                            <a:gd name="T106" fmla="*/ 221 w 832"/>
                            <a:gd name="T107" fmla="*/ 88 h 778"/>
                            <a:gd name="T108" fmla="*/ 273 w 832"/>
                            <a:gd name="T109" fmla="*/ 166 h 778"/>
                            <a:gd name="T110" fmla="*/ 254 w 832"/>
                            <a:gd name="T111" fmla="*/ 50 h 778"/>
                            <a:gd name="T112" fmla="*/ 145 w 832"/>
                            <a:gd name="T113" fmla="*/ 100 h 778"/>
                            <a:gd name="T114" fmla="*/ 272 w 832"/>
                            <a:gd name="T115" fmla="*/ 74 h 778"/>
                            <a:gd name="T116" fmla="*/ 665 w 832"/>
                            <a:gd name="T117" fmla="*/ 92 h 778"/>
                            <a:gd name="T118" fmla="*/ 722 w 832"/>
                            <a:gd name="T119" fmla="*/ 2 h 778"/>
                            <a:gd name="T120" fmla="*/ 759 w 832"/>
                            <a:gd name="T121" fmla="*/ 8 h 778"/>
                            <a:gd name="T122" fmla="*/ 208 w 832"/>
                            <a:gd name="T123" fmla="*/ 26 h 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32" h="778">
                              <a:moveTo>
                                <a:pt x="492" y="458"/>
                              </a:moveTo>
                              <a:lnTo>
                                <a:pt x="424" y="458"/>
                              </a:lnTo>
                              <a:lnTo>
                                <a:pt x="743" y="776"/>
                              </a:lnTo>
                              <a:lnTo>
                                <a:pt x="749" y="778"/>
                              </a:lnTo>
                              <a:lnTo>
                                <a:pt x="762" y="778"/>
                              </a:lnTo>
                              <a:lnTo>
                                <a:pt x="768" y="776"/>
                              </a:lnTo>
                              <a:lnTo>
                                <a:pt x="777" y="768"/>
                              </a:lnTo>
                              <a:lnTo>
                                <a:pt x="779" y="762"/>
                              </a:lnTo>
                              <a:lnTo>
                                <a:pt x="779" y="748"/>
                              </a:lnTo>
                              <a:lnTo>
                                <a:pt x="777" y="742"/>
                              </a:lnTo>
                              <a:lnTo>
                                <a:pt x="768" y="734"/>
                              </a:lnTo>
                              <a:lnTo>
                                <a:pt x="828" y="674"/>
                              </a:lnTo>
                              <a:lnTo>
                                <a:pt x="761" y="674"/>
                              </a:lnTo>
                              <a:lnTo>
                                <a:pt x="722" y="636"/>
                              </a:lnTo>
                              <a:lnTo>
                                <a:pt x="731" y="628"/>
                              </a:lnTo>
                              <a:lnTo>
                                <a:pt x="662" y="628"/>
                              </a:lnTo>
                              <a:lnTo>
                                <a:pt x="492" y="458"/>
                              </a:lnTo>
                              <a:close/>
                              <a:moveTo>
                                <a:pt x="370" y="336"/>
                              </a:moveTo>
                              <a:lnTo>
                                <a:pt x="367" y="336"/>
                              </a:lnTo>
                              <a:lnTo>
                                <a:pt x="337" y="366"/>
                              </a:lnTo>
                              <a:lnTo>
                                <a:pt x="336" y="368"/>
                              </a:lnTo>
                              <a:lnTo>
                                <a:pt x="336" y="370"/>
                              </a:lnTo>
                              <a:lnTo>
                                <a:pt x="337" y="370"/>
                              </a:lnTo>
                              <a:lnTo>
                                <a:pt x="362" y="396"/>
                              </a:lnTo>
                              <a:lnTo>
                                <a:pt x="92" y="666"/>
                              </a:lnTo>
                              <a:lnTo>
                                <a:pt x="65" y="702"/>
                              </a:lnTo>
                              <a:lnTo>
                                <a:pt x="51" y="734"/>
                              </a:lnTo>
                              <a:lnTo>
                                <a:pt x="47" y="756"/>
                              </a:lnTo>
                              <a:lnTo>
                                <a:pt x="46" y="762"/>
                              </a:lnTo>
                              <a:lnTo>
                                <a:pt x="46" y="770"/>
                              </a:lnTo>
                              <a:lnTo>
                                <a:pt x="50" y="774"/>
                              </a:lnTo>
                              <a:lnTo>
                                <a:pt x="54" y="774"/>
                              </a:lnTo>
                              <a:lnTo>
                                <a:pt x="68" y="772"/>
                              </a:lnTo>
                              <a:lnTo>
                                <a:pt x="91" y="768"/>
                              </a:lnTo>
                              <a:lnTo>
                                <a:pt x="121" y="754"/>
                              </a:lnTo>
                              <a:lnTo>
                                <a:pt x="124" y="752"/>
                              </a:lnTo>
                              <a:lnTo>
                                <a:pt x="65" y="752"/>
                              </a:lnTo>
                              <a:lnTo>
                                <a:pt x="65" y="750"/>
                              </a:lnTo>
                              <a:lnTo>
                                <a:pt x="68" y="736"/>
                              </a:lnTo>
                              <a:lnTo>
                                <a:pt x="75" y="718"/>
                              </a:lnTo>
                              <a:lnTo>
                                <a:pt x="86" y="698"/>
                              </a:lnTo>
                              <a:lnTo>
                                <a:pt x="104" y="678"/>
                              </a:lnTo>
                              <a:lnTo>
                                <a:pt x="374" y="408"/>
                              </a:lnTo>
                              <a:lnTo>
                                <a:pt x="446" y="408"/>
                              </a:lnTo>
                              <a:lnTo>
                                <a:pt x="478" y="376"/>
                              </a:lnTo>
                              <a:lnTo>
                                <a:pt x="410" y="376"/>
                              </a:lnTo>
                              <a:lnTo>
                                <a:pt x="370" y="336"/>
                              </a:lnTo>
                              <a:close/>
                              <a:moveTo>
                                <a:pt x="446" y="408"/>
                              </a:moveTo>
                              <a:lnTo>
                                <a:pt x="374" y="408"/>
                              </a:lnTo>
                              <a:lnTo>
                                <a:pt x="392" y="426"/>
                              </a:lnTo>
                              <a:lnTo>
                                <a:pt x="67" y="750"/>
                              </a:lnTo>
                              <a:lnTo>
                                <a:pt x="66" y="752"/>
                              </a:lnTo>
                              <a:lnTo>
                                <a:pt x="124" y="752"/>
                              </a:lnTo>
                              <a:lnTo>
                                <a:pt x="154" y="728"/>
                              </a:lnTo>
                              <a:lnTo>
                                <a:pt x="424" y="458"/>
                              </a:lnTo>
                              <a:lnTo>
                                <a:pt x="492" y="458"/>
                              </a:lnTo>
                              <a:lnTo>
                                <a:pt x="444" y="410"/>
                              </a:lnTo>
                              <a:lnTo>
                                <a:pt x="446" y="408"/>
                              </a:lnTo>
                              <a:close/>
                              <a:moveTo>
                                <a:pt x="418" y="636"/>
                              </a:moveTo>
                              <a:lnTo>
                                <a:pt x="403" y="636"/>
                              </a:lnTo>
                              <a:lnTo>
                                <a:pt x="395" y="640"/>
                              </a:lnTo>
                              <a:lnTo>
                                <a:pt x="384" y="650"/>
                              </a:lnTo>
                              <a:lnTo>
                                <a:pt x="381" y="658"/>
                              </a:lnTo>
                              <a:lnTo>
                                <a:pt x="381" y="674"/>
                              </a:lnTo>
                              <a:lnTo>
                                <a:pt x="384" y="680"/>
                              </a:lnTo>
                              <a:lnTo>
                                <a:pt x="395" y="692"/>
                              </a:lnTo>
                              <a:lnTo>
                                <a:pt x="403" y="696"/>
                              </a:lnTo>
                              <a:lnTo>
                                <a:pt x="418" y="696"/>
                              </a:lnTo>
                              <a:lnTo>
                                <a:pt x="426" y="692"/>
                              </a:lnTo>
                              <a:lnTo>
                                <a:pt x="431" y="686"/>
                              </a:lnTo>
                              <a:lnTo>
                                <a:pt x="438" y="676"/>
                              </a:lnTo>
                              <a:lnTo>
                                <a:pt x="440" y="666"/>
                              </a:lnTo>
                              <a:lnTo>
                                <a:pt x="438" y="654"/>
                              </a:lnTo>
                              <a:lnTo>
                                <a:pt x="431" y="644"/>
                              </a:lnTo>
                              <a:lnTo>
                                <a:pt x="426" y="640"/>
                              </a:lnTo>
                              <a:lnTo>
                                <a:pt x="418" y="636"/>
                              </a:lnTo>
                              <a:close/>
                              <a:moveTo>
                                <a:pt x="800" y="638"/>
                              </a:moveTo>
                              <a:lnTo>
                                <a:pt x="797" y="638"/>
                              </a:lnTo>
                              <a:lnTo>
                                <a:pt x="761" y="674"/>
                              </a:lnTo>
                              <a:lnTo>
                                <a:pt x="828" y="674"/>
                              </a:lnTo>
                              <a:lnTo>
                                <a:pt x="832" y="670"/>
                              </a:lnTo>
                              <a:lnTo>
                                <a:pt x="832" y="668"/>
                              </a:lnTo>
                              <a:lnTo>
                                <a:pt x="830" y="668"/>
                              </a:lnTo>
                              <a:lnTo>
                                <a:pt x="800" y="638"/>
                              </a:lnTo>
                              <a:close/>
                              <a:moveTo>
                                <a:pt x="728" y="566"/>
                              </a:moveTo>
                              <a:lnTo>
                                <a:pt x="725" y="566"/>
                              </a:lnTo>
                              <a:lnTo>
                                <a:pt x="662" y="628"/>
                              </a:lnTo>
                              <a:lnTo>
                                <a:pt x="731" y="628"/>
                              </a:lnTo>
                              <a:lnTo>
                                <a:pt x="759" y="600"/>
                              </a:lnTo>
                              <a:lnTo>
                                <a:pt x="759" y="598"/>
                              </a:lnTo>
                              <a:lnTo>
                                <a:pt x="759" y="596"/>
                              </a:lnTo>
                              <a:lnTo>
                                <a:pt x="728" y="566"/>
                              </a:lnTo>
                              <a:close/>
                              <a:moveTo>
                                <a:pt x="161" y="380"/>
                              </a:moveTo>
                              <a:lnTo>
                                <a:pt x="145" y="380"/>
                              </a:lnTo>
                              <a:lnTo>
                                <a:pt x="137" y="384"/>
                              </a:lnTo>
                              <a:lnTo>
                                <a:pt x="132" y="390"/>
                              </a:lnTo>
                              <a:lnTo>
                                <a:pt x="127" y="396"/>
                              </a:lnTo>
                              <a:lnTo>
                                <a:pt x="124" y="404"/>
                              </a:lnTo>
                              <a:lnTo>
                                <a:pt x="125" y="418"/>
                              </a:lnTo>
                              <a:lnTo>
                                <a:pt x="129" y="426"/>
                              </a:lnTo>
                              <a:lnTo>
                                <a:pt x="140" y="436"/>
                              </a:lnTo>
                              <a:lnTo>
                                <a:pt x="147" y="438"/>
                              </a:lnTo>
                              <a:lnTo>
                                <a:pt x="162" y="438"/>
                              </a:lnTo>
                              <a:lnTo>
                                <a:pt x="170" y="434"/>
                              </a:lnTo>
                              <a:lnTo>
                                <a:pt x="181" y="422"/>
                              </a:lnTo>
                              <a:lnTo>
                                <a:pt x="184" y="414"/>
                              </a:lnTo>
                              <a:lnTo>
                                <a:pt x="183" y="406"/>
                              </a:lnTo>
                              <a:lnTo>
                                <a:pt x="183" y="400"/>
                              </a:lnTo>
                              <a:lnTo>
                                <a:pt x="179" y="392"/>
                              </a:lnTo>
                              <a:lnTo>
                                <a:pt x="168" y="382"/>
                              </a:lnTo>
                              <a:lnTo>
                                <a:pt x="161" y="380"/>
                              </a:lnTo>
                              <a:close/>
                              <a:moveTo>
                                <a:pt x="675" y="380"/>
                              </a:moveTo>
                              <a:lnTo>
                                <a:pt x="659" y="380"/>
                              </a:lnTo>
                              <a:lnTo>
                                <a:pt x="652" y="382"/>
                              </a:lnTo>
                              <a:lnTo>
                                <a:pt x="641" y="394"/>
                              </a:lnTo>
                              <a:lnTo>
                                <a:pt x="638" y="402"/>
                              </a:lnTo>
                              <a:lnTo>
                                <a:pt x="638" y="416"/>
                              </a:lnTo>
                              <a:lnTo>
                                <a:pt x="641" y="424"/>
                              </a:lnTo>
                              <a:lnTo>
                                <a:pt x="652" y="436"/>
                              </a:lnTo>
                              <a:lnTo>
                                <a:pt x="659" y="438"/>
                              </a:lnTo>
                              <a:lnTo>
                                <a:pt x="675" y="438"/>
                              </a:lnTo>
                              <a:lnTo>
                                <a:pt x="682" y="436"/>
                              </a:lnTo>
                              <a:lnTo>
                                <a:pt x="693" y="424"/>
                              </a:lnTo>
                              <a:lnTo>
                                <a:pt x="697" y="416"/>
                              </a:lnTo>
                              <a:lnTo>
                                <a:pt x="697" y="402"/>
                              </a:lnTo>
                              <a:lnTo>
                                <a:pt x="693" y="394"/>
                              </a:lnTo>
                              <a:lnTo>
                                <a:pt x="682" y="382"/>
                              </a:lnTo>
                              <a:lnTo>
                                <a:pt x="675" y="380"/>
                              </a:lnTo>
                              <a:close/>
                              <a:moveTo>
                                <a:pt x="526" y="238"/>
                              </a:moveTo>
                              <a:lnTo>
                                <a:pt x="511" y="238"/>
                              </a:lnTo>
                              <a:lnTo>
                                <a:pt x="505" y="242"/>
                              </a:lnTo>
                              <a:lnTo>
                                <a:pt x="494" y="252"/>
                              </a:lnTo>
                              <a:lnTo>
                                <a:pt x="492" y="258"/>
                              </a:lnTo>
                              <a:lnTo>
                                <a:pt x="492" y="274"/>
                              </a:lnTo>
                              <a:lnTo>
                                <a:pt x="494" y="280"/>
                              </a:lnTo>
                              <a:lnTo>
                                <a:pt x="500" y="286"/>
                              </a:lnTo>
                              <a:lnTo>
                                <a:pt x="410" y="376"/>
                              </a:lnTo>
                              <a:lnTo>
                                <a:pt x="478" y="376"/>
                              </a:lnTo>
                              <a:lnTo>
                                <a:pt x="534" y="320"/>
                              </a:lnTo>
                              <a:lnTo>
                                <a:pt x="572" y="320"/>
                              </a:lnTo>
                              <a:lnTo>
                                <a:pt x="578" y="314"/>
                              </a:lnTo>
                              <a:lnTo>
                                <a:pt x="580" y="308"/>
                              </a:lnTo>
                              <a:lnTo>
                                <a:pt x="580" y="294"/>
                              </a:lnTo>
                              <a:lnTo>
                                <a:pt x="578" y="286"/>
                              </a:lnTo>
                              <a:lnTo>
                                <a:pt x="572" y="280"/>
                              </a:lnTo>
                              <a:lnTo>
                                <a:pt x="605" y="248"/>
                              </a:lnTo>
                              <a:lnTo>
                                <a:pt x="538" y="248"/>
                              </a:lnTo>
                              <a:lnTo>
                                <a:pt x="533" y="242"/>
                              </a:lnTo>
                              <a:lnTo>
                                <a:pt x="526" y="238"/>
                              </a:lnTo>
                              <a:close/>
                              <a:moveTo>
                                <a:pt x="343" y="318"/>
                              </a:moveTo>
                              <a:lnTo>
                                <a:pt x="284" y="318"/>
                              </a:lnTo>
                              <a:lnTo>
                                <a:pt x="313" y="346"/>
                              </a:lnTo>
                              <a:lnTo>
                                <a:pt x="316" y="346"/>
                              </a:lnTo>
                              <a:lnTo>
                                <a:pt x="343" y="318"/>
                              </a:lnTo>
                              <a:close/>
                              <a:moveTo>
                                <a:pt x="572" y="320"/>
                              </a:moveTo>
                              <a:lnTo>
                                <a:pt x="534" y="320"/>
                              </a:lnTo>
                              <a:lnTo>
                                <a:pt x="539" y="324"/>
                              </a:lnTo>
                              <a:lnTo>
                                <a:pt x="546" y="328"/>
                              </a:lnTo>
                              <a:lnTo>
                                <a:pt x="561" y="328"/>
                              </a:lnTo>
                              <a:lnTo>
                                <a:pt x="568" y="324"/>
                              </a:lnTo>
                              <a:lnTo>
                                <a:pt x="572" y="320"/>
                              </a:lnTo>
                              <a:close/>
                              <a:moveTo>
                                <a:pt x="270" y="236"/>
                              </a:moveTo>
                              <a:lnTo>
                                <a:pt x="203" y="236"/>
                              </a:lnTo>
                              <a:lnTo>
                                <a:pt x="246" y="280"/>
                              </a:lnTo>
                              <a:lnTo>
                                <a:pt x="240" y="284"/>
                              </a:lnTo>
                              <a:lnTo>
                                <a:pt x="238" y="292"/>
                              </a:lnTo>
                              <a:lnTo>
                                <a:pt x="238" y="306"/>
                              </a:lnTo>
                              <a:lnTo>
                                <a:pt x="240" y="312"/>
                              </a:lnTo>
                              <a:lnTo>
                                <a:pt x="251" y="324"/>
                              </a:lnTo>
                              <a:lnTo>
                                <a:pt x="257" y="326"/>
                              </a:lnTo>
                              <a:lnTo>
                                <a:pt x="272" y="326"/>
                              </a:lnTo>
                              <a:lnTo>
                                <a:pt x="279" y="324"/>
                              </a:lnTo>
                              <a:lnTo>
                                <a:pt x="284" y="318"/>
                              </a:lnTo>
                              <a:lnTo>
                                <a:pt x="343" y="318"/>
                              </a:lnTo>
                              <a:lnTo>
                                <a:pt x="347" y="314"/>
                              </a:lnTo>
                              <a:lnTo>
                                <a:pt x="347" y="312"/>
                              </a:lnTo>
                              <a:lnTo>
                                <a:pt x="318" y="284"/>
                              </a:lnTo>
                              <a:lnTo>
                                <a:pt x="324" y="278"/>
                              </a:lnTo>
                              <a:lnTo>
                                <a:pt x="326" y="272"/>
                              </a:lnTo>
                              <a:lnTo>
                                <a:pt x="326" y="256"/>
                              </a:lnTo>
                              <a:lnTo>
                                <a:pt x="324" y="250"/>
                              </a:lnTo>
                              <a:lnTo>
                                <a:pt x="319" y="246"/>
                              </a:lnTo>
                              <a:lnTo>
                                <a:pt x="280" y="246"/>
                              </a:lnTo>
                              <a:lnTo>
                                <a:pt x="270" y="236"/>
                              </a:lnTo>
                              <a:close/>
                              <a:moveTo>
                                <a:pt x="780" y="238"/>
                              </a:moveTo>
                              <a:lnTo>
                                <a:pt x="615" y="238"/>
                              </a:lnTo>
                              <a:lnTo>
                                <a:pt x="619" y="246"/>
                              </a:lnTo>
                              <a:lnTo>
                                <a:pt x="624" y="252"/>
                              </a:lnTo>
                              <a:lnTo>
                                <a:pt x="629" y="258"/>
                              </a:lnTo>
                              <a:lnTo>
                                <a:pt x="644" y="270"/>
                              </a:lnTo>
                              <a:lnTo>
                                <a:pt x="661" y="278"/>
                              </a:lnTo>
                              <a:lnTo>
                                <a:pt x="678" y="284"/>
                              </a:lnTo>
                              <a:lnTo>
                                <a:pt x="697" y="286"/>
                              </a:lnTo>
                              <a:lnTo>
                                <a:pt x="716" y="284"/>
                              </a:lnTo>
                              <a:lnTo>
                                <a:pt x="734" y="278"/>
                              </a:lnTo>
                              <a:lnTo>
                                <a:pt x="751" y="270"/>
                              </a:lnTo>
                              <a:lnTo>
                                <a:pt x="765" y="258"/>
                              </a:lnTo>
                              <a:lnTo>
                                <a:pt x="780" y="238"/>
                              </a:lnTo>
                              <a:close/>
                              <a:moveTo>
                                <a:pt x="96" y="0"/>
                              </a:moveTo>
                              <a:lnTo>
                                <a:pt x="77" y="2"/>
                              </a:lnTo>
                              <a:lnTo>
                                <a:pt x="59" y="6"/>
                              </a:lnTo>
                              <a:lnTo>
                                <a:pt x="43" y="16"/>
                              </a:lnTo>
                              <a:lnTo>
                                <a:pt x="28" y="28"/>
                              </a:lnTo>
                              <a:lnTo>
                                <a:pt x="16" y="42"/>
                              </a:lnTo>
                              <a:lnTo>
                                <a:pt x="7" y="58"/>
                              </a:lnTo>
                              <a:lnTo>
                                <a:pt x="2" y="76"/>
                              </a:lnTo>
                              <a:lnTo>
                                <a:pt x="0" y="96"/>
                              </a:lnTo>
                              <a:lnTo>
                                <a:pt x="2" y="114"/>
                              </a:lnTo>
                              <a:lnTo>
                                <a:pt x="7" y="132"/>
                              </a:lnTo>
                              <a:lnTo>
                                <a:pt x="16" y="148"/>
                              </a:lnTo>
                              <a:lnTo>
                                <a:pt x="28" y="164"/>
                              </a:lnTo>
                              <a:lnTo>
                                <a:pt x="25" y="190"/>
                              </a:lnTo>
                              <a:lnTo>
                                <a:pt x="28" y="214"/>
                              </a:lnTo>
                              <a:lnTo>
                                <a:pt x="38" y="236"/>
                              </a:lnTo>
                              <a:lnTo>
                                <a:pt x="53" y="256"/>
                              </a:lnTo>
                              <a:lnTo>
                                <a:pt x="68" y="268"/>
                              </a:lnTo>
                              <a:lnTo>
                                <a:pt x="84" y="276"/>
                              </a:lnTo>
                              <a:lnTo>
                                <a:pt x="102" y="282"/>
                              </a:lnTo>
                              <a:lnTo>
                                <a:pt x="121" y="284"/>
                              </a:lnTo>
                              <a:lnTo>
                                <a:pt x="140" y="282"/>
                              </a:lnTo>
                              <a:lnTo>
                                <a:pt x="158" y="276"/>
                              </a:lnTo>
                              <a:lnTo>
                                <a:pt x="174" y="268"/>
                              </a:lnTo>
                              <a:lnTo>
                                <a:pt x="189" y="256"/>
                              </a:lnTo>
                              <a:lnTo>
                                <a:pt x="194" y="250"/>
                              </a:lnTo>
                              <a:lnTo>
                                <a:pt x="199" y="244"/>
                              </a:lnTo>
                              <a:lnTo>
                                <a:pt x="203" y="236"/>
                              </a:lnTo>
                              <a:lnTo>
                                <a:pt x="270" y="236"/>
                              </a:lnTo>
                              <a:lnTo>
                                <a:pt x="268" y="234"/>
                              </a:lnTo>
                              <a:lnTo>
                                <a:pt x="108" y="234"/>
                              </a:lnTo>
                              <a:lnTo>
                                <a:pt x="97" y="230"/>
                              </a:lnTo>
                              <a:lnTo>
                                <a:pt x="79" y="212"/>
                              </a:lnTo>
                              <a:lnTo>
                                <a:pt x="74" y="200"/>
                              </a:lnTo>
                              <a:lnTo>
                                <a:pt x="74" y="176"/>
                              </a:lnTo>
                              <a:lnTo>
                                <a:pt x="79" y="164"/>
                              </a:lnTo>
                              <a:lnTo>
                                <a:pt x="91" y="152"/>
                              </a:lnTo>
                              <a:lnTo>
                                <a:pt x="94" y="150"/>
                              </a:lnTo>
                              <a:lnTo>
                                <a:pt x="99" y="148"/>
                              </a:lnTo>
                              <a:lnTo>
                                <a:pt x="100" y="146"/>
                              </a:lnTo>
                              <a:lnTo>
                                <a:pt x="99" y="142"/>
                              </a:lnTo>
                              <a:lnTo>
                                <a:pt x="83" y="142"/>
                              </a:lnTo>
                              <a:lnTo>
                                <a:pt x="72" y="136"/>
                              </a:lnTo>
                              <a:lnTo>
                                <a:pt x="54" y="120"/>
                              </a:lnTo>
                              <a:lnTo>
                                <a:pt x="50" y="108"/>
                              </a:lnTo>
                              <a:lnTo>
                                <a:pt x="50" y="84"/>
                              </a:lnTo>
                              <a:lnTo>
                                <a:pt x="54" y="72"/>
                              </a:lnTo>
                              <a:lnTo>
                                <a:pt x="63" y="62"/>
                              </a:lnTo>
                              <a:lnTo>
                                <a:pt x="72" y="54"/>
                              </a:lnTo>
                              <a:lnTo>
                                <a:pt x="83" y="50"/>
                              </a:lnTo>
                              <a:lnTo>
                                <a:pt x="254" y="50"/>
                              </a:lnTo>
                              <a:lnTo>
                                <a:pt x="242" y="40"/>
                              </a:lnTo>
                              <a:lnTo>
                                <a:pt x="226" y="32"/>
                              </a:lnTo>
                              <a:lnTo>
                                <a:pt x="214" y="28"/>
                              </a:lnTo>
                              <a:lnTo>
                                <a:pt x="164" y="28"/>
                              </a:lnTo>
                              <a:lnTo>
                                <a:pt x="149" y="16"/>
                              </a:lnTo>
                              <a:lnTo>
                                <a:pt x="133" y="6"/>
                              </a:lnTo>
                              <a:lnTo>
                                <a:pt x="115" y="2"/>
                              </a:lnTo>
                              <a:lnTo>
                                <a:pt x="96" y="0"/>
                              </a:lnTo>
                              <a:close/>
                              <a:moveTo>
                                <a:pt x="637" y="26"/>
                              </a:moveTo>
                              <a:lnTo>
                                <a:pt x="629" y="26"/>
                              </a:lnTo>
                              <a:lnTo>
                                <a:pt x="610" y="28"/>
                              </a:lnTo>
                              <a:lnTo>
                                <a:pt x="592" y="34"/>
                              </a:lnTo>
                              <a:lnTo>
                                <a:pt x="576" y="42"/>
                              </a:lnTo>
                              <a:lnTo>
                                <a:pt x="561" y="54"/>
                              </a:lnTo>
                              <a:lnTo>
                                <a:pt x="540" y="86"/>
                              </a:lnTo>
                              <a:lnTo>
                                <a:pt x="533" y="122"/>
                              </a:lnTo>
                              <a:lnTo>
                                <a:pt x="540" y="158"/>
                              </a:lnTo>
                              <a:lnTo>
                                <a:pt x="561" y="190"/>
                              </a:lnTo>
                              <a:lnTo>
                                <a:pt x="567" y="196"/>
                              </a:lnTo>
                              <a:lnTo>
                                <a:pt x="573" y="200"/>
                              </a:lnTo>
                              <a:lnTo>
                                <a:pt x="581" y="204"/>
                              </a:lnTo>
                              <a:lnTo>
                                <a:pt x="538" y="248"/>
                              </a:lnTo>
                              <a:lnTo>
                                <a:pt x="605" y="248"/>
                              </a:lnTo>
                              <a:lnTo>
                                <a:pt x="615" y="238"/>
                              </a:lnTo>
                              <a:lnTo>
                                <a:pt x="780" y="238"/>
                              </a:lnTo>
                              <a:lnTo>
                                <a:pt x="781" y="236"/>
                              </a:lnTo>
                              <a:lnTo>
                                <a:pt x="685" y="236"/>
                              </a:lnTo>
                              <a:lnTo>
                                <a:pt x="673" y="232"/>
                              </a:lnTo>
                              <a:lnTo>
                                <a:pt x="665" y="222"/>
                              </a:lnTo>
                              <a:lnTo>
                                <a:pt x="656" y="210"/>
                              </a:lnTo>
                              <a:lnTo>
                                <a:pt x="651" y="196"/>
                              </a:lnTo>
                              <a:lnTo>
                                <a:pt x="652" y="180"/>
                              </a:lnTo>
                              <a:lnTo>
                                <a:pt x="657" y="168"/>
                              </a:lnTo>
                              <a:lnTo>
                                <a:pt x="617" y="168"/>
                              </a:lnTo>
                              <a:lnTo>
                                <a:pt x="605" y="164"/>
                              </a:lnTo>
                              <a:lnTo>
                                <a:pt x="597" y="154"/>
                              </a:lnTo>
                              <a:lnTo>
                                <a:pt x="586" y="140"/>
                              </a:lnTo>
                              <a:lnTo>
                                <a:pt x="583" y="122"/>
                              </a:lnTo>
                              <a:lnTo>
                                <a:pt x="586" y="104"/>
                              </a:lnTo>
                              <a:lnTo>
                                <a:pt x="597" y="90"/>
                              </a:lnTo>
                              <a:lnTo>
                                <a:pt x="605" y="80"/>
                              </a:lnTo>
                              <a:lnTo>
                                <a:pt x="617" y="76"/>
                              </a:lnTo>
                              <a:lnTo>
                                <a:pt x="680" y="76"/>
                              </a:lnTo>
                              <a:lnTo>
                                <a:pt x="681" y="74"/>
                              </a:lnTo>
                              <a:lnTo>
                                <a:pt x="698" y="56"/>
                              </a:lnTo>
                              <a:lnTo>
                                <a:pt x="710" y="50"/>
                              </a:lnTo>
                              <a:lnTo>
                                <a:pt x="805" y="50"/>
                              </a:lnTo>
                              <a:lnTo>
                                <a:pt x="802" y="44"/>
                              </a:lnTo>
                              <a:lnTo>
                                <a:pt x="790" y="30"/>
                              </a:lnTo>
                              <a:lnTo>
                                <a:pt x="654" y="30"/>
                              </a:lnTo>
                              <a:lnTo>
                                <a:pt x="637" y="26"/>
                              </a:lnTo>
                              <a:close/>
                              <a:moveTo>
                                <a:pt x="307" y="238"/>
                              </a:moveTo>
                              <a:lnTo>
                                <a:pt x="292" y="238"/>
                              </a:lnTo>
                              <a:lnTo>
                                <a:pt x="285" y="240"/>
                              </a:lnTo>
                              <a:lnTo>
                                <a:pt x="280" y="246"/>
                              </a:lnTo>
                              <a:lnTo>
                                <a:pt x="319" y="246"/>
                              </a:lnTo>
                              <a:lnTo>
                                <a:pt x="313" y="240"/>
                              </a:lnTo>
                              <a:lnTo>
                                <a:pt x="307" y="238"/>
                              </a:lnTo>
                              <a:close/>
                              <a:moveTo>
                                <a:pt x="805" y="50"/>
                              </a:moveTo>
                              <a:lnTo>
                                <a:pt x="735" y="50"/>
                              </a:lnTo>
                              <a:lnTo>
                                <a:pt x="746" y="56"/>
                              </a:lnTo>
                              <a:lnTo>
                                <a:pt x="755" y="64"/>
                              </a:lnTo>
                              <a:lnTo>
                                <a:pt x="765" y="80"/>
                              </a:lnTo>
                              <a:lnTo>
                                <a:pt x="769" y="98"/>
                              </a:lnTo>
                              <a:lnTo>
                                <a:pt x="765" y="114"/>
                              </a:lnTo>
                              <a:lnTo>
                                <a:pt x="755" y="130"/>
                              </a:lnTo>
                              <a:lnTo>
                                <a:pt x="747" y="138"/>
                              </a:lnTo>
                              <a:lnTo>
                                <a:pt x="735" y="144"/>
                              </a:lnTo>
                              <a:lnTo>
                                <a:pt x="720" y="144"/>
                              </a:lnTo>
                              <a:lnTo>
                                <a:pt x="719" y="146"/>
                              </a:lnTo>
                              <a:lnTo>
                                <a:pt x="718" y="148"/>
                              </a:lnTo>
                              <a:lnTo>
                                <a:pt x="719" y="150"/>
                              </a:lnTo>
                              <a:lnTo>
                                <a:pt x="724" y="152"/>
                              </a:lnTo>
                              <a:lnTo>
                                <a:pt x="727" y="154"/>
                              </a:lnTo>
                              <a:lnTo>
                                <a:pt x="730" y="158"/>
                              </a:lnTo>
                              <a:lnTo>
                                <a:pt x="740" y="172"/>
                              </a:lnTo>
                              <a:lnTo>
                                <a:pt x="744" y="190"/>
                              </a:lnTo>
                              <a:lnTo>
                                <a:pt x="740" y="208"/>
                              </a:lnTo>
                              <a:lnTo>
                                <a:pt x="730" y="222"/>
                              </a:lnTo>
                              <a:lnTo>
                                <a:pt x="721" y="232"/>
                              </a:lnTo>
                              <a:lnTo>
                                <a:pt x="710" y="236"/>
                              </a:lnTo>
                              <a:lnTo>
                                <a:pt x="781" y="236"/>
                              </a:lnTo>
                              <a:lnTo>
                                <a:pt x="790" y="216"/>
                              </a:lnTo>
                              <a:lnTo>
                                <a:pt x="793" y="192"/>
                              </a:lnTo>
                              <a:lnTo>
                                <a:pt x="790" y="166"/>
                              </a:lnTo>
                              <a:lnTo>
                                <a:pt x="802" y="150"/>
                              </a:lnTo>
                              <a:lnTo>
                                <a:pt x="811" y="134"/>
                              </a:lnTo>
                              <a:lnTo>
                                <a:pt x="816" y="116"/>
                              </a:lnTo>
                              <a:lnTo>
                                <a:pt x="818" y="98"/>
                              </a:lnTo>
                              <a:lnTo>
                                <a:pt x="816" y="78"/>
                              </a:lnTo>
                              <a:lnTo>
                                <a:pt x="811" y="60"/>
                              </a:lnTo>
                              <a:lnTo>
                                <a:pt x="805" y="50"/>
                              </a:lnTo>
                              <a:close/>
                              <a:moveTo>
                                <a:pt x="165" y="160"/>
                              </a:moveTo>
                              <a:lnTo>
                                <a:pt x="162" y="160"/>
                              </a:lnTo>
                              <a:lnTo>
                                <a:pt x="160" y="162"/>
                              </a:lnTo>
                              <a:lnTo>
                                <a:pt x="160" y="164"/>
                              </a:lnTo>
                              <a:lnTo>
                                <a:pt x="161" y="164"/>
                              </a:lnTo>
                              <a:lnTo>
                                <a:pt x="166" y="180"/>
                              </a:lnTo>
                              <a:lnTo>
                                <a:pt x="167" y="194"/>
                              </a:lnTo>
                              <a:lnTo>
                                <a:pt x="162" y="208"/>
                              </a:lnTo>
                              <a:lnTo>
                                <a:pt x="154" y="222"/>
                              </a:lnTo>
                              <a:lnTo>
                                <a:pt x="145" y="230"/>
                              </a:lnTo>
                              <a:lnTo>
                                <a:pt x="133" y="234"/>
                              </a:lnTo>
                              <a:lnTo>
                                <a:pt x="268" y="234"/>
                              </a:lnTo>
                              <a:lnTo>
                                <a:pt x="237" y="202"/>
                              </a:lnTo>
                              <a:lnTo>
                                <a:pt x="245" y="198"/>
                              </a:lnTo>
                              <a:lnTo>
                                <a:pt x="251" y="194"/>
                              </a:lnTo>
                              <a:lnTo>
                                <a:pt x="257" y="188"/>
                              </a:lnTo>
                              <a:lnTo>
                                <a:pt x="269" y="174"/>
                              </a:lnTo>
                              <a:lnTo>
                                <a:pt x="273" y="166"/>
                              </a:lnTo>
                              <a:lnTo>
                                <a:pt x="180" y="166"/>
                              </a:lnTo>
                              <a:lnTo>
                                <a:pt x="172" y="164"/>
                              </a:lnTo>
                              <a:lnTo>
                                <a:pt x="165" y="160"/>
                              </a:lnTo>
                              <a:close/>
                              <a:moveTo>
                                <a:pt x="656" y="162"/>
                              </a:moveTo>
                              <a:lnTo>
                                <a:pt x="653" y="162"/>
                              </a:lnTo>
                              <a:lnTo>
                                <a:pt x="646" y="166"/>
                              </a:lnTo>
                              <a:lnTo>
                                <a:pt x="638" y="168"/>
                              </a:lnTo>
                              <a:lnTo>
                                <a:pt x="657" y="168"/>
                              </a:lnTo>
                              <a:lnTo>
                                <a:pt x="657" y="166"/>
                              </a:lnTo>
                              <a:lnTo>
                                <a:pt x="658" y="166"/>
                              </a:lnTo>
                              <a:lnTo>
                                <a:pt x="658" y="164"/>
                              </a:lnTo>
                              <a:lnTo>
                                <a:pt x="656" y="162"/>
                              </a:lnTo>
                              <a:close/>
                              <a:moveTo>
                                <a:pt x="272" y="74"/>
                              </a:moveTo>
                              <a:lnTo>
                                <a:pt x="201" y="74"/>
                              </a:lnTo>
                              <a:lnTo>
                                <a:pt x="213" y="78"/>
                              </a:lnTo>
                              <a:lnTo>
                                <a:pt x="221" y="88"/>
                              </a:lnTo>
                              <a:lnTo>
                                <a:pt x="232" y="102"/>
                              </a:lnTo>
                              <a:lnTo>
                                <a:pt x="235" y="120"/>
                              </a:lnTo>
                              <a:lnTo>
                                <a:pt x="232" y="138"/>
                              </a:lnTo>
                              <a:lnTo>
                                <a:pt x="221" y="154"/>
                              </a:lnTo>
                              <a:lnTo>
                                <a:pt x="213" y="162"/>
                              </a:lnTo>
                              <a:lnTo>
                                <a:pt x="201" y="166"/>
                              </a:lnTo>
                              <a:lnTo>
                                <a:pt x="273" y="166"/>
                              </a:lnTo>
                              <a:lnTo>
                                <a:pt x="277" y="158"/>
                              </a:lnTo>
                              <a:lnTo>
                                <a:pt x="283" y="140"/>
                              </a:lnTo>
                              <a:lnTo>
                                <a:pt x="285" y="120"/>
                              </a:lnTo>
                              <a:lnTo>
                                <a:pt x="283" y="102"/>
                              </a:lnTo>
                              <a:lnTo>
                                <a:pt x="277" y="84"/>
                              </a:lnTo>
                              <a:lnTo>
                                <a:pt x="272" y="74"/>
                              </a:lnTo>
                              <a:close/>
                              <a:moveTo>
                                <a:pt x="254" y="50"/>
                              </a:moveTo>
                              <a:lnTo>
                                <a:pt x="108" y="50"/>
                              </a:lnTo>
                              <a:lnTo>
                                <a:pt x="120" y="54"/>
                              </a:lnTo>
                              <a:lnTo>
                                <a:pt x="137" y="72"/>
                              </a:lnTo>
                              <a:lnTo>
                                <a:pt x="142" y="84"/>
                              </a:lnTo>
                              <a:lnTo>
                                <a:pt x="142" y="98"/>
                              </a:lnTo>
                              <a:lnTo>
                                <a:pt x="144" y="98"/>
                              </a:lnTo>
                              <a:lnTo>
                                <a:pt x="145" y="100"/>
                              </a:lnTo>
                              <a:lnTo>
                                <a:pt x="147" y="100"/>
                              </a:lnTo>
                              <a:lnTo>
                                <a:pt x="148" y="98"/>
                              </a:lnTo>
                              <a:lnTo>
                                <a:pt x="151" y="94"/>
                              </a:lnTo>
                              <a:lnTo>
                                <a:pt x="153" y="90"/>
                              </a:lnTo>
                              <a:lnTo>
                                <a:pt x="165" y="78"/>
                              </a:lnTo>
                              <a:lnTo>
                                <a:pt x="176" y="74"/>
                              </a:lnTo>
                              <a:lnTo>
                                <a:pt x="272" y="74"/>
                              </a:lnTo>
                              <a:lnTo>
                                <a:pt x="269" y="68"/>
                              </a:lnTo>
                              <a:lnTo>
                                <a:pt x="257" y="52"/>
                              </a:lnTo>
                              <a:lnTo>
                                <a:pt x="254" y="50"/>
                              </a:lnTo>
                              <a:close/>
                              <a:moveTo>
                                <a:pt x="680" y="76"/>
                              </a:moveTo>
                              <a:lnTo>
                                <a:pt x="642" y="76"/>
                              </a:lnTo>
                              <a:lnTo>
                                <a:pt x="653" y="80"/>
                              </a:lnTo>
                              <a:lnTo>
                                <a:pt x="665" y="92"/>
                              </a:lnTo>
                              <a:lnTo>
                                <a:pt x="667" y="96"/>
                              </a:lnTo>
                              <a:lnTo>
                                <a:pt x="670" y="100"/>
                              </a:lnTo>
                              <a:lnTo>
                                <a:pt x="675" y="100"/>
                              </a:lnTo>
                              <a:lnTo>
                                <a:pt x="676" y="98"/>
                              </a:lnTo>
                              <a:lnTo>
                                <a:pt x="676" y="84"/>
                              </a:lnTo>
                              <a:lnTo>
                                <a:pt x="680" y="76"/>
                              </a:lnTo>
                              <a:close/>
                              <a:moveTo>
                                <a:pt x="722" y="2"/>
                              </a:moveTo>
                              <a:lnTo>
                                <a:pt x="703" y="4"/>
                              </a:lnTo>
                              <a:lnTo>
                                <a:pt x="685" y="8"/>
                              </a:lnTo>
                              <a:lnTo>
                                <a:pt x="669" y="18"/>
                              </a:lnTo>
                              <a:lnTo>
                                <a:pt x="654" y="30"/>
                              </a:lnTo>
                              <a:lnTo>
                                <a:pt x="790" y="30"/>
                              </a:lnTo>
                              <a:lnTo>
                                <a:pt x="775" y="18"/>
                              </a:lnTo>
                              <a:lnTo>
                                <a:pt x="759" y="8"/>
                              </a:lnTo>
                              <a:lnTo>
                                <a:pt x="741" y="4"/>
                              </a:lnTo>
                              <a:lnTo>
                                <a:pt x="722" y="2"/>
                              </a:lnTo>
                              <a:close/>
                              <a:moveTo>
                                <a:pt x="189" y="24"/>
                              </a:moveTo>
                              <a:lnTo>
                                <a:pt x="181" y="24"/>
                              </a:lnTo>
                              <a:lnTo>
                                <a:pt x="164" y="28"/>
                              </a:lnTo>
                              <a:lnTo>
                                <a:pt x="214" y="28"/>
                              </a:lnTo>
                              <a:lnTo>
                                <a:pt x="208" y="26"/>
                              </a:lnTo>
                              <a:lnTo>
                                <a:pt x="189" y="24"/>
                              </a:lnTo>
                              <a:close/>
                            </a:path>
                          </a:pathLst>
                        </a:custGeom>
                        <a:solidFill>
                          <a:srgbClr val="323E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54F9B4" id="docshapegroup1" o:spid="_x0000_s1026" style="width:41.6pt;height:38.9pt;mso-position-horizontal-relative:char;mso-position-vertical-relative:line" coordsize="832,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">
              <v:shape id="docshape2" o:spid="_x0000_s1027" style="position:absolute;width:832;height:778;visibility:visible;mso-wrap-style:square;v-text-anchor:top" coordsize="832,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" path="m492,458r-68,l743,776r6,2l762,778r6,-2l777,768r2,-6l779,748r-2,-6l768,734r60,-60l761,674,722,636r9,-8l662,628,492,458xm370,336r-3,l337,366r-1,2l336,370r1,l362,396,92,666,65,702,51,734r-4,22l46,762r,8l50,774r4,l68,772r23,-4l121,754r3,-2l65,752r,-2l68,736r7,-18l86,698r18,-20l374,408r72,l478,376r-68,l370,336xm446,408r-72,l392,426,67,750r-1,2l124,752r30,-24l424,458r68,l444,410r2,-2xm418,636r-15,l395,640r-11,10l381,658r,16l384,680r11,12l403,696r15,l426,692r5,-6l438,676r2,-10l438,654r-7,-10l426,640r-8,-4xm800,638r-3,l761,674r67,l832,670r,-2l830,668,800,638xm728,566r-3,l662,628r69,l759,600r,-2l759,596,728,566xm161,380r-16,l137,384r-5,6l127,396r-3,8l125,418r4,8l140,436r7,2l162,438r8,-4l181,422r3,-8l183,406r,-6l179,392,168,382r-7,-2xm675,380r-16,l652,382r-11,12l638,402r,14l641,424r11,12l659,438r16,l682,436r11,-12l697,416r,-14l693,394,682,382r-7,-2xm526,238r-15,l505,242r-11,10l492,258r,16l494,280r6,6l410,376r68,l534,320r38,l578,314r2,-6l580,294r-2,-8l572,280r33,-32l538,248r-5,-6l526,238xm343,318r-59,l313,346r3,l343,318xm572,320r-38,l539,324r7,4l561,328r7,-4l572,320xm270,236r-67,l246,280r-6,4l238,292r,14l240,312r11,12l257,326r15,l279,324r5,-6l343,318r4,-4l347,312,318,284r6,-6l326,272r,-16l324,250r-5,-4l280,246,270,236xm780,238r-165,l619,246r5,6l629,258r15,12l661,278r17,6l697,286r19,-2l734,278r17,-8l765,258r15,-20xm96,l77,2,59,6,43,16,28,28,16,42,7,58,2,76,,96r2,18l7,132r9,16l28,164r-3,26l28,214r10,22l53,256r15,12l84,276r18,6l121,284r19,-2l158,276r16,-8l189,256r5,-6l199,244r4,-8l270,236r-2,-2l108,234,97,230,79,212,74,200r,-24l79,164,91,152r3,-2l99,148r1,-2l99,142r-16,l72,136,54,120,50,108r,-24l54,72,63,62r9,-8l83,50r171,l242,40,226,32,214,28r-50,l149,16,133,6,115,2,96,xm637,26r-8,l610,28r-18,6l576,42,561,54,540,86r-7,36l540,158r21,32l567,196r6,4l581,204r-43,44l605,248r10,-10l780,238r1,-2l685,236r-12,-4l665,222r-9,-12l651,196r1,-16l657,168r-40,l605,164r-8,-10l586,140r-3,-18l586,104,597,90r8,-10l617,76r63,l681,74,698,56r12,-6l805,50r-3,-6l790,30r-136,l637,26xm307,238r-15,l285,240r-5,6l319,246r-6,-6l307,238xm805,50r-70,l746,56r9,8l765,80r4,18l765,114r-10,16l747,138r-12,6l720,144r-1,2l718,148r1,2l724,152r3,2l730,158r10,14l744,190r-4,18l730,222r-9,10l710,236r71,l790,216r3,-24l790,166r12,-16l811,134r5,-18l818,98,816,78,811,60,805,50xm165,160r-3,l160,162r,2l161,164r5,16l167,194r-5,14l154,222r-9,8l133,234r135,l237,202r8,-4l251,194r6,-6l269,174r4,-8l180,166r-8,-2l165,160xm656,162r-3,l646,166r-8,2l657,168r,-2l658,166r,-2l656,162xm272,74r-71,l213,78r8,10l232,102r3,18l232,138r-11,16l213,162r-12,4l273,166r4,-8l283,140r2,-20l283,102,277,84,272,74xm254,50r-146,l120,54r17,18l142,84r,14l144,98r1,2l147,100r1,-2l151,94r2,-4l165,78r11,-4l272,74r-3,-6l257,52r-3,-2xm680,76r-38,l653,80r12,12l667,96r3,4l675,100r1,-2l676,84r4,-8xm722,2l703,4,685,8,669,18,654,30r136,l775,18,759,8,741,4,722,2xm189,24r-8,l164,28r50,l208,26,189,24xe" fillcolor="#323e48" stroked="f">
                <v:path arrowok="t" o:connecttype="custom" o:connectlocs="777,768;722,636;336,368;47,756;121,754;104,678;374,408;492,458;381,658;431,686;800,638;800,638;759,596;127,396;170,434;161,380;641,424;697,402;494,252;534,320;605,248;316,346;568,324;238,306;343,318;324,250;624,252;734,278;43,16;7,132;53,256;174,268;108,234;94,150;50,108;242,40;96,0;540,86;538,248;665,222;597,154;680,76;654,30;313,240;769,98;718,148;740,208;790,166;811,60;166,180;237,202;172,164;657,166;221,88;273,166;254,50;145,100;272,74;665,92;722,2;759,8;208,26" o:connectangles="0,0,0,0,0,0,0,0,0,0,0,0,0,0,0,0,0,0,0,0,0,0,0,0,0,0,0,0,0,0,0,0,0,0,0,0,0,0,0,0,0,0,0,0,0,0,0,0,0,0,0,0,0,0,0,0,0,0,0,0,0,0"/>
              </v:shape>
              <w10:anchorlock/>
            </v:group>
          </w:pict>
        </mc:Fallback>
      </mc:AlternateContent>
    </w:r>
  </w:p>
  <w:p w14:paraId="3A6EE5E2" w14:textId="77777777" w:rsidR="00201561" w:rsidRDefault="00201561" w:rsidP="00201561">
    <w:pPr>
      <w:pStyle w:val="BodyText"/>
      <w:rPr>
        <w:rFonts w:ascii="Times New Roman"/>
        <w:sz w:val="16"/>
      </w:rPr>
    </w:pPr>
    <w:r>
      <w:rPr>
        <w:noProof/>
      </w:rPr>
      <mc:AlternateContent>
        <mc:Choice Requires="wps">
          <w:drawing>
            <wp:anchor distT="0" distB="0" distL="0" distR="0" simplePos="0" relativeHeight="251658241" behindDoc="1" locked="0" layoutInCell="1" allowOverlap="1" wp14:anchorId="507570F0" wp14:editId="447A76D6">
              <wp:simplePos x="0" y="0"/>
              <wp:positionH relativeFrom="page">
                <wp:posOffset>2938780</wp:posOffset>
              </wp:positionH>
              <wp:positionV relativeFrom="paragraph">
                <wp:posOffset>132080</wp:posOffset>
              </wp:positionV>
              <wp:extent cx="1682750" cy="284480"/>
              <wp:effectExtent l="0" t="0" r="635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0" cy="284480"/>
                      </a:xfrm>
                      <a:custGeom>
                        <a:avLst/>
                        <a:gdLst>
                          <a:gd name="T0" fmla="+- 0 4695 4628"/>
                          <a:gd name="T1" fmla="*/ T0 w 2650"/>
                          <a:gd name="T2" fmla="+- 0 561 208"/>
                          <a:gd name="T3" fmla="*/ 561 h 448"/>
                          <a:gd name="T4" fmla="+- 0 4652 4628"/>
                          <a:gd name="T5" fmla="*/ T4 w 2650"/>
                          <a:gd name="T6" fmla="+- 0 632 208"/>
                          <a:gd name="T7" fmla="*/ 632 h 448"/>
                          <a:gd name="T8" fmla="+- 0 4741 4628"/>
                          <a:gd name="T9" fmla="*/ T8 w 2650"/>
                          <a:gd name="T10" fmla="+- 0 641 208"/>
                          <a:gd name="T11" fmla="*/ 641 h 448"/>
                          <a:gd name="T12" fmla="+- 0 4724 4628"/>
                          <a:gd name="T13" fmla="*/ T12 w 2650"/>
                          <a:gd name="T14" fmla="+- 0 565 208"/>
                          <a:gd name="T15" fmla="*/ 565 h 448"/>
                          <a:gd name="T16" fmla="+- 0 4830 4628"/>
                          <a:gd name="T17" fmla="*/ T16 w 2650"/>
                          <a:gd name="T18" fmla="+- 0 261 208"/>
                          <a:gd name="T19" fmla="*/ 261 h 448"/>
                          <a:gd name="T20" fmla="+- 0 4938 4628"/>
                          <a:gd name="T21" fmla="*/ T20 w 2650"/>
                          <a:gd name="T22" fmla="+- 0 568 208"/>
                          <a:gd name="T23" fmla="*/ 568 h 448"/>
                          <a:gd name="T24" fmla="+- 0 4923 4628"/>
                          <a:gd name="T25" fmla="*/ T24 w 2650"/>
                          <a:gd name="T26" fmla="+- 0 641 208"/>
                          <a:gd name="T27" fmla="*/ 641 h 448"/>
                          <a:gd name="T28" fmla="+- 0 5033 4628"/>
                          <a:gd name="T29" fmla="*/ T28 w 2650"/>
                          <a:gd name="T30" fmla="+- 0 630 208"/>
                          <a:gd name="T31" fmla="*/ 630 h 448"/>
                          <a:gd name="T32" fmla="+- 0 4967 4628"/>
                          <a:gd name="T33" fmla="*/ T32 w 2650"/>
                          <a:gd name="T34" fmla="+- 0 492 208"/>
                          <a:gd name="T35" fmla="*/ 492 h 448"/>
                          <a:gd name="T36" fmla="+- 0 5291 4628"/>
                          <a:gd name="T37" fmla="*/ T36 w 2650"/>
                          <a:gd name="T38" fmla="+- 0 234 208"/>
                          <a:gd name="T39" fmla="*/ 234 h 448"/>
                          <a:gd name="T40" fmla="+- 0 5229 4628"/>
                          <a:gd name="T41" fmla="*/ T40 w 2650"/>
                          <a:gd name="T42" fmla="+- 0 620 208"/>
                          <a:gd name="T43" fmla="*/ 620 h 448"/>
                          <a:gd name="T44" fmla="+- 0 5344 4628"/>
                          <a:gd name="T45" fmla="*/ T44 w 2650"/>
                          <a:gd name="T46" fmla="+- 0 647 208"/>
                          <a:gd name="T47" fmla="*/ 647 h 448"/>
                          <a:gd name="T48" fmla="+- 0 5297 4628"/>
                          <a:gd name="T49" fmla="*/ T48 w 2650"/>
                          <a:gd name="T50" fmla="+- 0 610 208"/>
                          <a:gd name="T51" fmla="*/ 610 h 448"/>
                          <a:gd name="T52" fmla="+- 0 5099 4628"/>
                          <a:gd name="T53" fmla="*/ T52 w 2650"/>
                          <a:gd name="T54" fmla="+- 0 217 208"/>
                          <a:gd name="T55" fmla="*/ 217 h 448"/>
                          <a:gd name="T56" fmla="+- 0 5140 4628"/>
                          <a:gd name="T57" fmla="*/ T56 w 2650"/>
                          <a:gd name="T58" fmla="+- 0 248 208"/>
                          <a:gd name="T59" fmla="*/ 248 h 448"/>
                          <a:gd name="T60" fmla="+- 0 5371 4628"/>
                          <a:gd name="T61" fmla="*/ T60 w 2650"/>
                          <a:gd name="T62" fmla="+- 0 234 208"/>
                          <a:gd name="T63" fmla="*/ 234 h 448"/>
                          <a:gd name="T64" fmla="+- 0 5441 4628"/>
                          <a:gd name="T65" fmla="*/ T64 w 2650"/>
                          <a:gd name="T66" fmla="+- 0 310 208"/>
                          <a:gd name="T67" fmla="*/ 310 h 448"/>
                          <a:gd name="T68" fmla="+- 0 5544 4628"/>
                          <a:gd name="T69" fmla="*/ T68 w 2650"/>
                          <a:gd name="T70" fmla="+- 0 224 208"/>
                          <a:gd name="T71" fmla="*/ 224 h 448"/>
                          <a:gd name="T72" fmla="+- 0 5582 4628"/>
                          <a:gd name="T73" fmla="*/ T72 w 2650"/>
                          <a:gd name="T74" fmla="+- 0 280 208"/>
                          <a:gd name="T75" fmla="*/ 280 h 448"/>
                          <a:gd name="T76" fmla="+- 0 5572 4628"/>
                          <a:gd name="T77" fmla="*/ T76 w 2650"/>
                          <a:gd name="T78" fmla="+- 0 620 208"/>
                          <a:gd name="T79" fmla="*/ 620 h 448"/>
                          <a:gd name="T80" fmla="+- 0 5688 4628"/>
                          <a:gd name="T81" fmla="*/ T80 w 2650"/>
                          <a:gd name="T82" fmla="+- 0 647 208"/>
                          <a:gd name="T83" fmla="*/ 647 h 448"/>
                          <a:gd name="T84" fmla="+- 0 5640 4628"/>
                          <a:gd name="T85" fmla="*/ T84 w 2650"/>
                          <a:gd name="T86" fmla="+- 0 611 208"/>
                          <a:gd name="T87" fmla="*/ 611 h 448"/>
                          <a:gd name="T88" fmla="+- 0 5931 4628"/>
                          <a:gd name="T89" fmla="*/ T88 w 2650"/>
                          <a:gd name="T90" fmla="+- 0 416 208"/>
                          <a:gd name="T91" fmla="*/ 416 h 448"/>
                          <a:gd name="T92" fmla="+- 0 5645 4628"/>
                          <a:gd name="T93" fmla="*/ T92 w 2650"/>
                          <a:gd name="T94" fmla="+- 0 243 208"/>
                          <a:gd name="T95" fmla="*/ 243 h 448"/>
                          <a:gd name="T96" fmla="+- 0 5931 4628"/>
                          <a:gd name="T97" fmla="*/ T96 w 2650"/>
                          <a:gd name="T98" fmla="+- 0 436 208"/>
                          <a:gd name="T99" fmla="*/ 436 h 448"/>
                          <a:gd name="T100" fmla="+- 0 5868 4628"/>
                          <a:gd name="T101" fmla="*/ T100 w 2650"/>
                          <a:gd name="T102" fmla="+- 0 620 208"/>
                          <a:gd name="T103" fmla="*/ 620 h 448"/>
                          <a:gd name="T104" fmla="+- 0 5983 4628"/>
                          <a:gd name="T105" fmla="*/ T104 w 2650"/>
                          <a:gd name="T106" fmla="+- 0 647 208"/>
                          <a:gd name="T107" fmla="*/ 647 h 448"/>
                          <a:gd name="T108" fmla="+- 0 5936 4628"/>
                          <a:gd name="T109" fmla="*/ T108 w 2650"/>
                          <a:gd name="T110" fmla="+- 0 611 208"/>
                          <a:gd name="T111" fmla="*/ 611 h 448"/>
                          <a:gd name="T112" fmla="+- 0 5825 4628"/>
                          <a:gd name="T113" fmla="*/ T112 w 2650"/>
                          <a:gd name="T114" fmla="+- 0 217 208"/>
                          <a:gd name="T115" fmla="*/ 217 h 448"/>
                          <a:gd name="T116" fmla="+- 0 5872 4628"/>
                          <a:gd name="T117" fmla="*/ T116 w 2650"/>
                          <a:gd name="T118" fmla="+- 0 252 208"/>
                          <a:gd name="T119" fmla="*/ 252 h 448"/>
                          <a:gd name="T120" fmla="+- 0 5931 4628"/>
                          <a:gd name="T121" fmla="*/ T120 w 2650"/>
                          <a:gd name="T122" fmla="+- 0 298 208"/>
                          <a:gd name="T123" fmla="*/ 298 h 448"/>
                          <a:gd name="T124" fmla="+- 0 5957 4628"/>
                          <a:gd name="T125" fmla="*/ T124 w 2650"/>
                          <a:gd name="T126" fmla="+- 0 230 208"/>
                          <a:gd name="T127" fmla="*/ 230 h 448"/>
                          <a:gd name="T128" fmla="+- 0 6233 4628"/>
                          <a:gd name="T129" fmla="*/ T128 w 2650"/>
                          <a:gd name="T130" fmla="+- 0 215 208"/>
                          <a:gd name="T131" fmla="*/ 215 h 448"/>
                          <a:gd name="T132" fmla="+- 0 6098 4628"/>
                          <a:gd name="T133" fmla="*/ T132 w 2650"/>
                          <a:gd name="T134" fmla="+- 0 318 208"/>
                          <a:gd name="T135" fmla="*/ 318 h 448"/>
                          <a:gd name="T136" fmla="+- 0 6081 4628"/>
                          <a:gd name="T137" fmla="*/ T136 w 2650"/>
                          <a:gd name="T138" fmla="+- 0 521 208"/>
                          <a:gd name="T139" fmla="*/ 521 h 448"/>
                          <a:gd name="T140" fmla="+- 0 6286 4628"/>
                          <a:gd name="T141" fmla="*/ T140 w 2650"/>
                          <a:gd name="T142" fmla="+- 0 656 208"/>
                          <a:gd name="T143" fmla="*/ 656 h 448"/>
                          <a:gd name="T144" fmla="+- 0 6196 4628"/>
                          <a:gd name="T145" fmla="*/ T144 w 2650"/>
                          <a:gd name="T146" fmla="+- 0 607 208"/>
                          <a:gd name="T147" fmla="*/ 607 h 448"/>
                          <a:gd name="T148" fmla="+- 0 6125 4628"/>
                          <a:gd name="T149" fmla="*/ T148 w 2650"/>
                          <a:gd name="T150" fmla="+- 0 432 208"/>
                          <a:gd name="T151" fmla="*/ 432 h 448"/>
                          <a:gd name="T152" fmla="+- 0 6223 4628"/>
                          <a:gd name="T153" fmla="*/ T152 w 2650"/>
                          <a:gd name="T154" fmla="+- 0 237 208"/>
                          <a:gd name="T155" fmla="*/ 237 h 448"/>
                          <a:gd name="T156" fmla="+- 0 6286 4628"/>
                          <a:gd name="T157" fmla="*/ T156 w 2650"/>
                          <a:gd name="T158" fmla="+- 0 208 208"/>
                          <a:gd name="T159" fmla="*/ 208 h 448"/>
                          <a:gd name="T160" fmla="+- 0 6401 4628"/>
                          <a:gd name="T161" fmla="*/ T160 w 2650"/>
                          <a:gd name="T162" fmla="+- 0 284 208"/>
                          <a:gd name="T163" fmla="*/ 284 h 448"/>
                          <a:gd name="T164" fmla="+- 0 6436 4628"/>
                          <a:gd name="T165" fmla="*/ T164 w 2650"/>
                          <a:gd name="T166" fmla="+- 0 512 208"/>
                          <a:gd name="T167" fmla="*/ 512 h 448"/>
                          <a:gd name="T168" fmla="+- 0 6286 4628"/>
                          <a:gd name="T169" fmla="*/ T168 w 2650"/>
                          <a:gd name="T170" fmla="+- 0 642 208"/>
                          <a:gd name="T171" fmla="*/ 642 h 448"/>
                          <a:gd name="T172" fmla="+- 0 6491 4628"/>
                          <a:gd name="T173" fmla="*/ T172 w 2650"/>
                          <a:gd name="T174" fmla="+- 0 521 208"/>
                          <a:gd name="T175" fmla="*/ 521 h 448"/>
                          <a:gd name="T176" fmla="+- 0 6475 4628"/>
                          <a:gd name="T177" fmla="*/ T176 w 2650"/>
                          <a:gd name="T178" fmla="+- 0 318 208"/>
                          <a:gd name="T179" fmla="*/ 318 h 448"/>
                          <a:gd name="T180" fmla="+- 0 6359 4628"/>
                          <a:gd name="T181" fmla="*/ T180 w 2650"/>
                          <a:gd name="T182" fmla="+- 0 222 208"/>
                          <a:gd name="T183" fmla="*/ 222 h 448"/>
                          <a:gd name="T184" fmla="+- 0 6624 4628"/>
                          <a:gd name="T185" fmla="*/ T184 w 2650"/>
                          <a:gd name="T186" fmla="+- 0 236 208"/>
                          <a:gd name="T187" fmla="*/ 236 h 448"/>
                          <a:gd name="T188" fmla="+- 0 6641 4628"/>
                          <a:gd name="T189" fmla="*/ T188 w 2650"/>
                          <a:gd name="T190" fmla="+- 0 565 208"/>
                          <a:gd name="T191" fmla="*/ 565 h 448"/>
                          <a:gd name="T192" fmla="+- 0 6614 4628"/>
                          <a:gd name="T193" fmla="*/ T192 w 2650"/>
                          <a:gd name="T194" fmla="+- 0 634 208"/>
                          <a:gd name="T195" fmla="*/ 634 h 448"/>
                          <a:gd name="T196" fmla="+- 0 6693 4628"/>
                          <a:gd name="T197" fmla="*/ T196 w 2650"/>
                          <a:gd name="T198" fmla="+- 0 630 208"/>
                          <a:gd name="T199" fmla="*/ 630 h 448"/>
                          <a:gd name="T200" fmla="+- 0 6710 4628"/>
                          <a:gd name="T201" fmla="*/ T200 w 2650"/>
                          <a:gd name="T202" fmla="+- 0 236 208"/>
                          <a:gd name="T203" fmla="*/ 236 h 448"/>
                          <a:gd name="T204" fmla="+- 0 6890 4628"/>
                          <a:gd name="T205" fmla="*/ T204 w 2650"/>
                          <a:gd name="T206" fmla="+- 0 549 208"/>
                          <a:gd name="T207" fmla="*/ 549 h 448"/>
                          <a:gd name="T208" fmla="+- 0 6821 4628"/>
                          <a:gd name="T209" fmla="*/ T208 w 2650"/>
                          <a:gd name="T210" fmla="+- 0 626 208"/>
                          <a:gd name="T211" fmla="*/ 626 h 448"/>
                          <a:gd name="T212" fmla="+- 0 6973 4628"/>
                          <a:gd name="T213" fmla="*/ T212 w 2650"/>
                          <a:gd name="T214" fmla="+- 0 217 208"/>
                          <a:gd name="T215" fmla="*/ 217 h 448"/>
                          <a:gd name="T216" fmla="+- 0 7020 4628"/>
                          <a:gd name="T217" fmla="*/ T216 w 2650"/>
                          <a:gd name="T218" fmla="+- 0 253 208"/>
                          <a:gd name="T219" fmla="*/ 253 h 448"/>
                          <a:gd name="T220" fmla="+- 0 7023 4628"/>
                          <a:gd name="T221" fmla="*/ T220 w 2650"/>
                          <a:gd name="T222" fmla="+- 0 598 208"/>
                          <a:gd name="T223" fmla="*/ 598 h 448"/>
                          <a:gd name="T224" fmla="+- 0 6973 4628"/>
                          <a:gd name="T225" fmla="*/ T224 w 2650"/>
                          <a:gd name="T226" fmla="+- 0 644 208"/>
                          <a:gd name="T227" fmla="*/ 644 h 448"/>
                          <a:gd name="T228" fmla="+- 0 7079 4628"/>
                          <a:gd name="T229" fmla="*/ T228 w 2650"/>
                          <a:gd name="T230" fmla="+- 0 281 208"/>
                          <a:gd name="T231" fmla="*/ 281 h 448"/>
                          <a:gd name="T232" fmla="+- 0 7117 4628"/>
                          <a:gd name="T233" fmla="*/ T232 w 2650"/>
                          <a:gd name="T234" fmla="+- 0 224 208"/>
                          <a:gd name="T235" fmla="*/ 224 h 448"/>
                          <a:gd name="T236" fmla="+- 0 7245 4628"/>
                          <a:gd name="T237" fmla="*/ T236 w 2650"/>
                          <a:gd name="T238" fmla="+- 0 590 208"/>
                          <a:gd name="T239" fmla="*/ 590 h 448"/>
                          <a:gd name="T240" fmla="+- 0 7186 4628"/>
                          <a:gd name="T241" fmla="*/ T240 w 2650"/>
                          <a:gd name="T242" fmla="+- 0 630 208"/>
                          <a:gd name="T243" fmla="*/ 630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650" h="448">
                            <a:moveTo>
                              <a:pt x="238" y="5"/>
                            </a:moveTo>
                            <a:lnTo>
                              <a:pt x="200" y="5"/>
                            </a:lnTo>
                            <a:lnTo>
                              <a:pt x="100" y="271"/>
                            </a:lnTo>
                            <a:lnTo>
                              <a:pt x="88" y="303"/>
                            </a:lnTo>
                            <a:lnTo>
                              <a:pt x="77" y="330"/>
                            </a:lnTo>
                            <a:lnTo>
                              <a:pt x="67" y="353"/>
                            </a:lnTo>
                            <a:lnTo>
                              <a:pt x="59" y="371"/>
                            </a:lnTo>
                            <a:lnTo>
                              <a:pt x="52" y="385"/>
                            </a:lnTo>
                            <a:lnTo>
                              <a:pt x="45" y="398"/>
                            </a:lnTo>
                            <a:lnTo>
                              <a:pt x="39" y="408"/>
                            </a:lnTo>
                            <a:lnTo>
                              <a:pt x="32" y="415"/>
                            </a:lnTo>
                            <a:lnTo>
                              <a:pt x="24" y="424"/>
                            </a:lnTo>
                            <a:lnTo>
                              <a:pt x="13" y="431"/>
                            </a:lnTo>
                            <a:lnTo>
                              <a:pt x="0" y="436"/>
                            </a:lnTo>
                            <a:lnTo>
                              <a:pt x="0" y="439"/>
                            </a:lnTo>
                            <a:lnTo>
                              <a:pt x="128" y="439"/>
                            </a:lnTo>
                            <a:lnTo>
                              <a:pt x="128" y="436"/>
                            </a:lnTo>
                            <a:lnTo>
                              <a:pt x="113" y="433"/>
                            </a:lnTo>
                            <a:lnTo>
                              <a:pt x="103" y="429"/>
                            </a:lnTo>
                            <a:lnTo>
                              <a:pt x="91" y="418"/>
                            </a:lnTo>
                            <a:lnTo>
                              <a:pt x="88" y="408"/>
                            </a:lnTo>
                            <a:lnTo>
                              <a:pt x="88" y="395"/>
                            </a:lnTo>
                            <a:lnTo>
                              <a:pt x="90" y="380"/>
                            </a:lnTo>
                            <a:lnTo>
                              <a:pt x="96" y="357"/>
                            </a:lnTo>
                            <a:lnTo>
                              <a:pt x="106" y="325"/>
                            </a:lnTo>
                            <a:lnTo>
                              <a:pt x="120" y="284"/>
                            </a:lnTo>
                            <a:lnTo>
                              <a:pt x="339" y="284"/>
                            </a:lnTo>
                            <a:lnTo>
                              <a:pt x="333" y="266"/>
                            </a:lnTo>
                            <a:lnTo>
                              <a:pt x="127" y="266"/>
                            </a:lnTo>
                            <a:lnTo>
                              <a:pt x="202" y="53"/>
                            </a:lnTo>
                            <a:lnTo>
                              <a:pt x="256" y="53"/>
                            </a:lnTo>
                            <a:lnTo>
                              <a:pt x="238" y="5"/>
                            </a:lnTo>
                            <a:close/>
                            <a:moveTo>
                              <a:pt x="339" y="284"/>
                            </a:moveTo>
                            <a:lnTo>
                              <a:pt x="285" y="284"/>
                            </a:lnTo>
                            <a:lnTo>
                              <a:pt x="299" y="326"/>
                            </a:lnTo>
                            <a:lnTo>
                              <a:pt x="310" y="360"/>
                            </a:lnTo>
                            <a:lnTo>
                              <a:pt x="316" y="383"/>
                            </a:lnTo>
                            <a:lnTo>
                              <a:pt x="318" y="398"/>
                            </a:lnTo>
                            <a:lnTo>
                              <a:pt x="319" y="411"/>
                            </a:lnTo>
                            <a:lnTo>
                              <a:pt x="316" y="420"/>
                            </a:lnTo>
                            <a:lnTo>
                              <a:pt x="305" y="429"/>
                            </a:lnTo>
                            <a:lnTo>
                              <a:pt x="295" y="433"/>
                            </a:lnTo>
                            <a:lnTo>
                              <a:pt x="281" y="436"/>
                            </a:lnTo>
                            <a:lnTo>
                              <a:pt x="281" y="439"/>
                            </a:lnTo>
                            <a:lnTo>
                              <a:pt x="430" y="439"/>
                            </a:lnTo>
                            <a:lnTo>
                              <a:pt x="430" y="436"/>
                            </a:lnTo>
                            <a:lnTo>
                              <a:pt x="417" y="430"/>
                            </a:lnTo>
                            <a:lnTo>
                              <a:pt x="405" y="422"/>
                            </a:lnTo>
                            <a:lnTo>
                              <a:pt x="395" y="411"/>
                            </a:lnTo>
                            <a:lnTo>
                              <a:pt x="386" y="398"/>
                            </a:lnTo>
                            <a:lnTo>
                              <a:pt x="377" y="379"/>
                            </a:lnTo>
                            <a:lnTo>
                              <a:pt x="365" y="352"/>
                            </a:lnTo>
                            <a:lnTo>
                              <a:pt x="351" y="316"/>
                            </a:lnTo>
                            <a:lnTo>
                              <a:pt x="339" y="284"/>
                            </a:lnTo>
                            <a:close/>
                            <a:moveTo>
                              <a:pt x="256" y="53"/>
                            </a:moveTo>
                            <a:lnTo>
                              <a:pt x="202" y="53"/>
                            </a:lnTo>
                            <a:lnTo>
                              <a:pt x="278" y="266"/>
                            </a:lnTo>
                            <a:lnTo>
                              <a:pt x="333" y="266"/>
                            </a:lnTo>
                            <a:lnTo>
                              <a:pt x="256" y="53"/>
                            </a:lnTo>
                            <a:close/>
                            <a:moveTo>
                              <a:pt x="663" y="26"/>
                            </a:moveTo>
                            <a:lnTo>
                              <a:pt x="611" y="26"/>
                            </a:lnTo>
                            <a:lnTo>
                              <a:pt x="611" y="354"/>
                            </a:lnTo>
                            <a:lnTo>
                              <a:pt x="610" y="373"/>
                            </a:lnTo>
                            <a:lnTo>
                              <a:pt x="608" y="390"/>
                            </a:lnTo>
                            <a:lnTo>
                              <a:pt x="605" y="402"/>
                            </a:lnTo>
                            <a:lnTo>
                              <a:pt x="601" y="412"/>
                            </a:lnTo>
                            <a:lnTo>
                              <a:pt x="594" y="419"/>
                            </a:lnTo>
                            <a:lnTo>
                              <a:pt x="585" y="426"/>
                            </a:lnTo>
                            <a:lnTo>
                              <a:pt x="573" y="431"/>
                            </a:lnTo>
                            <a:lnTo>
                              <a:pt x="558" y="436"/>
                            </a:lnTo>
                            <a:lnTo>
                              <a:pt x="558" y="439"/>
                            </a:lnTo>
                            <a:lnTo>
                              <a:pt x="716" y="439"/>
                            </a:lnTo>
                            <a:lnTo>
                              <a:pt x="716" y="436"/>
                            </a:lnTo>
                            <a:lnTo>
                              <a:pt x="701" y="431"/>
                            </a:lnTo>
                            <a:lnTo>
                              <a:pt x="689" y="426"/>
                            </a:lnTo>
                            <a:lnTo>
                              <a:pt x="680" y="419"/>
                            </a:lnTo>
                            <a:lnTo>
                              <a:pt x="673" y="412"/>
                            </a:lnTo>
                            <a:lnTo>
                              <a:pt x="669" y="402"/>
                            </a:lnTo>
                            <a:lnTo>
                              <a:pt x="666" y="389"/>
                            </a:lnTo>
                            <a:lnTo>
                              <a:pt x="664" y="373"/>
                            </a:lnTo>
                            <a:lnTo>
                              <a:pt x="663" y="354"/>
                            </a:lnTo>
                            <a:lnTo>
                              <a:pt x="663" y="26"/>
                            </a:lnTo>
                            <a:close/>
                            <a:moveTo>
                              <a:pt x="803" y="9"/>
                            </a:moveTo>
                            <a:lnTo>
                              <a:pt x="471" y="9"/>
                            </a:lnTo>
                            <a:lnTo>
                              <a:pt x="458" y="102"/>
                            </a:lnTo>
                            <a:lnTo>
                              <a:pt x="461" y="102"/>
                            </a:lnTo>
                            <a:lnTo>
                              <a:pt x="478" y="80"/>
                            </a:lnTo>
                            <a:lnTo>
                              <a:pt x="492" y="62"/>
                            </a:lnTo>
                            <a:lnTo>
                              <a:pt x="503" y="49"/>
                            </a:lnTo>
                            <a:lnTo>
                              <a:pt x="512" y="40"/>
                            </a:lnTo>
                            <a:lnTo>
                              <a:pt x="521" y="30"/>
                            </a:lnTo>
                            <a:lnTo>
                              <a:pt x="531" y="26"/>
                            </a:lnTo>
                            <a:lnTo>
                              <a:pt x="805" y="26"/>
                            </a:lnTo>
                            <a:lnTo>
                              <a:pt x="803" y="9"/>
                            </a:lnTo>
                            <a:close/>
                            <a:moveTo>
                              <a:pt x="805" y="26"/>
                            </a:moveTo>
                            <a:lnTo>
                              <a:pt x="743" y="26"/>
                            </a:lnTo>
                            <a:lnTo>
                              <a:pt x="753" y="30"/>
                            </a:lnTo>
                            <a:lnTo>
                              <a:pt x="762" y="39"/>
                            </a:lnTo>
                            <a:lnTo>
                              <a:pt x="770" y="48"/>
                            </a:lnTo>
                            <a:lnTo>
                              <a:pt x="781" y="61"/>
                            </a:lnTo>
                            <a:lnTo>
                              <a:pt x="796" y="79"/>
                            </a:lnTo>
                            <a:lnTo>
                              <a:pt x="813" y="102"/>
                            </a:lnTo>
                            <a:lnTo>
                              <a:pt x="816" y="102"/>
                            </a:lnTo>
                            <a:lnTo>
                              <a:pt x="805" y="26"/>
                            </a:lnTo>
                            <a:close/>
                            <a:moveTo>
                              <a:pt x="1060" y="9"/>
                            </a:moveTo>
                            <a:lnTo>
                              <a:pt x="901" y="9"/>
                            </a:lnTo>
                            <a:lnTo>
                              <a:pt x="901" y="11"/>
                            </a:lnTo>
                            <a:lnTo>
                              <a:pt x="916" y="16"/>
                            </a:lnTo>
                            <a:lnTo>
                              <a:pt x="928" y="22"/>
                            </a:lnTo>
                            <a:lnTo>
                              <a:pt x="937" y="28"/>
                            </a:lnTo>
                            <a:lnTo>
                              <a:pt x="944" y="35"/>
                            </a:lnTo>
                            <a:lnTo>
                              <a:pt x="949" y="44"/>
                            </a:lnTo>
                            <a:lnTo>
                              <a:pt x="952" y="56"/>
                            </a:lnTo>
                            <a:lnTo>
                              <a:pt x="954" y="72"/>
                            </a:lnTo>
                            <a:lnTo>
                              <a:pt x="954" y="90"/>
                            </a:lnTo>
                            <a:lnTo>
                              <a:pt x="954" y="357"/>
                            </a:lnTo>
                            <a:lnTo>
                              <a:pt x="954" y="376"/>
                            </a:lnTo>
                            <a:lnTo>
                              <a:pt x="952" y="391"/>
                            </a:lnTo>
                            <a:lnTo>
                              <a:pt x="949" y="403"/>
                            </a:lnTo>
                            <a:lnTo>
                              <a:pt x="944" y="412"/>
                            </a:lnTo>
                            <a:lnTo>
                              <a:pt x="937" y="420"/>
                            </a:lnTo>
                            <a:lnTo>
                              <a:pt x="928" y="426"/>
                            </a:lnTo>
                            <a:lnTo>
                              <a:pt x="916" y="431"/>
                            </a:lnTo>
                            <a:lnTo>
                              <a:pt x="901" y="436"/>
                            </a:lnTo>
                            <a:lnTo>
                              <a:pt x="901" y="439"/>
                            </a:lnTo>
                            <a:lnTo>
                              <a:pt x="1060" y="439"/>
                            </a:lnTo>
                            <a:lnTo>
                              <a:pt x="1060" y="436"/>
                            </a:lnTo>
                            <a:lnTo>
                              <a:pt x="1045" y="431"/>
                            </a:lnTo>
                            <a:lnTo>
                              <a:pt x="1033" y="426"/>
                            </a:lnTo>
                            <a:lnTo>
                              <a:pt x="1024" y="420"/>
                            </a:lnTo>
                            <a:lnTo>
                              <a:pt x="1017" y="412"/>
                            </a:lnTo>
                            <a:lnTo>
                              <a:pt x="1012" y="403"/>
                            </a:lnTo>
                            <a:lnTo>
                              <a:pt x="1009" y="391"/>
                            </a:lnTo>
                            <a:lnTo>
                              <a:pt x="1007" y="376"/>
                            </a:lnTo>
                            <a:lnTo>
                              <a:pt x="1007" y="357"/>
                            </a:lnTo>
                            <a:lnTo>
                              <a:pt x="1007" y="228"/>
                            </a:lnTo>
                            <a:lnTo>
                              <a:pt x="1303" y="228"/>
                            </a:lnTo>
                            <a:lnTo>
                              <a:pt x="1303" y="208"/>
                            </a:lnTo>
                            <a:lnTo>
                              <a:pt x="1007" y="208"/>
                            </a:lnTo>
                            <a:lnTo>
                              <a:pt x="1007" y="90"/>
                            </a:lnTo>
                            <a:lnTo>
                              <a:pt x="1007" y="72"/>
                            </a:lnTo>
                            <a:lnTo>
                              <a:pt x="1009" y="56"/>
                            </a:lnTo>
                            <a:lnTo>
                              <a:pt x="1012" y="44"/>
                            </a:lnTo>
                            <a:lnTo>
                              <a:pt x="1017" y="35"/>
                            </a:lnTo>
                            <a:lnTo>
                              <a:pt x="1024" y="28"/>
                            </a:lnTo>
                            <a:lnTo>
                              <a:pt x="1033" y="22"/>
                            </a:lnTo>
                            <a:lnTo>
                              <a:pt x="1045" y="16"/>
                            </a:lnTo>
                            <a:lnTo>
                              <a:pt x="1060" y="11"/>
                            </a:lnTo>
                            <a:lnTo>
                              <a:pt x="1060" y="9"/>
                            </a:lnTo>
                            <a:close/>
                            <a:moveTo>
                              <a:pt x="1303" y="228"/>
                            </a:moveTo>
                            <a:lnTo>
                              <a:pt x="1250" y="228"/>
                            </a:lnTo>
                            <a:lnTo>
                              <a:pt x="1250" y="357"/>
                            </a:lnTo>
                            <a:lnTo>
                              <a:pt x="1250" y="376"/>
                            </a:lnTo>
                            <a:lnTo>
                              <a:pt x="1248" y="391"/>
                            </a:lnTo>
                            <a:lnTo>
                              <a:pt x="1244" y="403"/>
                            </a:lnTo>
                            <a:lnTo>
                              <a:pt x="1240" y="412"/>
                            </a:lnTo>
                            <a:lnTo>
                              <a:pt x="1233" y="420"/>
                            </a:lnTo>
                            <a:lnTo>
                              <a:pt x="1224" y="426"/>
                            </a:lnTo>
                            <a:lnTo>
                              <a:pt x="1212" y="431"/>
                            </a:lnTo>
                            <a:lnTo>
                              <a:pt x="1197" y="436"/>
                            </a:lnTo>
                            <a:lnTo>
                              <a:pt x="1197" y="439"/>
                            </a:lnTo>
                            <a:lnTo>
                              <a:pt x="1355" y="439"/>
                            </a:lnTo>
                            <a:lnTo>
                              <a:pt x="1355" y="436"/>
                            </a:lnTo>
                            <a:lnTo>
                              <a:pt x="1341" y="431"/>
                            </a:lnTo>
                            <a:lnTo>
                              <a:pt x="1329" y="426"/>
                            </a:lnTo>
                            <a:lnTo>
                              <a:pt x="1319" y="420"/>
                            </a:lnTo>
                            <a:lnTo>
                              <a:pt x="1313" y="412"/>
                            </a:lnTo>
                            <a:lnTo>
                              <a:pt x="1308" y="403"/>
                            </a:lnTo>
                            <a:lnTo>
                              <a:pt x="1305" y="391"/>
                            </a:lnTo>
                            <a:lnTo>
                              <a:pt x="1303" y="376"/>
                            </a:lnTo>
                            <a:lnTo>
                              <a:pt x="1303" y="357"/>
                            </a:lnTo>
                            <a:lnTo>
                              <a:pt x="1303" y="228"/>
                            </a:lnTo>
                            <a:close/>
                            <a:moveTo>
                              <a:pt x="1355" y="9"/>
                            </a:moveTo>
                            <a:lnTo>
                              <a:pt x="1197" y="9"/>
                            </a:lnTo>
                            <a:lnTo>
                              <a:pt x="1197" y="11"/>
                            </a:lnTo>
                            <a:lnTo>
                              <a:pt x="1212" y="16"/>
                            </a:lnTo>
                            <a:lnTo>
                              <a:pt x="1224" y="22"/>
                            </a:lnTo>
                            <a:lnTo>
                              <a:pt x="1233" y="28"/>
                            </a:lnTo>
                            <a:lnTo>
                              <a:pt x="1240" y="35"/>
                            </a:lnTo>
                            <a:lnTo>
                              <a:pt x="1244" y="44"/>
                            </a:lnTo>
                            <a:lnTo>
                              <a:pt x="1248" y="56"/>
                            </a:lnTo>
                            <a:lnTo>
                              <a:pt x="1250" y="72"/>
                            </a:lnTo>
                            <a:lnTo>
                              <a:pt x="1250" y="90"/>
                            </a:lnTo>
                            <a:lnTo>
                              <a:pt x="1250" y="208"/>
                            </a:lnTo>
                            <a:lnTo>
                              <a:pt x="1303" y="208"/>
                            </a:lnTo>
                            <a:lnTo>
                              <a:pt x="1303" y="90"/>
                            </a:lnTo>
                            <a:lnTo>
                              <a:pt x="1303" y="72"/>
                            </a:lnTo>
                            <a:lnTo>
                              <a:pt x="1305" y="56"/>
                            </a:lnTo>
                            <a:lnTo>
                              <a:pt x="1308" y="44"/>
                            </a:lnTo>
                            <a:lnTo>
                              <a:pt x="1313" y="35"/>
                            </a:lnTo>
                            <a:lnTo>
                              <a:pt x="1319" y="28"/>
                            </a:lnTo>
                            <a:lnTo>
                              <a:pt x="1329" y="22"/>
                            </a:lnTo>
                            <a:lnTo>
                              <a:pt x="1341" y="16"/>
                            </a:lnTo>
                            <a:lnTo>
                              <a:pt x="1355" y="11"/>
                            </a:lnTo>
                            <a:lnTo>
                              <a:pt x="1355" y="9"/>
                            </a:lnTo>
                            <a:close/>
                            <a:moveTo>
                              <a:pt x="1658" y="0"/>
                            </a:moveTo>
                            <a:lnTo>
                              <a:pt x="1631" y="2"/>
                            </a:lnTo>
                            <a:lnTo>
                              <a:pt x="1605" y="7"/>
                            </a:lnTo>
                            <a:lnTo>
                              <a:pt x="1579" y="16"/>
                            </a:lnTo>
                            <a:lnTo>
                              <a:pt x="1554" y="29"/>
                            </a:lnTo>
                            <a:lnTo>
                              <a:pt x="1529" y="45"/>
                            </a:lnTo>
                            <a:lnTo>
                              <a:pt x="1507" y="63"/>
                            </a:lnTo>
                            <a:lnTo>
                              <a:pt x="1487" y="85"/>
                            </a:lnTo>
                            <a:lnTo>
                              <a:pt x="1470" y="110"/>
                            </a:lnTo>
                            <a:lnTo>
                              <a:pt x="1455" y="137"/>
                            </a:lnTo>
                            <a:lnTo>
                              <a:pt x="1445" y="165"/>
                            </a:lnTo>
                            <a:lnTo>
                              <a:pt x="1438" y="195"/>
                            </a:lnTo>
                            <a:lnTo>
                              <a:pt x="1436" y="226"/>
                            </a:lnTo>
                            <a:lnTo>
                              <a:pt x="1440" y="271"/>
                            </a:lnTo>
                            <a:lnTo>
                              <a:pt x="1453" y="313"/>
                            </a:lnTo>
                            <a:lnTo>
                              <a:pt x="1474" y="351"/>
                            </a:lnTo>
                            <a:lnTo>
                              <a:pt x="1503" y="384"/>
                            </a:lnTo>
                            <a:lnTo>
                              <a:pt x="1538" y="412"/>
                            </a:lnTo>
                            <a:lnTo>
                              <a:pt x="1576" y="432"/>
                            </a:lnTo>
                            <a:lnTo>
                              <a:pt x="1616" y="444"/>
                            </a:lnTo>
                            <a:lnTo>
                              <a:pt x="1658" y="448"/>
                            </a:lnTo>
                            <a:lnTo>
                              <a:pt x="1701" y="444"/>
                            </a:lnTo>
                            <a:lnTo>
                              <a:pt x="1734" y="434"/>
                            </a:lnTo>
                            <a:lnTo>
                              <a:pt x="1658" y="434"/>
                            </a:lnTo>
                            <a:lnTo>
                              <a:pt x="1625" y="430"/>
                            </a:lnTo>
                            <a:lnTo>
                              <a:pt x="1595" y="419"/>
                            </a:lnTo>
                            <a:lnTo>
                              <a:pt x="1568" y="399"/>
                            </a:lnTo>
                            <a:lnTo>
                              <a:pt x="1543" y="372"/>
                            </a:lnTo>
                            <a:lnTo>
                              <a:pt x="1523" y="340"/>
                            </a:lnTo>
                            <a:lnTo>
                              <a:pt x="1508" y="304"/>
                            </a:lnTo>
                            <a:lnTo>
                              <a:pt x="1500" y="266"/>
                            </a:lnTo>
                            <a:lnTo>
                              <a:pt x="1497" y="226"/>
                            </a:lnTo>
                            <a:lnTo>
                              <a:pt x="1497" y="224"/>
                            </a:lnTo>
                            <a:lnTo>
                              <a:pt x="1500" y="182"/>
                            </a:lnTo>
                            <a:lnTo>
                              <a:pt x="1508" y="144"/>
                            </a:lnTo>
                            <a:lnTo>
                              <a:pt x="1523" y="108"/>
                            </a:lnTo>
                            <a:lnTo>
                              <a:pt x="1543" y="76"/>
                            </a:lnTo>
                            <a:lnTo>
                              <a:pt x="1568" y="49"/>
                            </a:lnTo>
                            <a:lnTo>
                              <a:pt x="1595" y="29"/>
                            </a:lnTo>
                            <a:lnTo>
                              <a:pt x="1625" y="18"/>
                            </a:lnTo>
                            <a:lnTo>
                              <a:pt x="1658" y="14"/>
                            </a:lnTo>
                            <a:lnTo>
                              <a:pt x="1731" y="14"/>
                            </a:lnTo>
                            <a:lnTo>
                              <a:pt x="1711" y="7"/>
                            </a:lnTo>
                            <a:lnTo>
                              <a:pt x="1685" y="2"/>
                            </a:lnTo>
                            <a:lnTo>
                              <a:pt x="1658" y="0"/>
                            </a:lnTo>
                            <a:close/>
                            <a:moveTo>
                              <a:pt x="1731" y="14"/>
                            </a:moveTo>
                            <a:lnTo>
                              <a:pt x="1658" y="14"/>
                            </a:lnTo>
                            <a:lnTo>
                              <a:pt x="1691" y="18"/>
                            </a:lnTo>
                            <a:lnTo>
                              <a:pt x="1722" y="29"/>
                            </a:lnTo>
                            <a:lnTo>
                              <a:pt x="1749" y="49"/>
                            </a:lnTo>
                            <a:lnTo>
                              <a:pt x="1773" y="76"/>
                            </a:lnTo>
                            <a:lnTo>
                              <a:pt x="1793" y="108"/>
                            </a:lnTo>
                            <a:lnTo>
                              <a:pt x="1808" y="143"/>
                            </a:lnTo>
                            <a:lnTo>
                              <a:pt x="1816" y="182"/>
                            </a:lnTo>
                            <a:lnTo>
                              <a:pt x="1819" y="224"/>
                            </a:lnTo>
                            <a:lnTo>
                              <a:pt x="1816" y="265"/>
                            </a:lnTo>
                            <a:lnTo>
                              <a:pt x="1808" y="304"/>
                            </a:lnTo>
                            <a:lnTo>
                              <a:pt x="1793" y="340"/>
                            </a:lnTo>
                            <a:lnTo>
                              <a:pt x="1773" y="372"/>
                            </a:lnTo>
                            <a:lnTo>
                              <a:pt x="1749" y="399"/>
                            </a:lnTo>
                            <a:lnTo>
                              <a:pt x="1722" y="419"/>
                            </a:lnTo>
                            <a:lnTo>
                              <a:pt x="1691" y="430"/>
                            </a:lnTo>
                            <a:lnTo>
                              <a:pt x="1658" y="434"/>
                            </a:lnTo>
                            <a:lnTo>
                              <a:pt x="1734" y="434"/>
                            </a:lnTo>
                            <a:lnTo>
                              <a:pt x="1741" y="432"/>
                            </a:lnTo>
                            <a:lnTo>
                              <a:pt x="1778" y="412"/>
                            </a:lnTo>
                            <a:lnTo>
                              <a:pt x="1813" y="384"/>
                            </a:lnTo>
                            <a:lnTo>
                              <a:pt x="1842" y="351"/>
                            </a:lnTo>
                            <a:lnTo>
                              <a:pt x="1863" y="313"/>
                            </a:lnTo>
                            <a:lnTo>
                              <a:pt x="1876" y="271"/>
                            </a:lnTo>
                            <a:lnTo>
                              <a:pt x="1880" y="226"/>
                            </a:lnTo>
                            <a:lnTo>
                              <a:pt x="1878" y="195"/>
                            </a:lnTo>
                            <a:lnTo>
                              <a:pt x="1872" y="165"/>
                            </a:lnTo>
                            <a:lnTo>
                              <a:pt x="1861" y="137"/>
                            </a:lnTo>
                            <a:lnTo>
                              <a:pt x="1847" y="110"/>
                            </a:lnTo>
                            <a:lnTo>
                              <a:pt x="1829" y="85"/>
                            </a:lnTo>
                            <a:lnTo>
                              <a:pt x="1809" y="63"/>
                            </a:lnTo>
                            <a:lnTo>
                              <a:pt x="1787" y="44"/>
                            </a:lnTo>
                            <a:lnTo>
                              <a:pt x="1763" y="28"/>
                            </a:lnTo>
                            <a:lnTo>
                              <a:pt x="1737" y="16"/>
                            </a:lnTo>
                            <a:lnTo>
                              <a:pt x="1731" y="14"/>
                            </a:lnTo>
                            <a:close/>
                            <a:moveTo>
                              <a:pt x="2118" y="9"/>
                            </a:moveTo>
                            <a:lnTo>
                              <a:pt x="1960" y="9"/>
                            </a:lnTo>
                            <a:lnTo>
                              <a:pt x="1960" y="11"/>
                            </a:lnTo>
                            <a:lnTo>
                              <a:pt x="1975" y="16"/>
                            </a:lnTo>
                            <a:lnTo>
                              <a:pt x="1986" y="22"/>
                            </a:lnTo>
                            <a:lnTo>
                              <a:pt x="1996" y="28"/>
                            </a:lnTo>
                            <a:lnTo>
                              <a:pt x="2002" y="36"/>
                            </a:lnTo>
                            <a:lnTo>
                              <a:pt x="2007" y="45"/>
                            </a:lnTo>
                            <a:lnTo>
                              <a:pt x="2010" y="57"/>
                            </a:lnTo>
                            <a:lnTo>
                              <a:pt x="2012" y="73"/>
                            </a:lnTo>
                            <a:lnTo>
                              <a:pt x="2013" y="90"/>
                            </a:lnTo>
                            <a:lnTo>
                              <a:pt x="2013" y="357"/>
                            </a:lnTo>
                            <a:lnTo>
                              <a:pt x="2012" y="375"/>
                            </a:lnTo>
                            <a:lnTo>
                              <a:pt x="2010" y="390"/>
                            </a:lnTo>
                            <a:lnTo>
                              <a:pt x="2007" y="402"/>
                            </a:lnTo>
                            <a:lnTo>
                              <a:pt x="2002" y="412"/>
                            </a:lnTo>
                            <a:lnTo>
                              <a:pt x="1996" y="419"/>
                            </a:lnTo>
                            <a:lnTo>
                              <a:pt x="1986" y="426"/>
                            </a:lnTo>
                            <a:lnTo>
                              <a:pt x="1975" y="432"/>
                            </a:lnTo>
                            <a:lnTo>
                              <a:pt x="1960" y="436"/>
                            </a:lnTo>
                            <a:lnTo>
                              <a:pt x="1960" y="439"/>
                            </a:lnTo>
                            <a:lnTo>
                              <a:pt x="2252" y="439"/>
                            </a:lnTo>
                            <a:lnTo>
                              <a:pt x="2254" y="422"/>
                            </a:lnTo>
                            <a:lnTo>
                              <a:pt x="2065" y="422"/>
                            </a:lnTo>
                            <a:lnTo>
                              <a:pt x="2065" y="90"/>
                            </a:lnTo>
                            <a:lnTo>
                              <a:pt x="2066" y="73"/>
                            </a:lnTo>
                            <a:lnTo>
                              <a:pt x="2068" y="57"/>
                            </a:lnTo>
                            <a:lnTo>
                              <a:pt x="2071" y="45"/>
                            </a:lnTo>
                            <a:lnTo>
                              <a:pt x="2076" y="36"/>
                            </a:lnTo>
                            <a:lnTo>
                              <a:pt x="2082" y="28"/>
                            </a:lnTo>
                            <a:lnTo>
                              <a:pt x="2092" y="22"/>
                            </a:lnTo>
                            <a:lnTo>
                              <a:pt x="2104" y="16"/>
                            </a:lnTo>
                            <a:lnTo>
                              <a:pt x="2118" y="11"/>
                            </a:lnTo>
                            <a:lnTo>
                              <a:pt x="2118" y="9"/>
                            </a:lnTo>
                            <a:close/>
                            <a:moveTo>
                              <a:pt x="2264" y="341"/>
                            </a:moveTo>
                            <a:lnTo>
                              <a:pt x="2262" y="341"/>
                            </a:lnTo>
                            <a:lnTo>
                              <a:pt x="2246" y="363"/>
                            </a:lnTo>
                            <a:lnTo>
                              <a:pt x="2232" y="382"/>
                            </a:lnTo>
                            <a:lnTo>
                              <a:pt x="2220" y="396"/>
                            </a:lnTo>
                            <a:lnTo>
                              <a:pt x="2211" y="406"/>
                            </a:lnTo>
                            <a:lnTo>
                              <a:pt x="2202" y="413"/>
                            </a:lnTo>
                            <a:lnTo>
                              <a:pt x="2193" y="418"/>
                            </a:lnTo>
                            <a:lnTo>
                              <a:pt x="2183" y="421"/>
                            </a:lnTo>
                            <a:lnTo>
                              <a:pt x="2173" y="422"/>
                            </a:lnTo>
                            <a:lnTo>
                              <a:pt x="2254" y="422"/>
                            </a:lnTo>
                            <a:lnTo>
                              <a:pt x="2264" y="341"/>
                            </a:lnTo>
                            <a:close/>
                            <a:moveTo>
                              <a:pt x="2503" y="9"/>
                            </a:moveTo>
                            <a:lnTo>
                              <a:pt x="2345" y="9"/>
                            </a:lnTo>
                            <a:lnTo>
                              <a:pt x="2345" y="11"/>
                            </a:lnTo>
                            <a:lnTo>
                              <a:pt x="2360" y="16"/>
                            </a:lnTo>
                            <a:lnTo>
                              <a:pt x="2371" y="22"/>
                            </a:lnTo>
                            <a:lnTo>
                              <a:pt x="2381" y="28"/>
                            </a:lnTo>
                            <a:lnTo>
                              <a:pt x="2387" y="36"/>
                            </a:lnTo>
                            <a:lnTo>
                              <a:pt x="2392" y="45"/>
                            </a:lnTo>
                            <a:lnTo>
                              <a:pt x="2395" y="57"/>
                            </a:lnTo>
                            <a:lnTo>
                              <a:pt x="2397" y="73"/>
                            </a:lnTo>
                            <a:lnTo>
                              <a:pt x="2398" y="90"/>
                            </a:lnTo>
                            <a:lnTo>
                              <a:pt x="2398" y="357"/>
                            </a:lnTo>
                            <a:lnTo>
                              <a:pt x="2397" y="375"/>
                            </a:lnTo>
                            <a:lnTo>
                              <a:pt x="2395" y="390"/>
                            </a:lnTo>
                            <a:lnTo>
                              <a:pt x="2392" y="402"/>
                            </a:lnTo>
                            <a:lnTo>
                              <a:pt x="2387" y="412"/>
                            </a:lnTo>
                            <a:lnTo>
                              <a:pt x="2381" y="419"/>
                            </a:lnTo>
                            <a:lnTo>
                              <a:pt x="2371" y="426"/>
                            </a:lnTo>
                            <a:lnTo>
                              <a:pt x="2360" y="432"/>
                            </a:lnTo>
                            <a:lnTo>
                              <a:pt x="2345" y="436"/>
                            </a:lnTo>
                            <a:lnTo>
                              <a:pt x="2345" y="439"/>
                            </a:lnTo>
                            <a:lnTo>
                              <a:pt x="2637" y="439"/>
                            </a:lnTo>
                            <a:lnTo>
                              <a:pt x="2639" y="422"/>
                            </a:lnTo>
                            <a:lnTo>
                              <a:pt x="2450" y="422"/>
                            </a:lnTo>
                            <a:lnTo>
                              <a:pt x="2450" y="90"/>
                            </a:lnTo>
                            <a:lnTo>
                              <a:pt x="2451" y="73"/>
                            </a:lnTo>
                            <a:lnTo>
                              <a:pt x="2453" y="57"/>
                            </a:lnTo>
                            <a:lnTo>
                              <a:pt x="2456" y="45"/>
                            </a:lnTo>
                            <a:lnTo>
                              <a:pt x="2461" y="36"/>
                            </a:lnTo>
                            <a:lnTo>
                              <a:pt x="2468" y="28"/>
                            </a:lnTo>
                            <a:lnTo>
                              <a:pt x="2477" y="22"/>
                            </a:lnTo>
                            <a:lnTo>
                              <a:pt x="2489" y="16"/>
                            </a:lnTo>
                            <a:lnTo>
                              <a:pt x="2503" y="11"/>
                            </a:lnTo>
                            <a:lnTo>
                              <a:pt x="2503" y="9"/>
                            </a:lnTo>
                            <a:close/>
                            <a:moveTo>
                              <a:pt x="2649" y="341"/>
                            </a:moveTo>
                            <a:lnTo>
                              <a:pt x="2647" y="341"/>
                            </a:lnTo>
                            <a:lnTo>
                              <a:pt x="2631" y="363"/>
                            </a:lnTo>
                            <a:lnTo>
                              <a:pt x="2617" y="382"/>
                            </a:lnTo>
                            <a:lnTo>
                              <a:pt x="2605" y="396"/>
                            </a:lnTo>
                            <a:lnTo>
                              <a:pt x="2596" y="406"/>
                            </a:lnTo>
                            <a:lnTo>
                              <a:pt x="2587" y="413"/>
                            </a:lnTo>
                            <a:lnTo>
                              <a:pt x="2578" y="418"/>
                            </a:lnTo>
                            <a:lnTo>
                              <a:pt x="2568" y="421"/>
                            </a:lnTo>
                            <a:lnTo>
                              <a:pt x="2558" y="422"/>
                            </a:lnTo>
                            <a:lnTo>
                              <a:pt x="2639" y="422"/>
                            </a:lnTo>
                            <a:lnTo>
                              <a:pt x="2649" y="341"/>
                            </a:lnTo>
                            <a:close/>
                          </a:path>
                        </a:pathLst>
                      </a:custGeom>
                      <a:solidFill>
                        <a:srgbClr val="323E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1467" id="docshape3" o:spid="_x0000_s1026" style="position:absolute;margin-left:231.4pt;margin-top:10.4pt;width:132.5pt;height:22.4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0,4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" path="m238,5r-38,l100,271,88,303,77,330,67,353r-8,18l52,385r-7,13l39,408r-7,7l24,424r-11,7l,436r,3l128,439r,-3l113,433r-10,-4l91,418,88,408r,-13l90,380r6,-23l106,325r14,-41l339,284r-6,-18l127,266,202,53r54,l238,5xm339,284r-54,l299,326r11,34l316,383r2,15l319,411r-3,9l305,429r-10,4l281,436r,3l430,439r,-3l417,430r-12,-8l395,411r-9,-13l377,379,365,352,351,316,339,284xm256,53r-54,l278,266r55,l256,53xm663,26r-52,l611,354r-1,19l608,390r-3,12l601,412r-7,7l585,426r-12,5l558,436r,3l716,439r,-3l701,431r-12,-5l680,419r-7,-7l669,402r-3,-13l664,373r-1,-19l663,26xm803,9l471,9r-13,93l461,102,478,80,492,62,503,49r9,-9l521,30r10,-4l805,26,803,9xm805,26r-62,l753,30r9,9l770,48r11,13l796,79r17,23l816,102,805,26xm1060,9l901,9r,2l916,16r12,6l937,28r7,7l949,44r3,12l954,72r,18l954,357r,19l952,391r-3,12l944,412r-7,8l928,426r-12,5l901,436r,3l1060,439r,-3l1045,431r-12,-5l1024,420r-7,-8l1012,403r-3,-12l1007,376r,-19l1007,228r296,l1303,208r-296,l1007,90r,-18l1009,56r3,-12l1017,35r7,-7l1033,22r12,-6l1060,11r,-2xm1303,228r-53,l1250,357r,19l1248,391r-4,12l1240,412r-7,8l1224,426r-12,5l1197,436r,3l1355,439r,-3l1341,431r-12,-5l1319,420r-6,-8l1308,403r-3,-12l1303,376r,-19l1303,228xm1355,9r-158,l1197,11r15,5l1224,22r9,6l1240,35r4,9l1248,56r2,16l1250,90r,118l1303,208r,-118l1303,72r2,-16l1308,44r5,-9l1319,28r10,-6l1341,16r14,-5l1355,9xm1658,r-27,2l1605,7r-26,9l1554,29r-25,16l1507,63r-20,22l1470,110r-15,27l1445,165r-7,30l1436,226r4,45l1453,313r21,38l1503,384r35,28l1576,432r40,12l1658,448r43,-4l1734,434r-76,l1625,430r-30,-11l1568,399r-25,-27l1523,340r-15,-36l1500,266r-3,-40l1497,224r3,-42l1508,144r15,-36l1543,76r25,-27l1595,29r30,-11l1658,14r73,l1711,7,1685,2,1658,xm1731,14r-73,l1691,18r31,11l1749,49r24,27l1793,108r15,35l1816,182r3,42l1816,265r-8,39l1793,340r-20,32l1749,399r-27,20l1691,430r-33,4l1734,434r7,-2l1778,412r35,-28l1842,351r21,-38l1876,271r4,-45l1878,195r-6,-30l1861,137r-14,-27l1829,85,1809,63,1787,44,1763,28,1737,16r-6,-2xm2118,9r-158,l1960,11r15,5l1986,22r10,6l2002,36r5,9l2010,57r2,16l2013,90r,267l2012,375r-2,15l2007,402r-5,10l1996,419r-10,7l1975,432r-15,4l1960,439r292,l2254,422r-189,l2065,90r1,-17l2068,57r3,-12l2076,36r6,-8l2092,22r12,-6l2118,11r,-2xm2264,341r-2,l2246,363r-14,19l2220,396r-9,10l2202,413r-9,5l2183,421r-10,1l2254,422r10,-81xm2503,9r-158,l2345,11r15,5l2371,22r10,6l2387,36r5,9l2395,57r2,16l2398,90r,267l2397,375r-2,15l2392,402r-5,10l2381,419r-10,7l2360,432r-15,4l2345,439r292,l2639,422r-189,l2450,90r1,-17l2453,57r3,-12l2461,36r7,-8l2477,22r12,-6l2503,11r,-2xm2649,341r-2,l2631,363r-14,19l2605,396r-9,10l2587,413r-9,5l2568,421r-10,1l2639,422r10,-81xe" fillcolor="#323e48" stroked="f">
              <v:path arrowok="t" o:connecttype="custom" o:connectlocs="42545,356235;15240,401320;71755,407035;60960,358775;128270,165735;196850,360680;187325,407035;257175,400050;215265,312420;421005,148590;381635,393700;454660,410845;424815,387350;299085,137795;325120,157480;471805,148590;516255,196850;581660,142240;605790,177800;599440,393700;673100,410845;642620,387985;827405,264160;645795,154305;827405,276860;787400,393700;860425,410845;830580,387985;760095,137795;789940,160020;827405,189230;843915,146050;1019175,136525;933450,201930;922655,330835;1052830,416560;995680,385445;950595,274320;1012825,150495;1052830,132080;1125855,180340;1148080,325120;1052830,407670;1183005,330835;1172845,201930;1099185,140970;1267460,149860;1278255,358775;1261110,402590;1311275,400050;1322070,149860;1436370,348615;1392555,397510;1489075,137795;1518920,160655;1520825,379730;1489075,408940;1556385,178435;1580515,142240;1661795,374650;1624330,400050" o:connectangles="0,0,0,0,0,0,0,0,0,0,0,0,0,0,0,0,0,0,0,0,0,0,0,0,0,0,0,0,0,0,0,0,0,0,0,0,0,0,0,0,0,0,0,0,0,0,0,0,0,0,0,0,0,0,0,0,0,0,0,0,0"/>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92DCCCE" wp14:editId="5D16C53D">
              <wp:simplePos x="0" y="0"/>
              <wp:positionH relativeFrom="page">
                <wp:posOffset>3163570</wp:posOffset>
              </wp:positionH>
              <wp:positionV relativeFrom="paragraph">
                <wp:posOffset>497205</wp:posOffset>
              </wp:positionV>
              <wp:extent cx="1232535" cy="87630"/>
              <wp:effectExtent l="0" t="0" r="0" b="127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2535" cy="87630"/>
                      </a:xfrm>
                      <a:custGeom>
                        <a:avLst/>
                        <a:gdLst>
                          <a:gd name="T0" fmla="+- 0 4982 4982"/>
                          <a:gd name="T1" fmla="*/ T0 w 1941"/>
                          <a:gd name="T2" fmla="+- 0 918 783"/>
                          <a:gd name="T3" fmla="*/ 918 h 138"/>
                          <a:gd name="T4" fmla="+- 0 5010 4982"/>
                          <a:gd name="T5" fmla="*/ T4 w 1941"/>
                          <a:gd name="T6" fmla="+- 0 895 783"/>
                          <a:gd name="T7" fmla="*/ 895 h 138"/>
                          <a:gd name="T8" fmla="+- 0 5056 4982"/>
                          <a:gd name="T9" fmla="*/ T8 w 1941"/>
                          <a:gd name="T10" fmla="+- 0 844 783"/>
                          <a:gd name="T11" fmla="*/ 844 h 138"/>
                          <a:gd name="T12" fmla="+- 0 5064 4982"/>
                          <a:gd name="T13" fmla="*/ T12 w 1941"/>
                          <a:gd name="T14" fmla="+- 0 808 783"/>
                          <a:gd name="T15" fmla="*/ 808 h 138"/>
                          <a:gd name="T16" fmla="+- 0 5285 4982"/>
                          <a:gd name="T17" fmla="*/ T16 w 1941"/>
                          <a:gd name="T18" fmla="+- 0 910 783"/>
                          <a:gd name="T19" fmla="*/ 910 h 138"/>
                          <a:gd name="T20" fmla="+- 0 5314 4982"/>
                          <a:gd name="T21" fmla="*/ T20 w 1941"/>
                          <a:gd name="T22" fmla="+- 0 920 783"/>
                          <a:gd name="T23" fmla="*/ 920 h 138"/>
                          <a:gd name="T24" fmla="+- 0 5361 4982"/>
                          <a:gd name="T25" fmla="*/ T24 w 1941"/>
                          <a:gd name="T26" fmla="+- 0 910 783"/>
                          <a:gd name="T27" fmla="*/ 910 h 138"/>
                          <a:gd name="T28" fmla="+- 0 5302 4982"/>
                          <a:gd name="T29" fmla="*/ T28 w 1941"/>
                          <a:gd name="T30" fmla="+- 0 894 783"/>
                          <a:gd name="T31" fmla="*/ 894 h 138"/>
                          <a:gd name="T32" fmla="+- 0 5331 4982"/>
                          <a:gd name="T33" fmla="*/ T32 w 1941"/>
                          <a:gd name="T34" fmla="+- 0 783 783"/>
                          <a:gd name="T35" fmla="*/ 783 h 138"/>
                          <a:gd name="T36" fmla="+- 0 5291 4982"/>
                          <a:gd name="T37" fmla="*/ T36 w 1941"/>
                          <a:gd name="T38" fmla="+- 0 804 783"/>
                          <a:gd name="T39" fmla="*/ 804 h 138"/>
                          <a:gd name="T40" fmla="+- 0 5295 4982"/>
                          <a:gd name="T41" fmla="*/ T40 w 1941"/>
                          <a:gd name="T42" fmla="+- 0 842 783"/>
                          <a:gd name="T43" fmla="*/ 842 h 138"/>
                          <a:gd name="T44" fmla="+- 0 5338 4982"/>
                          <a:gd name="T45" fmla="*/ T44 w 1941"/>
                          <a:gd name="T46" fmla="+- 0 867 783"/>
                          <a:gd name="T47" fmla="*/ 867 h 138"/>
                          <a:gd name="T48" fmla="+- 0 5337 4982"/>
                          <a:gd name="T49" fmla="*/ T48 w 1941"/>
                          <a:gd name="T50" fmla="+- 0 897 783"/>
                          <a:gd name="T51" fmla="*/ 897 h 138"/>
                          <a:gd name="T52" fmla="+- 0 5373 4982"/>
                          <a:gd name="T53" fmla="*/ T52 w 1941"/>
                          <a:gd name="T54" fmla="+- 0 880 783"/>
                          <a:gd name="T55" fmla="*/ 880 h 138"/>
                          <a:gd name="T56" fmla="+- 0 5354 4982"/>
                          <a:gd name="T57" fmla="*/ T56 w 1941"/>
                          <a:gd name="T58" fmla="+- 0 846 783"/>
                          <a:gd name="T59" fmla="*/ 846 h 138"/>
                          <a:gd name="T60" fmla="+- 0 5316 4982"/>
                          <a:gd name="T61" fmla="*/ T60 w 1941"/>
                          <a:gd name="T62" fmla="+- 0 825 783"/>
                          <a:gd name="T63" fmla="*/ 825 h 138"/>
                          <a:gd name="T64" fmla="+- 0 5361 4982"/>
                          <a:gd name="T65" fmla="*/ T64 w 1941"/>
                          <a:gd name="T66" fmla="+- 0 806 783"/>
                          <a:gd name="T67" fmla="*/ 806 h 138"/>
                          <a:gd name="T68" fmla="+- 0 5343 4982"/>
                          <a:gd name="T69" fmla="*/ T68 w 1941"/>
                          <a:gd name="T70" fmla="+- 0 783 783"/>
                          <a:gd name="T71" fmla="*/ 783 h 138"/>
                          <a:gd name="T72" fmla="+- 0 5351 4982"/>
                          <a:gd name="T73" fmla="*/ T72 w 1941"/>
                          <a:gd name="T74" fmla="+- 0 809 783"/>
                          <a:gd name="T75" fmla="*/ 809 h 138"/>
                          <a:gd name="T76" fmla="+- 0 5648 4982"/>
                          <a:gd name="T77" fmla="*/ T76 w 1941"/>
                          <a:gd name="T78" fmla="+- 0 808 783"/>
                          <a:gd name="T79" fmla="*/ 808 h 138"/>
                          <a:gd name="T80" fmla="+- 0 5648 4982"/>
                          <a:gd name="T81" fmla="*/ T80 w 1941"/>
                          <a:gd name="T82" fmla="+- 0 918 783"/>
                          <a:gd name="T83" fmla="*/ 918 h 138"/>
                          <a:gd name="T84" fmla="+- 0 5585 4982"/>
                          <a:gd name="T85" fmla="*/ T84 w 1941"/>
                          <a:gd name="T86" fmla="+- 0 785 783"/>
                          <a:gd name="T87" fmla="*/ 785 h 138"/>
                          <a:gd name="T88" fmla="+- 0 5684 4982"/>
                          <a:gd name="T89" fmla="*/ T88 w 1941"/>
                          <a:gd name="T90" fmla="+- 0 785 783"/>
                          <a:gd name="T91" fmla="*/ 785 h 138"/>
                          <a:gd name="T92" fmla="+- 0 5883 4982"/>
                          <a:gd name="T93" fmla="*/ T92 w 1941"/>
                          <a:gd name="T94" fmla="+- 0 918 783"/>
                          <a:gd name="T95" fmla="*/ 918 h 138"/>
                          <a:gd name="T96" fmla="+- 0 6004 4982"/>
                          <a:gd name="T97" fmla="*/ T96 w 1941"/>
                          <a:gd name="T98" fmla="+- 0 899 783"/>
                          <a:gd name="T99" fmla="*/ 899 h 138"/>
                          <a:gd name="T100" fmla="+- 0 5948 4982"/>
                          <a:gd name="T101" fmla="*/ T100 w 1941"/>
                          <a:gd name="T102" fmla="+- 0 824 783"/>
                          <a:gd name="T103" fmla="*/ 824 h 138"/>
                          <a:gd name="T104" fmla="+- 0 6004 4982"/>
                          <a:gd name="T105" fmla="*/ T104 w 1941"/>
                          <a:gd name="T106" fmla="+- 0 899 783"/>
                          <a:gd name="T107" fmla="*/ 899 h 138"/>
                          <a:gd name="T108" fmla="+- 0 6012 4982"/>
                          <a:gd name="T109" fmla="*/ T108 w 1941"/>
                          <a:gd name="T110" fmla="+- 0 918 783"/>
                          <a:gd name="T111" fmla="*/ 918 h 138"/>
                          <a:gd name="T112" fmla="+- 0 5948 4982"/>
                          <a:gd name="T113" fmla="*/ T112 w 1941"/>
                          <a:gd name="T114" fmla="+- 0 824 783"/>
                          <a:gd name="T115" fmla="*/ 824 h 138"/>
                          <a:gd name="T116" fmla="+- 0 5974 4982"/>
                          <a:gd name="T117" fmla="*/ T116 w 1941"/>
                          <a:gd name="T118" fmla="+- 0 824 783"/>
                          <a:gd name="T119" fmla="*/ 824 h 138"/>
                          <a:gd name="T120" fmla="+- 0 6247 4982"/>
                          <a:gd name="T121" fmla="*/ T120 w 1941"/>
                          <a:gd name="T122" fmla="+- 0 918 783"/>
                          <a:gd name="T123" fmla="*/ 918 h 138"/>
                          <a:gd name="T124" fmla="+- 0 6310 4982"/>
                          <a:gd name="T125" fmla="*/ T124 w 1941"/>
                          <a:gd name="T126" fmla="+- 0 785 783"/>
                          <a:gd name="T127" fmla="*/ 785 h 138"/>
                          <a:gd name="T128" fmla="+- 0 6310 4982"/>
                          <a:gd name="T129" fmla="*/ T128 w 1941"/>
                          <a:gd name="T130" fmla="+- 0 808 783"/>
                          <a:gd name="T131" fmla="*/ 808 h 138"/>
                          <a:gd name="T132" fmla="+- 0 6533 4982"/>
                          <a:gd name="T133" fmla="*/ T132 w 1941"/>
                          <a:gd name="T134" fmla="+- 0 785 783"/>
                          <a:gd name="T135" fmla="*/ 785 h 138"/>
                          <a:gd name="T136" fmla="+- 0 6616 4982"/>
                          <a:gd name="T137" fmla="*/ T136 w 1941"/>
                          <a:gd name="T138" fmla="+- 0 895 783"/>
                          <a:gd name="T139" fmla="*/ 895 h 138"/>
                          <a:gd name="T140" fmla="+- 0 6606 4982"/>
                          <a:gd name="T141" fmla="*/ T140 w 1941"/>
                          <a:gd name="T142" fmla="+- 0 867 783"/>
                          <a:gd name="T143" fmla="*/ 867 h 138"/>
                          <a:gd name="T144" fmla="+- 0 6560 4982"/>
                          <a:gd name="T145" fmla="*/ T144 w 1941"/>
                          <a:gd name="T146" fmla="+- 0 808 783"/>
                          <a:gd name="T147" fmla="*/ 808 h 138"/>
                          <a:gd name="T148" fmla="+- 0 6843 4982"/>
                          <a:gd name="T149" fmla="*/ T148 w 1941"/>
                          <a:gd name="T150" fmla="+- 0 888 783"/>
                          <a:gd name="T151" fmla="*/ 888 h 138"/>
                          <a:gd name="T152" fmla="+- 0 6854 4982"/>
                          <a:gd name="T153" fmla="*/ T152 w 1941"/>
                          <a:gd name="T154" fmla="+- 0 918 783"/>
                          <a:gd name="T155" fmla="*/ 918 h 138"/>
                          <a:gd name="T156" fmla="+- 0 6896 4982"/>
                          <a:gd name="T157" fmla="*/ T156 w 1941"/>
                          <a:gd name="T158" fmla="+- 0 918 783"/>
                          <a:gd name="T159" fmla="*/ 918 h 138"/>
                          <a:gd name="T160" fmla="+- 0 6863 4982"/>
                          <a:gd name="T161" fmla="*/ T160 w 1941"/>
                          <a:gd name="T162" fmla="+- 0 897 783"/>
                          <a:gd name="T163" fmla="*/ 897 h 138"/>
                          <a:gd name="T164" fmla="+- 0 6893 4982"/>
                          <a:gd name="T165" fmla="*/ T164 w 1941"/>
                          <a:gd name="T166" fmla="+- 0 783 783"/>
                          <a:gd name="T167" fmla="*/ 783 h 138"/>
                          <a:gd name="T168" fmla="+- 0 6849 4982"/>
                          <a:gd name="T169" fmla="*/ T168 w 1941"/>
                          <a:gd name="T170" fmla="+- 0 793 783"/>
                          <a:gd name="T171" fmla="*/ 793 h 138"/>
                          <a:gd name="T172" fmla="+- 0 6839 4982"/>
                          <a:gd name="T173" fmla="*/ T172 w 1941"/>
                          <a:gd name="T174" fmla="+- 0 831 783"/>
                          <a:gd name="T175" fmla="*/ 831 h 138"/>
                          <a:gd name="T176" fmla="+- 0 6872 4982"/>
                          <a:gd name="T177" fmla="*/ T176 w 1941"/>
                          <a:gd name="T178" fmla="+- 0 860 783"/>
                          <a:gd name="T179" fmla="*/ 860 h 138"/>
                          <a:gd name="T180" fmla="+- 0 6895 4982"/>
                          <a:gd name="T181" fmla="*/ T180 w 1941"/>
                          <a:gd name="T182" fmla="+- 0 892 783"/>
                          <a:gd name="T183" fmla="*/ 892 h 138"/>
                          <a:gd name="T184" fmla="+- 0 6920 4982"/>
                          <a:gd name="T185" fmla="*/ T184 w 1941"/>
                          <a:gd name="T186" fmla="+- 0 897 783"/>
                          <a:gd name="T187" fmla="*/ 897 h 138"/>
                          <a:gd name="T188" fmla="+- 0 6915 4982"/>
                          <a:gd name="T189" fmla="*/ T188 w 1941"/>
                          <a:gd name="T190" fmla="+- 0 856 783"/>
                          <a:gd name="T191" fmla="*/ 856 h 138"/>
                          <a:gd name="T192" fmla="+- 0 6871 4982"/>
                          <a:gd name="T193" fmla="*/ T192 w 1941"/>
                          <a:gd name="T194" fmla="+- 0 830 783"/>
                          <a:gd name="T195" fmla="*/ 830 h 138"/>
                          <a:gd name="T196" fmla="+- 0 6871 4982"/>
                          <a:gd name="T197" fmla="*/ T196 w 1941"/>
                          <a:gd name="T198" fmla="+- 0 806 783"/>
                          <a:gd name="T199" fmla="*/ 806 h 138"/>
                          <a:gd name="T200" fmla="+- 0 6907 4982"/>
                          <a:gd name="T201" fmla="*/ T200 w 1941"/>
                          <a:gd name="T202" fmla="+- 0 786 783"/>
                          <a:gd name="T203" fmla="*/ 786 h 138"/>
                          <a:gd name="T204" fmla="+- 0 6892 4982"/>
                          <a:gd name="T205" fmla="*/ T204 w 1941"/>
                          <a:gd name="T206" fmla="+- 0 806 783"/>
                          <a:gd name="T207" fmla="*/ 806 h 138"/>
                          <a:gd name="T208" fmla="+- 0 6911 4982"/>
                          <a:gd name="T209" fmla="*/ T208 w 1941"/>
                          <a:gd name="T210" fmla="+- 0 806 783"/>
                          <a:gd name="T211" fmla="*/ 806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941" h="138">
                            <a:moveTo>
                              <a:pt x="82" y="2"/>
                            </a:moveTo>
                            <a:lnTo>
                              <a:pt x="0" y="2"/>
                            </a:lnTo>
                            <a:lnTo>
                              <a:pt x="0" y="135"/>
                            </a:lnTo>
                            <a:lnTo>
                              <a:pt x="84" y="135"/>
                            </a:lnTo>
                            <a:lnTo>
                              <a:pt x="84" y="112"/>
                            </a:lnTo>
                            <a:lnTo>
                              <a:pt x="28" y="112"/>
                            </a:lnTo>
                            <a:lnTo>
                              <a:pt x="28" y="84"/>
                            </a:lnTo>
                            <a:lnTo>
                              <a:pt x="74" y="84"/>
                            </a:lnTo>
                            <a:lnTo>
                              <a:pt x="74" y="61"/>
                            </a:lnTo>
                            <a:lnTo>
                              <a:pt x="28" y="61"/>
                            </a:lnTo>
                            <a:lnTo>
                              <a:pt x="28" y="25"/>
                            </a:lnTo>
                            <a:lnTo>
                              <a:pt x="82" y="25"/>
                            </a:lnTo>
                            <a:lnTo>
                              <a:pt x="82" y="2"/>
                            </a:lnTo>
                            <a:close/>
                            <a:moveTo>
                              <a:pt x="311" y="105"/>
                            </a:moveTo>
                            <a:lnTo>
                              <a:pt x="303" y="127"/>
                            </a:lnTo>
                            <a:lnTo>
                              <a:pt x="312" y="131"/>
                            </a:lnTo>
                            <a:lnTo>
                              <a:pt x="322" y="135"/>
                            </a:lnTo>
                            <a:lnTo>
                              <a:pt x="332" y="137"/>
                            </a:lnTo>
                            <a:lnTo>
                              <a:pt x="343" y="138"/>
                            </a:lnTo>
                            <a:lnTo>
                              <a:pt x="364" y="135"/>
                            </a:lnTo>
                            <a:lnTo>
                              <a:pt x="379" y="127"/>
                            </a:lnTo>
                            <a:lnTo>
                              <a:pt x="388" y="114"/>
                            </a:lnTo>
                            <a:lnTo>
                              <a:pt x="331" y="114"/>
                            </a:lnTo>
                            <a:lnTo>
                              <a:pt x="320" y="111"/>
                            </a:lnTo>
                            <a:lnTo>
                              <a:pt x="311" y="105"/>
                            </a:lnTo>
                            <a:close/>
                            <a:moveTo>
                              <a:pt x="361" y="0"/>
                            </a:moveTo>
                            <a:lnTo>
                              <a:pt x="349" y="0"/>
                            </a:lnTo>
                            <a:lnTo>
                              <a:pt x="330" y="2"/>
                            </a:lnTo>
                            <a:lnTo>
                              <a:pt x="317" y="10"/>
                            </a:lnTo>
                            <a:lnTo>
                              <a:pt x="309" y="21"/>
                            </a:lnTo>
                            <a:lnTo>
                              <a:pt x="306" y="36"/>
                            </a:lnTo>
                            <a:lnTo>
                              <a:pt x="307" y="48"/>
                            </a:lnTo>
                            <a:lnTo>
                              <a:pt x="313" y="59"/>
                            </a:lnTo>
                            <a:lnTo>
                              <a:pt x="323" y="68"/>
                            </a:lnTo>
                            <a:lnTo>
                              <a:pt x="340" y="77"/>
                            </a:lnTo>
                            <a:lnTo>
                              <a:pt x="356" y="84"/>
                            </a:lnTo>
                            <a:lnTo>
                              <a:pt x="363" y="90"/>
                            </a:lnTo>
                            <a:lnTo>
                              <a:pt x="363" y="109"/>
                            </a:lnTo>
                            <a:lnTo>
                              <a:pt x="355" y="114"/>
                            </a:lnTo>
                            <a:lnTo>
                              <a:pt x="388" y="114"/>
                            </a:lnTo>
                            <a:lnTo>
                              <a:pt x="391" y="97"/>
                            </a:lnTo>
                            <a:lnTo>
                              <a:pt x="389" y="84"/>
                            </a:lnTo>
                            <a:lnTo>
                              <a:pt x="383" y="73"/>
                            </a:lnTo>
                            <a:lnTo>
                              <a:pt x="372" y="63"/>
                            </a:lnTo>
                            <a:lnTo>
                              <a:pt x="357" y="55"/>
                            </a:lnTo>
                            <a:lnTo>
                              <a:pt x="338" y="47"/>
                            </a:lnTo>
                            <a:lnTo>
                              <a:pt x="334" y="42"/>
                            </a:lnTo>
                            <a:lnTo>
                              <a:pt x="334" y="28"/>
                            </a:lnTo>
                            <a:lnTo>
                              <a:pt x="339" y="23"/>
                            </a:lnTo>
                            <a:lnTo>
                              <a:pt x="379" y="23"/>
                            </a:lnTo>
                            <a:lnTo>
                              <a:pt x="384" y="9"/>
                            </a:lnTo>
                            <a:lnTo>
                              <a:pt x="374" y="3"/>
                            </a:lnTo>
                            <a:lnTo>
                              <a:pt x="361" y="0"/>
                            </a:lnTo>
                            <a:close/>
                            <a:moveTo>
                              <a:pt x="379" y="23"/>
                            </a:moveTo>
                            <a:lnTo>
                              <a:pt x="360" y="23"/>
                            </a:lnTo>
                            <a:lnTo>
                              <a:pt x="369" y="26"/>
                            </a:lnTo>
                            <a:lnTo>
                              <a:pt x="376" y="31"/>
                            </a:lnTo>
                            <a:lnTo>
                              <a:pt x="379" y="23"/>
                            </a:lnTo>
                            <a:close/>
                            <a:moveTo>
                              <a:pt x="666" y="25"/>
                            </a:moveTo>
                            <a:lnTo>
                              <a:pt x="639" y="25"/>
                            </a:lnTo>
                            <a:lnTo>
                              <a:pt x="639" y="135"/>
                            </a:lnTo>
                            <a:lnTo>
                              <a:pt x="666" y="135"/>
                            </a:lnTo>
                            <a:lnTo>
                              <a:pt x="666" y="25"/>
                            </a:lnTo>
                            <a:close/>
                            <a:moveTo>
                              <a:pt x="702" y="2"/>
                            </a:moveTo>
                            <a:lnTo>
                              <a:pt x="603" y="2"/>
                            </a:lnTo>
                            <a:lnTo>
                              <a:pt x="603" y="25"/>
                            </a:lnTo>
                            <a:lnTo>
                              <a:pt x="702" y="25"/>
                            </a:lnTo>
                            <a:lnTo>
                              <a:pt x="702" y="2"/>
                            </a:lnTo>
                            <a:close/>
                            <a:moveTo>
                              <a:pt x="977" y="2"/>
                            </a:moveTo>
                            <a:lnTo>
                              <a:pt x="954" y="2"/>
                            </a:lnTo>
                            <a:lnTo>
                              <a:pt x="901" y="135"/>
                            </a:lnTo>
                            <a:lnTo>
                              <a:pt x="929" y="135"/>
                            </a:lnTo>
                            <a:lnTo>
                              <a:pt x="937" y="116"/>
                            </a:lnTo>
                            <a:lnTo>
                              <a:pt x="1022" y="116"/>
                            </a:lnTo>
                            <a:lnTo>
                              <a:pt x="1013" y="93"/>
                            </a:lnTo>
                            <a:lnTo>
                              <a:pt x="946" y="93"/>
                            </a:lnTo>
                            <a:lnTo>
                              <a:pt x="966" y="41"/>
                            </a:lnTo>
                            <a:lnTo>
                              <a:pt x="992" y="41"/>
                            </a:lnTo>
                            <a:lnTo>
                              <a:pt x="977" y="2"/>
                            </a:lnTo>
                            <a:close/>
                            <a:moveTo>
                              <a:pt x="1022" y="116"/>
                            </a:moveTo>
                            <a:lnTo>
                              <a:pt x="994" y="116"/>
                            </a:lnTo>
                            <a:lnTo>
                              <a:pt x="1002" y="135"/>
                            </a:lnTo>
                            <a:lnTo>
                              <a:pt x="1030" y="135"/>
                            </a:lnTo>
                            <a:lnTo>
                              <a:pt x="1022" y="116"/>
                            </a:lnTo>
                            <a:close/>
                            <a:moveTo>
                              <a:pt x="992" y="41"/>
                            </a:moveTo>
                            <a:lnTo>
                              <a:pt x="966" y="41"/>
                            </a:lnTo>
                            <a:lnTo>
                              <a:pt x="986" y="93"/>
                            </a:lnTo>
                            <a:lnTo>
                              <a:pt x="1013" y="93"/>
                            </a:lnTo>
                            <a:lnTo>
                              <a:pt x="992" y="41"/>
                            </a:lnTo>
                            <a:close/>
                            <a:moveTo>
                              <a:pt x="1292" y="25"/>
                            </a:moveTo>
                            <a:lnTo>
                              <a:pt x="1265" y="25"/>
                            </a:lnTo>
                            <a:lnTo>
                              <a:pt x="1265" y="135"/>
                            </a:lnTo>
                            <a:lnTo>
                              <a:pt x="1292" y="135"/>
                            </a:lnTo>
                            <a:lnTo>
                              <a:pt x="1292" y="25"/>
                            </a:lnTo>
                            <a:close/>
                            <a:moveTo>
                              <a:pt x="1328" y="2"/>
                            </a:moveTo>
                            <a:lnTo>
                              <a:pt x="1229" y="2"/>
                            </a:lnTo>
                            <a:lnTo>
                              <a:pt x="1229" y="25"/>
                            </a:lnTo>
                            <a:lnTo>
                              <a:pt x="1328" y="25"/>
                            </a:lnTo>
                            <a:lnTo>
                              <a:pt x="1328" y="2"/>
                            </a:lnTo>
                            <a:close/>
                            <a:moveTo>
                              <a:pt x="1632" y="2"/>
                            </a:moveTo>
                            <a:lnTo>
                              <a:pt x="1551" y="2"/>
                            </a:lnTo>
                            <a:lnTo>
                              <a:pt x="1551" y="135"/>
                            </a:lnTo>
                            <a:lnTo>
                              <a:pt x="1634" y="135"/>
                            </a:lnTo>
                            <a:lnTo>
                              <a:pt x="1634" y="112"/>
                            </a:lnTo>
                            <a:lnTo>
                              <a:pt x="1578" y="112"/>
                            </a:lnTo>
                            <a:lnTo>
                              <a:pt x="1578" y="84"/>
                            </a:lnTo>
                            <a:lnTo>
                              <a:pt x="1624" y="84"/>
                            </a:lnTo>
                            <a:lnTo>
                              <a:pt x="1624" y="61"/>
                            </a:lnTo>
                            <a:lnTo>
                              <a:pt x="1578" y="61"/>
                            </a:lnTo>
                            <a:lnTo>
                              <a:pt x="1578" y="25"/>
                            </a:lnTo>
                            <a:lnTo>
                              <a:pt x="1632" y="25"/>
                            </a:lnTo>
                            <a:lnTo>
                              <a:pt x="1632" y="2"/>
                            </a:lnTo>
                            <a:close/>
                            <a:moveTo>
                              <a:pt x="1861" y="105"/>
                            </a:moveTo>
                            <a:lnTo>
                              <a:pt x="1853" y="127"/>
                            </a:lnTo>
                            <a:lnTo>
                              <a:pt x="1862" y="131"/>
                            </a:lnTo>
                            <a:lnTo>
                              <a:pt x="1872" y="135"/>
                            </a:lnTo>
                            <a:lnTo>
                              <a:pt x="1882" y="137"/>
                            </a:lnTo>
                            <a:lnTo>
                              <a:pt x="1893" y="138"/>
                            </a:lnTo>
                            <a:lnTo>
                              <a:pt x="1914" y="135"/>
                            </a:lnTo>
                            <a:lnTo>
                              <a:pt x="1929" y="127"/>
                            </a:lnTo>
                            <a:lnTo>
                              <a:pt x="1938" y="114"/>
                            </a:lnTo>
                            <a:lnTo>
                              <a:pt x="1881" y="114"/>
                            </a:lnTo>
                            <a:lnTo>
                              <a:pt x="1870" y="111"/>
                            </a:lnTo>
                            <a:lnTo>
                              <a:pt x="1861" y="105"/>
                            </a:lnTo>
                            <a:close/>
                            <a:moveTo>
                              <a:pt x="1911" y="0"/>
                            </a:moveTo>
                            <a:lnTo>
                              <a:pt x="1899" y="0"/>
                            </a:lnTo>
                            <a:lnTo>
                              <a:pt x="1880" y="2"/>
                            </a:lnTo>
                            <a:lnTo>
                              <a:pt x="1867" y="10"/>
                            </a:lnTo>
                            <a:lnTo>
                              <a:pt x="1859" y="21"/>
                            </a:lnTo>
                            <a:lnTo>
                              <a:pt x="1856" y="36"/>
                            </a:lnTo>
                            <a:lnTo>
                              <a:pt x="1857" y="48"/>
                            </a:lnTo>
                            <a:lnTo>
                              <a:pt x="1863" y="59"/>
                            </a:lnTo>
                            <a:lnTo>
                              <a:pt x="1873" y="68"/>
                            </a:lnTo>
                            <a:lnTo>
                              <a:pt x="1890" y="77"/>
                            </a:lnTo>
                            <a:lnTo>
                              <a:pt x="1906" y="84"/>
                            </a:lnTo>
                            <a:lnTo>
                              <a:pt x="1913" y="90"/>
                            </a:lnTo>
                            <a:lnTo>
                              <a:pt x="1913" y="109"/>
                            </a:lnTo>
                            <a:lnTo>
                              <a:pt x="1905" y="114"/>
                            </a:lnTo>
                            <a:lnTo>
                              <a:pt x="1938" y="114"/>
                            </a:lnTo>
                            <a:lnTo>
                              <a:pt x="1941" y="97"/>
                            </a:lnTo>
                            <a:lnTo>
                              <a:pt x="1939" y="84"/>
                            </a:lnTo>
                            <a:lnTo>
                              <a:pt x="1933" y="73"/>
                            </a:lnTo>
                            <a:lnTo>
                              <a:pt x="1922" y="63"/>
                            </a:lnTo>
                            <a:lnTo>
                              <a:pt x="1907" y="55"/>
                            </a:lnTo>
                            <a:lnTo>
                              <a:pt x="1889" y="47"/>
                            </a:lnTo>
                            <a:lnTo>
                              <a:pt x="1884" y="42"/>
                            </a:lnTo>
                            <a:lnTo>
                              <a:pt x="1884" y="28"/>
                            </a:lnTo>
                            <a:lnTo>
                              <a:pt x="1889" y="23"/>
                            </a:lnTo>
                            <a:lnTo>
                              <a:pt x="1929" y="23"/>
                            </a:lnTo>
                            <a:lnTo>
                              <a:pt x="1934" y="9"/>
                            </a:lnTo>
                            <a:lnTo>
                              <a:pt x="1925" y="3"/>
                            </a:lnTo>
                            <a:lnTo>
                              <a:pt x="1911" y="0"/>
                            </a:lnTo>
                            <a:close/>
                            <a:moveTo>
                              <a:pt x="1929" y="23"/>
                            </a:moveTo>
                            <a:lnTo>
                              <a:pt x="1910" y="23"/>
                            </a:lnTo>
                            <a:lnTo>
                              <a:pt x="1919" y="26"/>
                            </a:lnTo>
                            <a:lnTo>
                              <a:pt x="1926" y="31"/>
                            </a:lnTo>
                            <a:lnTo>
                              <a:pt x="1929" y="23"/>
                            </a:lnTo>
                            <a:close/>
                          </a:path>
                        </a:pathLst>
                      </a:custGeom>
                      <a:solidFill>
                        <a:srgbClr val="323E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AAC71" id="docshape4" o:spid="_x0000_s1026" style="position:absolute;margin-left:249.1pt;margin-top:39.15pt;width:97.05pt;height:6.9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41,1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" path="m82,2l,2,,135r84,l84,112r-56,l28,84r46,l74,61r-46,l28,25r54,l82,2xm311,105r-8,22l312,131r10,4l332,137r11,1l364,135r15,-8l388,114r-57,l320,111r-9,-6xm361,l349,,330,2r-13,8l309,21r-3,15l307,48r6,11l323,68r17,9l356,84r7,6l363,109r-8,5l388,114r3,-17l389,84,383,73,372,63,357,55,338,47r-4,-5l334,28r5,-5l379,23,384,9,374,3,361,xm379,23r-19,l369,26r7,5l379,23xm666,25r-27,l639,135r27,l666,25xm702,2r-99,l603,25r99,l702,2xm977,2r-23,l901,135r28,l937,116r85,l1013,93r-67,l966,41r26,l977,2xm1022,116r-28,l1002,135r28,l1022,116xm992,41r-26,l986,93r27,l992,41xm1292,25r-27,l1265,135r27,l1292,25xm1328,2r-99,l1229,25r99,l1328,2xm1632,2r-81,l1551,135r83,l1634,112r-56,l1578,84r46,l1624,61r-46,l1578,25r54,l1632,2xm1861,105r-8,22l1862,131r10,4l1882,137r11,1l1914,135r15,-8l1938,114r-57,l1870,111r-9,-6xm1911,r-12,l1880,2r-13,8l1859,21r-3,15l1857,48r6,11l1873,68r17,9l1906,84r7,6l1913,109r-8,5l1938,114r3,-17l1939,84r-6,-11l1922,63r-15,-8l1889,47r-5,-5l1884,28r5,-5l1929,23r5,-14l1925,3,1911,xm1929,23r-19,l1919,26r7,5l1929,23xe" fillcolor="#323e48" stroked="f">
              <v:path arrowok="t" o:connecttype="custom" o:connectlocs="0,582930;17780,568325;46990,535940;52070,513080;192405,577850;210820,584200;240665,577850;203200,567690;221615,497205;196215,510540;198755,534670;226060,550545;225425,569595;248285,558800;236220,537210;212090,523875;240665,511810;229235,497205;234315,513715;422910,513080;422910,582930;382905,498475;445770,498475;572135,582930;648970,570865;613410,523240;648970,570865;654050,582930;613410,523240;629920,523240;803275,582930;843280,498475;843280,513080;984885,498475;1037590,568325;1031240,550545;1002030,513080;1181735,563880;1188720,582930;1215390,582930;1194435,569595;1213485,497205;1185545,503555;1179195,527685;1200150,546100;1214755,566420;1230630,569595;1227455,543560;1199515,527050;1199515,511810;1222375,499110;1212850,511810;1224915,511810" o:connectangles="0,0,0,0,0,0,0,0,0,0,0,0,0,0,0,0,0,0,0,0,0,0,0,0,0,0,0,0,0,0,0,0,0,0,0,0,0,0,0,0,0,0,0,0,0,0,0,0,0,0,0,0,0"/>
              <w10:wrap type="topAndBottom" anchorx="page"/>
            </v:shape>
          </w:pict>
        </mc:Fallback>
      </mc:AlternateContent>
    </w:r>
  </w:p>
  <w:p w14:paraId="4B75DE00" w14:textId="77777777" w:rsidR="00201561" w:rsidRDefault="00201561" w:rsidP="00201561">
    <w:pPr>
      <w:pStyle w:val="BodyText"/>
      <w:spacing w:before="10"/>
      <w:rPr>
        <w:rFonts w:ascii="Times New Roman"/>
        <w:sz w:val="8"/>
      </w:rPr>
    </w:pPr>
  </w:p>
  <w:p w14:paraId="03D28A1C" w14:textId="77777777" w:rsidR="00201561" w:rsidRDefault="00201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C3C"/>
    <w:multiLevelType w:val="multilevel"/>
    <w:tmpl w:val="9BCE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A3FCC"/>
    <w:multiLevelType w:val="multilevel"/>
    <w:tmpl w:val="925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00262"/>
    <w:multiLevelType w:val="multilevel"/>
    <w:tmpl w:val="368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D7203E"/>
    <w:multiLevelType w:val="multilevel"/>
    <w:tmpl w:val="36AC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430078"/>
    <w:multiLevelType w:val="multilevel"/>
    <w:tmpl w:val="43A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421285"/>
    <w:multiLevelType w:val="hybridMultilevel"/>
    <w:tmpl w:val="3F224C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59C4BA4"/>
    <w:multiLevelType w:val="multilevel"/>
    <w:tmpl w:val="1AFC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E624B7"/>
    <w:multiLevelType w:val="multilevel"/>
    <w:tmpl w:val="5D8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20181A"/>
    <w:multiLevelType w:val="hybridMultilevel"/>
    <w:tmpl w:val="1C9E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17ACE"/>
    <w:multiLevelType w:val="singleLevel"/>
    <w:tmpl w:val="01E889A8"/>
    <w:lvl w:ilvl="0">
      <w:start w:val="1"/>
      <w:numFmt w:val="decimal"/>
      <w:lvlText w:val="%1."/>
      <w:lvlJc w:val="left"/>
      <w:pPr>
        <w:tabs>
          <w:tab w:val="num" w:pos="720"/>
        </w:tabs>
        <w:ind w:left="720" w:hanging="720"/>
      </w:pPr>
      <w:rPr>
        <w:rFonts w:hint="default"/>
      </w:rPr>
    </w:lvl>
  </w:abstractNum>
  <w:abstractNum w:abstractNumId="10" w15:restartNumberingAfterBreak="0">
    <w:nsid w:val="70D60022"/>
    <w:multiLevelType w:val="hybridMultilevel"/>
    <w:tmpl w:val="355C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70826"/>
    <w:multiLevelType w:val="hybridMultilevel"/>
    <w:tmpl w:val="CC7075D0"/>
    <w:lvl w:ilvl="0" w:tplc="E7D46D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585191">
    <w:abstractNumId w:val="9"/>
  </w:num>
  <w:num w:numId="2" w16cid:durableId="756097205">
    <w:abstractNumId w:val="4"/>
  </w:num>
  <w:num w:numId="3" w16cid:durableId="1506750476">
    <w:abstractNumId w:val="11"/>
  </w:num>
  <w:num w:numId="4" w16cid:durableId="1337880985">
    <w:abstractNumId w:val="5"/>
  </w:num>
  <w:num w:numId="5" w16cid:durableId="1568347075">
    <w:abstractNumId w:val="8"/>
  </w:num>
  <w:num w:numId="6" w16cid:durableId="1361855769">
    <w:abstractNumId w:val="10"/>
  </w:num>
  <w:num w:numId="7" w16cid:durableId="1303460824">
    <w:abstractNumId w:val="2"/>
  </w:num>
  <w:num w:numId="8" w16cid:durableId="842822247">
    <w:abstractNumId w:val="1"/>
  </w:num>
  <w:num w:numId="9" w16cid:durableId="1868323754">
    <w:abstractNumId w:val="3"/>
  </w:num>
  <w:num w:numId="10" w16cid:durableId="1601185213">
    <w:abstractNumId w:val="6"/>
  </w:num>
  <w:num w:numId="11" w16cid:durableId="867790520">
    <w:abstractNumId w:val="0"/>
  </w:num>
  <w:num w:numId="12" w16cid:durableId="488520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83"/>
    <w:rsid w:val="000302AE"/>
    <w:rsid w:val="0005630B"/>
    <w:rsid w:val="00062C37"/>
    <w:rsid w:val="00085800"/>
    <w:rsid w:val="00087445"/>
    <w:rsid w:val="000A2011"/>
    <w:rsid w:val="000B68FA"/>
    <w:rsid w:val="000C6B2C"/>
    <w:rsid w:val="000C7930"/>
    <w:rsid w:val="000D545A"/>
    <w:rsid w:val="000E2841"/>
    <w:rsid w:val="00110EC5"/>
    <w:rsid w:val="001320A1"/>
    <w:rsid w:val="00137EBB"/>
    <w:rsid w:val="00144A9F"/>
    <w:rsid w:val="00171F04"/>
    <w:rsid w:val="00180C66"/>
    <w:rsid w:val="001A1BEF"/>
    <w:rsid w:val="001B1CD9"/>
    <w:rsid w:val="001B7AC1"/>
    <w:rsid w:val="001D0683"/>
    <w:rsid w:val="001D2519"/>
    <w:rsid w:val="001D5522"/>
    <w:rsid w:val="001F2D50"/>
    <w:rsid w:val="00201561"/>
    <w:rsid w:val="002209E9"/>
    <w:rsid w:val="00225A9C"/>
    <w:rsid w:val="002511D0"/>
    <w:rsid w:val="0025613C"/>
    <w:rsid w:val="002735BC"/>
    <w:rsid w:val="0029019D"/>
    <w:rsid w:val="002C0817"/>
    <w:rsid w:val="002C0F9D"/>
    <w:rsid w:val="002D53EA"/>
    <w:rsid w:val="002E23E0"/>
    <w:rsid w:val="002E34C7"/>
    <w:rsid w:val="003014CA"/>
    <w:rsid w:val="0030202C"/>
    <w:rsid w:val="00334415"/>
    <w:rsid w:val="003373E7"/>
    <w:rsid w:val="00351ACB"/>
    <w:rsid w:val="0035581D"/>
    <w:rsid w:val="003568F4"/>
    <w:rsid w:val="00364383"/>
    <w:rsid w:val="0039515F"/>
    <w:rsid w:val="003B1CE1"/>
    <w:rsid w:val="003B6C3B"/>
    <w:rsid w:val="003C4F5A"/>
    <w:rsid w:val="003D4247"/>
    <w:rsid w:val="003D4A67"/>
    <w:rsid w:val="003E00F7"/>
    <w:rsid w:val="003F5363"/>
    <w:rsid w:val="004047CB"/>
    <w:rsid w:val="004068AE"/>
    <w:rsid w:val="00421ACF"/>
    <w:rsid w:val="00426096"/>
    <w:rsid w:val="00426A5B"/>
    <w:rsid w:val="00426A5C"/>
    <w:rsid w:val="004329CE"/>
    <w:rsid w:val="0043790A"/>
    <w:rsid w:val="00443991"/>
    <w:rsid w:val="004538B9"/>
    <w:rsid w:val="00460D16"/>
    <w:rsid w:val="00490FC2"/>
    <w:rsid w:val="004C0207"/>
    <w:rsid w:val="004D51BD"/>
    <w:rsid w:val="004F0B1B"/>
    <w:rsid w:val="00507E50"/>
    <w:rsid w:val="00527CE2"/>
    <w:rsid w:val="0055414A"/>
    <w:rsid w:val="005622D0"/>
    <w:rsid w:val="005711B4"/>
    <w:rsid w:val="005B0207"/>
    <w:rsid w:val="005B046B"/>
    <w:rsid w:val="005B3783"/>
    <w:rsid w:val="005B6377"/>
    <w:rsid w:val="005B7341"/>
    <w:rsid w:val="005D474A"/>
    <w:rsid w:val="005E28BD"/>
    <w:rsid w:val="006016B9"/>
    <w:rsid w:val="006033CD"/>
    <w:rsid w:val="006400C9"/>
    <w:rsid w:val="006513DD"/>
    <w:rsid w:val="00671362"/>
    <w:rsid w:val="006738E8"/>
    <w:rsid w:val="006761D3"/>
    <w:rsid w:val="00690507"/>
    <w:rsid w:val="006B2992"/>
    <w:rsid w:val="006B4360"/>
    <w:rsid w:val="006B67A1"/>
    <w:rsid w:val="006C6A7E"/>
    <w:rsid w:val="006D7F68"/>
    <w:rsid w:val="006F5B1B"/>
    <w:rsid w:val="00702CEB"/>
    <w:rsid w:val="007037FF"/>
    <w:rsid w:val="007270D4"/>
    <w:rsid w:val="00745462"/>
    <w:rsid w:val="00757A5C"/>
    <w:rsid w:val="00761249"/>
    <w:rsid w:val="00771F1D"/>
    <w:rsid w:val="00776B07"/>
    <w:rsid w:val="0078226A"/>
    <w:rsid w:val="00783084"/>
    <w:rsid w:val="00791EED"/>
    <w:rsid w:val="007A428F"/>
    <w:rsid w:val="007B102A"/>
    <w:rsid w:val="007B3468"/>
    <w:rsid w:val="007C27C5"/>
    <w:rsid w:val="00821451"/>
    <w:rsid w:val="0082710A"/>
    <w:rsid w:val="00876557"/>
    <w:rsid w:val="008B4F82"/>
    <w:rsid w:val="008C3A8A"/>
    <w:rsid w:val="008E028B"/>
    <w:rsid w:val="008E1552"/>
    <w:rsid w:val="0092152A"/>
    <w:rsid w:val="00921CF8"/>
    <w:rsid w:val="00924A27"/>
    <w:rsid w:val="00927E56"/>
    <w:rsid w:val="00956933"/>
    <w:rsid w:val="0096047A"/>
    <w:rsid w:val="00976F23"/>
    <w:rsid w:val="0098374F"/>
    <w:rsid w:val="00991D22"/>
    <w:rsid w:val="009A6C50"/>
    <w:rsid w:val="009A6CD5"/>
    <w:rsid w:val="009B0F42"/>
    <w:rsid w:val="009B2A66"/>
    <w:rsid w:val="00A2549F"/>
    <w:rsid w:val="00A4670A"/>
    <w:rsid w:val="00A71F51"/>
    <w:rsid w:val="00A771EB"/>
    <w:rsid w:val="00A9187E"/>
    <w:rsid w:val="00AA447B"/>
    <w:rsid w:val="00AB2464"/>
    <w:rsid w:val="00AB6569"/>
    <w:rsid w:val="00AE7128"/>
    <w:rsid w:val="00B00CFF"/>
    <w:rsid w:val="00B030C7"/>
    <w:rsid w:val="00B062D7"/>
    <w:rsid w:val="00B20AFA"/>
    <w:rsid w:val="00B500CF"/>
    <w:rsid w:val="00B679EB"/>
    <w:rsid w:val="00B72256"/>
    <w:rsid w:val="00B972BB"/>
    <w:rsid w:val="00BD0FF5"/>
    <w:rsid w:val="00BF4D65"/>
    <w:rsid w:val="00C04D7E"/>
    <w:rsid w:val="00C04E63"/>
    <w:rsid w:val="00C82ACF"/>
    <w:rsid w:val="00C90520"/>
    <w:rsid w:val="00CA2117"/>
    <w:rsid w:val="00CA4727"/>
    <w:rsid w:val="00CA6231"/>
    <w:rsid w:val="00CE6757"/>
    <w:rsid w:val="00CF1A52"/>
    <w:rsid w:val="00D117DA"/>
    <w:rsid w:val="00D1629C"/>
    <w:rsid w:val="00D17962"/>
    <w:rsid w:val="00D22AC9"/>
    <w:rsid w:val="00D322A3"/>
    <w:rsid w:val="00D3576F"/>
    <w:rsid w:val="00D436FA"/>
    <w:rsid w:val="00D70D5D"/>
    <w:rsid w:val="00D84895"/>
    <w:rsid w:val="00D866FE"/>
    <w:rsid w:val="00D95E3E"/>
    <w:rsid w:val="00DB3F89"/>
    <w:rsid w:val="00DC470B"/>
    <w:rsid w:val="00DC53FE"/>
    <w:rsid w:val="00DD1489"/>
    <w:rsid w:val="00DF5F21"/>
    <w:rsid w:val="00E13FF0"/>
    <w:rsid w:val="00E21283"/>
    <w:rsid w:val="00E250E5"/>
    <w:rsid w:val="00E6248D"/>
    <w:rsid w:val="00E6535B"/>
    <w:rsid w:val="00E82483"/>
    <w:rsid w:val="00EA0CD9"/>
    <w:rsid w:val="00EA4A3F"/>
    <w:rsid w:val="00EB106F"/>
    <w:rsid w:val="00EC1F26"/>
    <w:rsid w:val="00EC512C"/>
    <w:rsid w:val="00ED6895"/>
    <w:rsid w:val="00EF026C"/>
    <w:rsid w:val="00F06332"/>
    <w:rsid w:val="00F1558A"/>
    <w:rsid w:val="00F2426D"/>
    <w:rsid w:val="00F2699D"/>
    <w:rsid w:val="00F54B50"/>
    <w:rsid w:val="00F6615B"/>
    <w:rsid w:val="00F82D1C"/>
    <w:rsid w:val="00F97867"/>
    <w:rsid w:val="00FA742A"/>
    <w:rsid w:val="00FF160F"/>
    <w:rsid w:val="00FF1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3CED"/>
  <w15:docId w15:val="{9A94250F-10A9-9241-81BB-85E83C93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83"/>
    <w:pPr>
      <w:widowControl/>
      <w:autoSpaceDE/>
      <w:autoSpaceDN/>
      <w:spacing w:after="160" w:line="259" w:lineRule="auto"/>
    </w:pPr>
  </w:style>
  <w:style w:type="paragraph" w:styleId="Heading1">
    <w:name w:val="heading 1"/>
    <w:basedOn w:val="Normal"/>
    <w:next w:val="Normal"/>
    <w:link w:val="Heading1Char"/>
    <w:qFormat/>
    <w:rsid w:val="005B3783"/>
    <w:pPr>
      <w:keepNext/>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Juana Alt" w:eastAsia="Juana Alt" w:hAnsi="Juana Alt" w:cs="Juana Alt"/>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1561"/>
    <w:pPr>
      <w:tabs>
        <w:tab w:val="center" w:pos="4513"/>
        <w:tab w:val="right" w:pos="9026"/>
      </w:tabs>
    </w:pPr>
  </w:style>
  <w:style w:type="character" w:customStyle="1" w:styleId="HeaderChar">
    <w:name w:val="Header Char"/>
    <w:basedOn w:val="DefaultParagraphFont"/>
    <w:link w:val="Header"/>
    <w:uiPriority w:val="99"/>
    <w:rsid w:val="00201561"/>
    <w:rPr>
      <w:rFonts w:ascii="Neue Haas Grotesk Text Pro" w:eastAsia="Neue Haas Grotesk Text Pro" w:hAnsi="Neue Haas Grotesk Text Pro" w:cs="Neue Haas Grotesk Text Pro"/>
      <w:lang w:val="en-GB"/>
    </w:rPr>
  </w:style>
  <w:style w:type="paragraph" w:styleId="Footer">
    <w:name w:val="footer"/>
    <w:basedOn w:val="Normal"/>
    <w:link w:val="FooterChar"/>
    <w:uiPriority w:val="99"/>
    <w:unhideWhenUsed/>
    <w:rsid w:val="00201561"/>
    <w:pPr>
      <w:tabs>
        <w:tab w:val="center" w:pos="4513"/>
        <w:tab w:val="right" w:pos="9026"/>
      </w:tabs>
    </w:pPr>
  </w:style>
  <w:style w:type="character" w:customStyle="1" w:styleId="FooterChar">
    <w:name w:val="Footer Char"/>
    <w:basedOn w:val="DefaultParagraphFont"/>
    <w:link w:val="Footer"/>
    <w:uiPriority w:val="99"/>
    <w:rsid w:val="00201561"/>
    <w:rPr>
      <w:rFonts w:ascii="Neue Haas Grotesk Text Pro" w:eastAsia="Neue Haas Grotesk Text Pro" w:hAnsi="Neue Haas Grotesk Text Pro" w:cs="Neue Haas Grotesk Text Pro"/>
      <w:lang w:val="en-GB"/>
    </w:rPr>
  </w:style>
  <w:style w:type="character" w:customStyle="1" w:styleId="Heading1Char">
    <w:name w:val="Heading 1 Char"/>
    <w:basedOn w:val="DefaultParagraphFont"/>
    <w:link w:val="Heading1"/>
    <w:rsid w:val="005B3783"/>
    <w:rPr>
      <w:rFonts w:ascii="Times New Roman" w:eastAsia="Times New Roman" w:hAnsi="Times New Roman" w:cs="Times New Roman"/>
      <w:sz w:val="24"/>
      <w:szCs w:val="20"/>
      <w:u w:val="single"/>
      <w:lang w:val="en-GB"/>
    </w:rPr>
  </w:style>
  <w:style w:type="paragraph" w:customStyle="1" w:styleId="HeadingTitle">
    <w:name w:val="HeadingTitle"/>
    <w:basedOn w:val="Normal"/>
    <w:rsid w:val="009B0F42"/>
    <w:pPr>
      <w:spacing w:before="240" w:after="240" w:line="300" w:lineRule="atLeast"/>
      <w:jc w:val="both"/>
    </w:pPr>
    <w:rPr>
      <w:rFonts w:ascii="Times New Roman" w:eastAsia="Times New Roman" w:hAnsi="Times New Roman" w:cs="Times New Roman"/>
      <w:b/>
      <w:sz w:val="24"/>
      <w:szCs w:val="20"/>
    </w:rPr>
  </w:style>
  <w:style w:type="paragraph" w:customStyle="1" w:styleId="NormalSpaced">
    <w:name w:val="NormalSpaced"/>
    <w:basedOn w:val="Normal"/>
    <w:next w:val="Normal"/>
    <w:rsid w:val="009B0F42"/>
    <w:pPr>
      <w:spacing w:after="240" w:line="300" w:lineRule="atLeast"/>
      <w:jc w:val="both"/>
    </w:pPr>
    <w:rPr>
      <w:rFonts w:ascii="Times New Roman" w:eastAsia="Times New Roman" w:hAnsi="Times New Roman" w:cs="Times New Roman"/>
      <w:szCs w:val="20"/>
    </w:rPr>
  </w:style>
  <w:style w:type="character" w:customStyle="1" w:styleId="apple-converted-space">
    <w:name w:val="apple-converted-space"/>
    <w:basedOn w:val="DefaultParagraphFont"/>
    <w:rsid w:val="007B102A"/>
  </w:style>
  <w:style w:type="table" w:styleId="TableGrid">
    <w:name w:val="Table Grid"/>
    <w:basedOn w:val="TableNormal"/>
    <w:uiPriority w:val="39"/>
    <w:rsid w:val="000B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34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E34C7"/>
    <w:rPr>
      <w:b/>
      <w:bCs/>
    </w:rPr>
  </w:style>
  <w:style w:type="character" w:customStyle="1" w:styleId="white-space-pre">
    <w:name w:val="white-space-pre"/>
    <w:basedOn w:val="DefaultParagraphFont"/>
    <w:rsid w:val="002E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49921">
      <w:bodyDiv w:val="1"/>
      <w:marLeft w:val="0"/>
      <w:marRight w:val="0"/>
      <w:marTop w:val="0"/>
      <w:marBottom w:val="0"/>
      <w:divBdr>
        <w:top w:val="none" w:sz="0" w:space="0" w:color="auto"/>
        <w:left w:val="none" w:sz="0" w:space="0" w:color="auto"/>
        <w:bottom w:val="none" w:sz="0" w:space="0" w:color="auto"/>
        <w:right w:val="none" w:sz="0" w:space="0" w:color="auto"/>
      </w:divBdr>
    </w:div>
    <w:div w:id="1111972365">
      <w:bodyDiv w:val="1"/>
      <w:marLeft w:val="0"/>
      <w:marRight w:val="0"/>
      <w:marTop w:val="0"/>
      <w:marBottom w:val="0"/>
      <w:divBdr>
        <w:top w:val="none" w:sz="0" w:space="0" w:color="auto"/>
        <w:left w:val="none" w:sz="0" w:space="0" w:color="auto"/>
        <w:bottom w:val="none" w:sz="0" w:space="0" w:color="auto"/>
        <w:right w:val="none" w:sz="0" w:space="0" w:color="auto"/>
      </w:divBdr>
    </w:div>
    <w:div w:id="132693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atholl-estates.co.uk/" TargetMode="External"/><Relationship Id="rId2" Type="http://schemas.openxmlformats.org/officeDocument/2006/relationships/hyperlink" Target="mailto:enquiries@atholl-estates.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wbruce-wootton/Library/Group%20Containers/UBF8T346G9.Office/User%20Content.localized/Templates.localized/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31C2B6109A74B9A59A7D48CBA2A9F" ma:contentTypeVersion="13" ma:contentTypeDescription="Create a new document." ma:contentTypeScope="" ma:versionID="08299845ed8786f63ba8e89a2c5bbe7d">
  <xsd:schema xmlns:xsd="http://www.w3.org/2001/XMLSchema" xmlns:xs="http://www.w3.org/2001/XMLSchema" xmlns:p="http://schemas.microsoft.com/office/2006/metadata/properties" xmlns:ns2="a807cb83-a390-46e4-b589-896e7c43a63f" xmlns:ns3="ae778f04-4a79-4817-96db-c5f74381a3b4" targetNamespace="http://schemas.microsoft.com/office/2006/metadata/properties" ma:root="true" ma:fieldsID="44522bfdbd16a6839d5271c576a062b1" ns2:_="" ns3:_="">
    <xsd:import namespace="a807cb83-a390-46e4-b589-896e7c43a63f"/>
    <xsd:import namespace="ae778f04-4a79-4817-96db-c5f74381a3b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7cb83-a390-46e4-b589-896e7c43a63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4e0a312-d04a-4eea-afa6-57e1af7767a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78f04-4a79-4817-96db-c5f74381a3b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9885ba-3c04-4ba9-a64f-319970b0a801}" ma:internalName="TaxCatchAll" ma:showField="CatchAllData" ma:web="ae778f04-4a79-4817-96db-c5f74381a3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68A32-6A90-4413-9889-E0CE22CA4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7cb83-a390-46e4-b589-896e7c43a63f"/>
    <ds:schemaRef ds:uri="ae778f04-4a79-4817-96db-c5f74381a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E04A-AD6A-3B45-BA84-28233A0066BB}">
  <ds:schemaRefs>
    <ds:schemaRef ds:uri="http://schemas.openxmlformats.org/officeDocument/2006/bibliography"/>
  </ds:schemaRefs>
</ds:datastoreItem>
</file>

<file path=customXml/itemProps3.xml><?xml version="1.0" encoding="utf-8"?>
<ds:datastoreItem xmlns:ds="http://schemas.openxmlformats.org/officeDocument/2006/customXml" ds:itemID="{9A79F50F-9491-49AD-8D83-31656A268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Headed Paper.dotx</Template>
  <TotalTime>1</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Jess Reid</cp:lastModifiedBy>
  <cp:revision>2</cp:revision>
  <dcterms:created xsi:type="dcterms:W3CDTF">2025-01-17T07:38:00Z</dcterms:created>
  <dcterms:modified xsi:type="dcterms:W3CDTF">2025-01-17T07:38:00Z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Adobe InDesign 17.2 (Macintosh)</vt:lpwstr>
  </property>
  <property fmtid="{D5CDD505-2E9C-101B-9397-08002B2CF9AE}" pid="4" name="LastSaved">
    <vt:filetime>2022-04-11T00:00:00Z</vt:filetime>
  </property>
</Properties>
</file>